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5397" w14:textId="0F9D743E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>УТВЕРЖДЕН</w:t>
      </w:r>
      <w:r w:rsidR="00491978" w:rsidRPr="00023D92">
        <w:rPr>
          <w:szCs w:val="24"/>
        </w:rPr>
        <w:t>А</w:t>
      </w:r>
    </w:p>
    <w:p w14:paraId="6CAECE59" w14:textId="7777777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>приказом ФГБУ «ФЦАО»</w:t>
      </w:r>
    </w:p>
    <w:p w14:paraId="092F2E56" w14:textId="0908D8F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 xml:space="preserve">от </w:t>
      </w:r>
      <w:r w:rsidR="008F46DE" w:rsidRPr="00023D92">
        <w:rPr>
          <w:szCs w:val="24"/>
        </w:rPr>
        <w:t>17.04.2025</w:t>
      </w:r>
      <w:r w:rsidRPr="00023D92">
        <w:rPr>
          <w:szCs w:val="24"/>
        </w:rPr>
        <w:t xml:space="preserve"> № </w:t>
      </w:r>
      <w:r w:rsidR="008F46DE" w:rsidRPr="00023D92">
        <w:rPr>
          <w:szCs w:val="24"/>
        </w:rPr>
        <w:t>20-о</w:t>
      </w:r>
    </w:p>
    <w:p w14:paraId="72115269" w14:textId="77777777" w:rsidR="00BF4C0C" w:rsidRPr="00023D92" w:rsidRDefault="00BF4C0C" w:rsidP="00BF4C0C">
      <w:pPr>
        <w:ind w:firstLine="709"/>
        <w:rPr>
          <w:szCs w:val="24"/>
        </w:rPr>
      </w:pPr>
    </w:p>
    <w:p w14:paraId="1D9376B0" w14:textId="77777777" w:rsidR="00BF4C0C" w:rsidRPr="00023D92" w:rsidRDefault="00BF4C0C" w:rsidP="00BF4C0C">
      <w:pPr>
        <w:ind w:firstLine="709"/>
        <w:rPr>
          <w:szCs w:val="24"/>
        </w:rPr>
      </w:pPr>
    </w:p>
    <w:p w14:paraId="3D3D112F" w14:textId="77777777" w:rsidR="00BF4C0C" w:rsidRPr="00023D92" w:rsidRDefault="00BF4C0C" w:rsidP="00BF4C0C">
      <w:pPr>
        <w:rPr>
          <w:szCs w:val="24"/>
        </w:rPr>
      </w:pPr>
    </w:p>
    <w:p w14:paraId="6AC90A58" w14:textId="77777777" w:rsidR="00BF4C0C" w:rsidRPr="00023D92" w:rsidRDefault="00BF4C0C" w:rsidP="00BF4C0C">
      <w:pPr>
        <w:jc w:val="center"/>
        <w:rPr>
          <w:b/>
          <w:bCs/>
          <w:szCs w:val="24"/>
        </w:rPr>
      </w:pPr>
      <w:r w:rsidRPr="00023D92">
        <w:rPr>
          <w:b/>
          <w:bCs/>
          <w:szCs w:val="24"/>
        </w:rPr>
        <w:t>СТАНДАРТНАЯ ФОРМА ДОГОВОРА</w:t>
      </w:r>
    </w:p>
    <w:p w14:paraId="3D9EBCBE" w14:textId="77777777" w:rsidR="00BF4C0C" w:rsidRPr="00023D92" w:rsidRDefault="00BF4C0C" w:rsidP="00BF4C0C">
      <w:pPr>
        <w:jc w:val="center"/>
        <w:rPr>
          <w:b/>
          <w:bCs/>
          <w:szCs w:val="24"/>
        </w:rPr>
      </w:pPr>
    </w:p>
    <w:p w14:paraId="0DBB98B9" w14:textId="77777777" w:rsidR="00BF4C0C" w:rsidRPr="00023D92" w:rsidRDefault="00BF4C0C" w:rsidP="00BF4C0C">
      <w:pPr>
        <w:jc w:val="center"/>
        <w:rPr>
          <w:szCs w:val="24"/>
        </w:rPr>
      </w:pPr>
      <w:r w:rsidRPr="00023D92">
        <w:rPr>
          <w:szCs w:val="24"/>
        </w:rPr>
        <w:t>на оказание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</w:t>
      </w:r>
    </w:p>
    <w:p w14:paraId="70DEA08F" w14:textId="77777777" w:rsidR="00BF4C0C" w:rsidRPr="00023D92" w:rsidRDefault="00BF4C0C" w:rsidP="00BF4C0C">
      <w:pPr>
        <w:jc w:val="center"/>
        <w:rPr>
          <w:szCs w:val="24"/>
        </w:rPr>
      </w:pPr>
    </w:p>
    <w:p w14:paraId="27C2865C" w14:textId="77777777" w:rsidR="00BF4C0C" w:rsidRPr="00023D92" w:rsidRDefault="00BF4C0C" w:rsidP="00BF4C0C">
      <w:pPr>
        <w:jc w:val="center"/>
        <w:rPr>
          <w:szCs w:val="24"/>
        </w:rPr>
      </w:pPr>
    </w:p>
    <w:p w14:paraId="6CA94D5D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Сфера действия</w:t>
      </w:r>
    </w:p>
    <w:p w14:paraId="3609CFBD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rPr>
          <w:rFonts w:ascii="Times New Roman" w:hAnsi="Times New Roman"/>
          <w:b/>
          <w:bCs/>
          <w:sz w:val="24"/>
          <w:szCs w:val="24"/>
        </w:rPr>
      </w:pPr>
    </w:p>
    <w:p w14:paraId="31734F51" w14:textId="64ECAA1B" w:rsidR="00BF4C0C" w:rsidRPr="00023D92" w:rsidRDefault="00BF4C0C" w:rsidP="00F523FC">
      <w:pPr>
        <w:pStyle w:val="af0"/>
        <w:numPr>
          <w:ilvl w:val="2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Настоящая стандартная форма договора на оказание информационных услуг по проверке актуализации научно-технической документации с предоставлением копи</w:t>
      </w:r>
      <w:r w:rsidR="00981BA8" w:rsidRPr="00023D92">
        <w:rPr>
          <w:rFonts w:ascii="Times New Roman" w:hAnsi="Times New Roman"/>
          <w:sz w:val="24"/>
          <w:szCs w:val="24"/>
          <w:lang w:val="ru-RU"/>
        </w:rPr>
        <w:t>й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такой актуализированной научно-технической документации (далее</w:t>
      </w:r>
      <w:r w:rsidR="00A33EC4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– стандартная форма договора), размещенная на официальном сайте </w:t>
      </w:r>
      <w:r w:rsidR="00A12512" w:rsidRPr="00023D92">
        <w:rPr>
          <w:rFonts w:ascii="Times New Roman" w:hAnsi="Times New Roman"/>
          <w:sz w:val="24"/>
          <w:szCs w:val="24"/>
          <w:lang w:val="ru-RU"/>
        </w:rPr>
        <w:t>ф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едерального государственного бюджетного учреждения «Федеральный центр анализа и оценки техногенного воздействия» (далее – исполнитель) в информационно-телекоммуникационной сети «Интернет» по адресу: </w:t>
      </w:r>
      <w:r w:rsidR="00331DF8" w:rsidRPr="00023D92">
        <w:rPr>
          <w:rFonts w:ascii="Times New Roman" w:hAnsi="Times New Roman"/>
          <w:sz w:val="24"/>
          <w:szCs w:val="24"/>
          <w:lang w:val="ru-RU"/>
        </w:rPr>
        <w:t>https://metod.fcao.ru/</w:t>
      </w:r>
      <w:r w:rsidRPr="00023D92">
        <w:rPr>
          <w:rFonts w:ascii="Times New Roman" w:hAnsi="Times New Roman"/>
          <w:sz w:val="24"/>
          <w:szCs w:val="24"/>
          <w:lang w:val="ru-RU"/>
        </w:rPr>
        <w:t>, является предложением исполнителя</w:t>
      </w:r>
      <w:r w:rsidR="00FB0D9E" w:rsidRPr="00023D92">
        <w:rPr>
          <w:rFonts w:ascii="Times New Roman" w:hAnsi="Times New Roman"/>
          <w:sz w:val="24"/>
          <w:szCs w:val="24"/>
          <w:lang w:val="ru-RU"/>
        </w:rPr>
        <w:t xml:space="preserve"> юридическим лицам и индивидуальным предпринима</w:t>
      </w:r>
      <w:r w:rsidR="00CD1383" w:rsidRPr="00023D92">
        <w:rPr>
          <w:rFonts w:ascii="Times New Roman" w:hAnsi="Times New Roman"/>
          <w:sz w:val="24"/>
          <w:szCs w:val="24"/>
          <w:lang w:val="ru-RU"/>
        </w:rPr>
        <w:t>телям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заключить с </w:t>
      </w:r>
      <w:r w:rsidR="00096C7B" w:rsidRPr="00023D92">
        <w:rPr>
          <w:rFonts w:ascii="Times New Roman" w:hAnsi="Times New Roman"/>
          <w:sz w:val="24"/>
          <w:szCs w:val="24"/>
          <w:lang w:val="ru-RU"/>
        </w:rPr>
        <w:t>исполнителем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договор на оказание информационных услуг по проверке актуализации научно-технической документации с предоставлением копи</w:t>
      </w:r>
      <w:r w:rsidR="00F22C5A" w:rsidRPr="00023D92">
        <w:rPr>
          <w:rFonts w:ascii="Times New Roman" w:hAnsi="Times New Roman"/>
          <w:sz w:val="24"/>
          <w:szCs w:val="24"/>
          <w:lang w:val="ru-RU"/>
        </w:rPr>
        <w:t>й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такой актуализированной научно-технической документации (далее – договор) не иначе как путем присоединения к стандартной форме договора в целом в порядке, установленном стандартной формой договора.</w:t>
      </w:r>
    </w:p>
    <w:p w14:paraId="2FB69F1C" w14:textId="77777777" w:rsidR="00BF4C0C" w:rsidRPr="00023D92" w:rsidRDefault="00BF4C0C" w:rsidP="00331DF8">
      <w:pPr>
        <w:pStyle w:val="af0"/>
        <w:numPr>
          <w:ilvl w:val="2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Стандартная форма договора определяет общие условия договора, конкретизируемые в порядке, установленном стандартной формой договора.</w:t>
      </w:r>
    </w:p>
    <w:p w14:paraId="0C02AFFE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E266D4D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Порядок присоединения к стандартной форме договора, конкретизации условий договора</w:t>
      </w:r>
    </w:p>
    <w:p w14:paraId="033C0E80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04EAB7" w14:textId="49F2D0C9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Лицо</w:t>
      </w:r>
      <w:r w:rsidR="00A91C84" w:rsidRPr="00023D92">
        <w:rPr>
          <w:rFonts w:ascii="Times New Roman" w:hAnsi="Times New Roman"/>
          <w:sz w:val="24"/>
          <w:szCs w:val="24"/>
          <w:lang w:val="ru-RU"/>
        </w:rPr>
        <w:t xml:space="preserve"> (юридическое лицо или индивидуальный предприниматель)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, желающее присоединиться к стандартной форме договора в целом (далее – заинтересованное лицо), начиная процедуру присоединения к стандартной форме договора </w:t>
      </w:r>
      <w:r w:rsidR="00EA5163" w:rsidRPr="00023D92">
        <w:rPr>
          <w:rFonts w:ascii="Times New Roman" w:hAnsi="Times New Roman"/>
          <w:sz w:val="24"/>
          <w:szCs w:val="24"/>
          <w:lang w:val="ru-RU"/>
        </w:rPr>
        <w:t>в целом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EA5163" w:rsidRPr="00023D92">
        <w:rPr>
          <w:rFonts w:ascii="Times New Roman" w:hAnsi="Times New Roman"/>
          <w:sz w:val="24"/>
          <w:szCs w:val="24"/>
          <w:lang w:val="ru-RU"/>
        </w:rPr>
        <w:t xml:space="preserve"> дает исполнителю </w:t>
      </w:r>
      <w:r w:rsidR="008F750D" w:rsidRPr="00023D92">
        <w:rPr>
          <w:rFonts w:ascii="Times New Roman" w:hAnsi="Times New Roman"/>
          <w:sz w:val="24"/>
          <w:szCs w:val="24"/>
          <w:lang w:val="ru-RU"/>
        </w:rPr>
        <w:t xml:space="preserve">в соответствии со статьей 431.2 Гражданского кодекса Российской Федерации </w:t>
      </w:r>
      <w:r w:rsidR="00501378" w:rsidRPr="00023D92">
        <w:rPr>
          <w:rFonts w:ascii="Times New Roman" w:hAnsi="Times New Roman"/>
          <w:sz w:val="24"/>
          <w:szCs w:val="24"/>
          <w:lang w:val="ru-RU"/>
        </w:rPr>
        <w:t>следующие заверения об обстоятельствах:</w:t>
      </w:r>
    </w:p>
    <w:p w14:paraId="01AD3A64" w14:textId="6195BEB4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заинтересованное лицо является лицом, надлежащим образом </w:t>
      </w:r>
      <w:r w:rsidR="007E1374" w:rsidRPr="00023D92">
        <w:rPr>
          <w:szCs w:val="24"/>
        </w:rPr>
        <w:t>созданным (</w:t>
      </w:r>
      <w:r w:rsidRPr="00023D92">
        <w:rPr>
          <w:szCs w:val="24"/>
        </w:rPr>
        <w:t>зарегистрированным</w:t>
      </w:r>
      <w:r w:rsidR="007E1374" w:rsidRPr="00023D92">
        <w:rPr>
          <w:szCs w:val="24"/>
        </w:rPr>
        <w:t>)</w:t>
      </w:r>
      <w:r w:rsidR="00C3383F" w:rsidRPr="00023D92">
        <w:rPr>
          <w:szCs w:val="24"/>
        </w:rPr>
        <w:t xml:space="preserve"> </w:t>
      </w:r>
      <w:r w:rsidRPr="00023D92">
        <w:rPr>
          <w:szCs w:val="24"/>
        </w:rPr>
        <w:t>в соответствии с законодательством Российской Федерации;</w:t>
      </w:r>
    </w:p>
    <w:p w14:paraId="3047668D" w14:textId="49A6E6E2" w:rsidR="00734B5A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заинтересованное лицо </w:t>
      </w:r>
      <w:r w:rsidR="00734B5A" w:rsidRPr="00023D92">
        <w:rPr>
          <w:szCs w:val="24"/>
        </w:rPr>
        <w:t xml:space="preserve">может приобретать </w:t>
      </w:r>
      <w:r w:rsidR="00C84862" w:rsidRPr="00023D92">
        <w:rPr>
          <w:szCs w:val="24"/>
        </w:rPr>
        <w:t>и осуществлять гражданские права и нести гражданские обязанности по договору;</w:t>
      </w:r>
    </w:p>
    <w:p w14:paraId="6DA5B284" w14:textId="01E10347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способно надлежащим образом исполнять свои обязательства по мере того, как такие обязательства становятся обязательными к исполнению</w:t>
      </w:r>
      <w:r w:rsidR="005D003E" w:rsidRPr="00023D92">
        <w:rPr>
          <w:szCs w:val="24"/>
        </w:rPr>
        <w:t>,</w:t>
      </w:r>
      <w:r w:rsidRPr="00023D92">
        <w:rPr>
          <w:szCs w:val="24"/>
        </w:rPr>
        <w:t xml:space="preserve"> заинтересованное лицо не имеет намерения принимать на себя обязательства, исполнение которых он</w:t>
      </w:r>
      <w:r w:rsidR="005D003E" w:rsidRPr="00023D92">
        <w:rPr>
          <w:szCs w:val="24"/>
        </w:rPr>
        <w:t>о</w:t>
      </w:r>
      <w:r w:rsidRPr="00023D92">
        <w:rPr>
          <w:szCs w:val="24"/>
        </w:rPr>
        <w:t xml:space="preserve"> не могл</w:t>
      </w:r>
      <w:r w:rsidR="005D003E" w:rsidRPr="00023D92">
        <w:rPr>
          <w:szCs w:val="24"/>
        </w:rPr>
        <w:t>о</w:t>
      </w:r>
      <w:r w:rsidRPr="00023D92">
        <w:rPr>
          <w:szCs w:val="24"/>
        </w:rPr>
        <w:t xml:space="preserve"> бы осуществить надлежащим образом; </w:t>
      </w:r>
    </w:p>
    <w:p w14:paraId="08BE67E5" w14:textId="1837591A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в отношении заинтересованного лица не имеется возбужденного дела о банкротстве, включая процедуры наблюдения, финансового оздоровления, внешнего управления, конкурсного производства, </w:t>
      </w:r>
      <w:r w:rsidR="00AD3A17" w:rsidRPr="00023D92">
        <w:rPr>
          <w:szCs w:val="24"/>
        </w:rPr>
        <w:t xml:space="preserve">у заинтересованного лица </w:t>
      </w:r>
      <w:r w:rsidRPr="00023D92">
        <w:rPr>
          <w:szCs w:val="24"/>
        </w:rPr>
        <w:t>отсутствуют сведения о подачи его кредитором или о намерении его кредитора</w:t>
      </w:r>
      <w:r w:rsidR="00AD3A17" w:rsidRPr="00023D92">
        <w:rPr>
          <w:szCs w:val="24"/>
        </w:rPr>
        <w:t xml:space="preserve"> подать заявление о признании заинтересованного лица банкротом, заинтересованное лицо </w:t>
      </w:r>
      <w:r w:rsidR="00FB55AC" w:rsidRPr="00023D92">
        <w:rPr>
          <w:szCs w:val="24"/>
        </w:rPr>
        <w:t xml:space="preserve">не подало </w:t>
      </w:r>
      <w:r w:rsidR="00AA563E" w:rsidRPr="00023D92">
        <w:rPr>
          <w:szCs w:val="24"/>
        </w:rPr>
        <w:t xml:space="preserve">заявление о признании себя банкротом, </w:t>
      </w:r>
      <w:r w:rsidR="008620C1" w:rsidRPr="00023D92">
        <w:rPr>
          <w:szCs w:val="24"/>
        </w:rPr>
        <w:t xml:space="preserve">заинтересованное лицо </w:t>
      </w:r>
      <w:r w:rsidR="00720BD1" w:rsidRPr="00023D92">
        <w:rPr>
          <w:szCs w:val="24"/>
        </w:rPr>
        <w:t>не</w:t>
      </w:r>
      <w:r w:rsidR="00072C95" w:rsidRPr="00023D92">
        <w:rPr>
          <w:szCs w:val="24"/>
        </w:rPr>
        <w:t xml:space="preserve"> участвует </w:t>
      </w:r>
      <w:r w:rsidR="00720BD1" w:rsidRPr="00023D92">
        <w:rPr>
          <w:szCs w:val="24"/>
        </w:rPr>
        <w:t>в судебных делах</w:t>
      </w:r>
      <w:r w:rsidR="00072C95" w:rsidRPr="00023D92">
        <w:rPr>
          <w:szCs w:val="24"/>
        </w:rPr>
        <w:t xml:space="preserve"> и не является должником в</w:t>
      </w:r>
      <w:r w:rsidRPr="00023D92">
        <w:rPr>
          <w:szCs w:val="24"/>
        </w:rPr>
        <w:t xml:space="preserve"> </w:t>
      </w:r>
      <w:r w:rsidRPr="00023D92">
        <w:rPr>
          <w:szCs w:val="24"/>
        </w:rPr>
        <w:lastRenderedPageBreak/>
        <w:t>исполнительны</w:t>
      </w:r>
      <w:r w:rsidR="00072C95" w:rsidRPr="00023D92">
        <w:rPr>
          <w:szCs w:val="24"/>
        </w:rPr>
        <w:t>х</w:t>
      </w:r>
      <w:r w:rsidRPr="00023D92">
        <w:rPr>
          <w:szCs w:val="24"/>
        </w:rPr>
        <w:t xml:space="preserve"> производства</w:t>
      </w:r>
      <w:r w:rsidR="00072C95" w:rsidRPr="00023D92">
        <w:rPr>
          <w:szCs w:val="24"/>
        </w:rPr>
        <w:t>х</w:t>
      </w:r>
      <w:r w:rsidRPr="00023D92">
        <w:rPr>
          <w:szCs w:val="24"/>
        </w:rPr>
        <w:t>, которые в будущем могут привести к признанию заинтересованного лица банкротом;</w:t>
      </w:r>
    </w:p>
    <w:p w14:paraId="4BB100BD" w14:textId="2757FB0A" w:rsidR="000878E1" w:rsidRPr="00023D92" w:rsidRDefault="000878E1" w:rsidP="004E0009">
      <w:pPr>
        <w:ind w:firstLine="709"/>
        <w:jc w:val="both"/>
        <w:rPr>
          <w:szCs w:val="24"/>
        </w:rPr>
      </w:pPr>
      <w:r w:rsidRPr="00023D92">
        <w:t>заинтересованное лицо 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исполнить свои обязательства по договору;</w:t>
      </w:r>
    </w:p>
    <w:p w14:paraId="020E0F5D" w14:textId="6646C731" w:rsidR="007E1374" w:rsidRPr="00023D92" w:rsidRDefault="000878E1" w:rsidP="004E0009">
      <w:pPr>
        <w:ind w:firstLine="709"/>
        <w:jc w:val="both"/>
        <w:rPr>
          <w:szCs w:val="24"/>
        </w:rPr>
      </w:pPr>
      <w:r w:rsidRPr="00023D92">
        <w:t>заинтересованное лицо не обременено обязательствами имущественного характера, способными помешать исполнению обязательств по договору;</w:t>
      </w:r>
    </w:p>
    <w:p w14:paraId="0DAD37EC" w14:textId="77777777" w:rsidR="00331DF8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заинтересованное лицо </w:t>
      </w:r>
      <w:r w:rsidR="007E1374" w:rsidRPr="00023D92"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</w:t>
      </w:r>
      <w:r w:rsidR="007E1374" w:rsidRPr="00023D92">
        <w:rPr>
          <w:szCs w:val="24"/>
        </w:rPr>
        <w:t>;</w:t>
      </w:r>
    </w:p>
    <w:p w14:paraId="4B7A5381" w14:textId="5D3B5B82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заключение заинтересованным лицом договора, его исполнение, не нарушает каких-либо обязательств перед третьими лицами, положений правовых актов, положений учредительных документов, корпоративного договора</w:t>
      </w:r>
      <w:r w:rsidR="00A12008" w:rsidRPr="00023D92">
        <w:rPr>
          <w:szCs w:val="24"/>
        </w:rPr>
        <w:t>,</w:t>
      </w:r>
      <w:r w:rsidRPr="00023D92">
        <w:rPr>
          <w:szCs w:val="24"/>
        </w:rPr>
        <w:t xml:space="preserve"> внутренних актов заинтересованного лица, для заключения договора заинтересованным лицом не требуется проведение конкурентной процедуры; </w:t>
      </w:r>
    </w:p>
    <w:p w14:paraId="7949DD1C" w14:textId="002E53F2" w:rsidR="002957A8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заинтересованным лицом получены все необходимые корпоративные одобрения органов управления,</w:t>
      </w:r>
      <w:r w:rsidR="00930D73" w:rsidRPr="00023D92">
        <w:rPr>
          <w:szCs w:val="24"/>
        </w:rPr>
        <w:t xml:space="preserve"> согласования</w:t>
      </w:r>
      <w:r w:rsidR="00B966F8" w:rsidRPr="00023D92">
        <w:rPr>
          <w:szCs w:val="24"/>
        </w:rPr>
        <w:t>,</w:t>
      </w:r>
      <w:r w:rsidRPr="00023D92">
        <w:rPr>
          <w:szCs w:val="24"/>
        </w:rPr>
        <w:t xml:space="preserve"> требующиеся для заключения договора, договор не является для заинтересованного лица крупной сделкой или сделкой с заинтересованностью</w:t>
      </w:r>
      <w:r w:rsidR="000B742E" w:rsidRPr="00023D92">
        <w:rPr>
          <w:szCs w:val="24"/>
        </w:rPr>
        <w:t>;</w:t>
      </w:r>
    </w:p>
    <w:p w14:paraId="2DC4E557" w14:textId="77777777" w:rsidR="000C61DA" w:rsidRPr="00023D92" w:rsidRDefault="000B742E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заинтересованное лицо, </w:t>
      </w:r>
      <w:r w:rsidR="00311E05" w:rsidRPr="00023D92">
        <w:rPr>
          <w:szCs w:val="24"/>
        </w:rPr>
        <w:t xml:space="preserve">его </w:t>
      </w:r>
      <w:r w:rsidR="002957A8" w:rsidRPr="00023D92">
        <w:rPr>
          <w:szCs w:val="24"/>
        </w:rPr>
        <w:t>представители, действующие от имени заинтересованного лица, обладают всеми необходимыми полномочиями</w:t>
      </w:r>
      <w:r w:rsidR="00311E05" w:rsidRPr="00023D92">
        <w:rPr>
          <w:szCs w:val="24"/>
        </w:rPr>
        <w:t>, связанными с заключением и исполнением договора</w:t>
      </w:r>
      <w:r w:rsidR="000C61DA" w:rsidRPr="00023D92">
        <w:rPr>
          <w:szCs w:val="24"/>
        </w:rPr>
        <w:t>;</w:t>
      </w:r>
    </w:p>
    <w:p w14:paraId="3C5D87CC" w14:textId="16F1B86E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Для начала процедуры присоединения к стандартной форме договора в целом и конкретизации условий договора заинтересованное лицо подает исполнителю заявку на оказание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 (далее</w:t>
      </w:r>
      <w:r w:rsidR="00517717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– заявка </w:t>
      </w:r>
      <w:bookmarkStart w:id="0" w:name="_Hlk195108010"/>
      <w:r w:rsidRPr="00023D92">
        <w:rPr>
          <w:rFonts w:ascii="Times New Roman" w:hAnsi="Times New Roman"/>
          <w:sz w:val="24"/>
          <w:szCs w:val="24"/>
          <w:lang w:val="ru-RU"/>
        </w:rPr>
        <w:t>на оказание информационных услуг</w:t>
      </w:r>
      <w:bookmarkEnd w:id="0"/>
      <w:r w:rsidRPr="00023D92">
        <w:rPr>
          <w:rFonts w:ascii="Times New Roman" w:hAnsi="Times New Roman"/>
          <w:sz w:val="24"/>
          <w:szCs w:val="24"/>
          <w:lang w:val="ru-RU"/>
        </w:rPr>
        <w:t xml:space="preserve">) по форме, установленной приложением № 1 к стандартной форме договора, </w:t>
      </w:r>
      <w:r w:rsidR="008547D7" w:rsidRPr="00023D92">
        <w:rPr>
          <w:rFonts w:ascii="Times New Roman" w:hAnsi="Times New Roman"/>
          <w:sz w:val="24"/>
          <w:szCs w:val="24"/>
          <w:lang w:val="ru-RU"/>
        </w:rPr>
        <w:t>котор</w:t>
      </w:r>
      <w:r w:rsidR="008F3DFA" w:rsidRPr="00023D92">
        <w:rPr>
          <w:rFonts w:ascii="Times New Roman" w:hAnsi="Times New Roman"/>
          <w:sz w:val="24"/>
          <w:szCs w:val="24"/>
          <w:lang w:val="ru-RU"/>
        </w:rPr>
        <w:t>ое</w:t>
      </w:r>
      <w:r w:rsidR="008547D7" w:rsidRPr="00023D92">
        <w:rPr>
          <w:rFonts w:ascii="Times New Roman" w:hAnsi="Times New Roman"/>
          <w:sz w:val="24"/>
          <w:szCs w:val="24"/>
          <w:lang w:val="ru-RU"/>
        </w:rPr>
        <w:t xml:space="preserve"> является </w:t>
      </w:r>
      <w:r w:rsidRPr="00023D92">
        <w:rPr>
          <w:rFonts w:ascii="Times New Roman" w:hAnsi="Times New Roman"/>
          <w:sz w:val="24"/>
          <w:szCs w:val="24"/>
          <w:lang w:val="ru-RU"/>
        </w:rPr>
        <w:t>неотъемлемой частью</w:t>
      </w:r>
      <w:r w:rsidR="00943374" w:rsidRPr="00023D92">
        <w:rPr>
          <w:rFonts w:ascii="Times New Roman" w:hAnsi="Times New Roman"/>
          <w:sz w:val="24"/>
          <w:szCs w:val="24"/>
          <w:lang w:val="ru-RU"/>
        </w:rPr>
        <w:t xml:space="preserve"> стандартной форм</w:t>
      </w:r>
      <w:r w:rsidR="00323FC2" w:rsidRPr="00023D92">
        <w:rPr>
          <w:rFonts w:ascii="Times New Roman" w:hAnsi="Times New Roman"/>
          <w:sz w:val="24"/>
          <w:szCs w:val="24"/>
          <w:lang w:val="ru-RU"/>
        </w:rPr>
        <w:t>ы договора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, путем ее направления по адресу электронной почты исполнителя </w:t>
      </w:r>
      <w:proofErr w:type="spellStart"/>
      <w:r w:rsidR="00B66750" w:rsidRPr="00023D92">
        <w:rPr>
          <w:rFonts w:ascii="Times New Roman" w:hAnsi="Times New Roman"/>
          <w:sz w:val="24"/>
          <w:szCs w:val="24"/>
          <w:lang w:val="en-US"/>
        </w:rPr>
        <w:t>metod</w:t>
      </w:r>
      <w:proofErr w:type="spellEnd"/>
      <w:r w:rsidR="00B66750" w:rsidRPr="00023D92">
        <w:rPr>
          <w:rFonts w:ascii="Times New Roman" w:hAnsi="Times New Roman"/>
          <w:sz w:val="24"/>
          <w:szCs w:val="24"/>
          <w:lang w:val="ru-RU"/>
        </w:rPr>
        <w:t>@</w:t>
      </w:r>
      <w:r w:rsidR="00B66750" w:rsidRPr="00023D92">
        <w:rPr>
          <w:rFonts w:ascii="Times New Roman" w:hAnsi="Times New Roman"/>
          <w:sz w:val="24"/>
          <w:szCs w:val="24"/>
          <w:lang w:val="en-US"/>
        </w:rPr>
        <w:t>fcao</w:t>
      </w:r>
      <w:r w:rsidR="00B66750" w:rsidRPr="00023D92">
        <w:rPr>
          <w:rFonts w:ascii="Times New Roman" w:hAnsi="Times New Roman"/>
          <w:sz w:val="24"/>
          <w:szCs w:val="24"/>
          <w:lang w:val="ru-RU"/>
        </w:rPr>
        <w:t>.</w:t>
      </w:r>
      <w:r w:rsidR="00B66750" w:rsidRPr="00023D92">
        <w:rPr>
          <w:rFonts w:ascii="Times New Roman" w:hAnsi="Times New Roman"/>
          <w:sz w:val="24"/>
          <w:szCs w:val="24"/>
          <w:lang w:val="en-US"/>
        </w:rPr>
        <w:t>ru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B2F6197" w14:textId="77777777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Заявка на оказание информационных услуг должна содержать: </w:t>
      </w:r>
    </w:p>
    <w:p w14:paraId="13BFDECF" w14:textId="77777777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указание на заинтересованное лицо (реквизиты) и, если от имени заинтересованного лица действует другое лицо, - указание на лицо, действующее от имени заинтересованного лица, с перечислением реквизитов документов, подтверждающих полномочия такого лица действовать от имени заинтересованного лица;</w:t>
      </w:r>
    </w:p>
    <w:p w14:paraId="42D375E7" w14:textId="2CFDBACA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описание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 (далее</w:t>
      </w:r>
      <w:r w:rsidR="00917713" w:rsidRPr="00023D92">
        <w:rPr>
          <w:szCs w:val="24"/>
        </w:rPr>
        <w:t xml:space="preserve"> также</w:t>
      </w:r>
      <w:r w:rsidRPr="00023D92">
        <w:rPr>
          <w:szCs w:val="24"/>
        </w:rPr>
        <w:t xml:space="preserve"> - информационные услуги),</w:t>
      </w:r>
      <w:r w:rsidR="00E17151" w:rsidRPr="00023D92">
        <w:rPr>
          <w:szCs w:val="24"/>
        </w:rPr>
        <w:t xml:space="preserve"> </w:t>
      </w:r>
      <w:r w:rsidR="00941DEC" w:rsidRPr="00023D92">
        <w:rPr>
          <w:szCs w:val="24"/>
        </w:rPr>
        <w:t>включающ</w:t>
      </w:r>
      <w:r w:rsidR="00452475" w:rsidRPr="00023D92">
        <w:rPr>
          <w:szCs w:val="24"/>
        </w:rPr>
        <w:t>е</w:t>
      </w:r>
      <w:r w:rsidR="00941DEC" w:rsidRPr="00023D92">
        <w:rPr>
          <w:szCs w:val="24"/>
        </w:rPr>
        <w:t>е наименование и содержание информационных услуг,</w:t>
      </w:r>
      <w:r w:rsidRPr="00023D92">
        <w:rPr>
          <w:szCs w:val="24"/>
        </w:rPr>
        <w:t xml:space="preserve"> </w:t>
      </w:r>
      <w:r w:rsidR="003F6006" w:rsidRPr="00023D92">
        <w:rPr>
          <w:szCs w:val="24"/>
        </w:rPr>
        <w:t xml:space="preserve">определяемых </w:t>
      </w:r>
      <w:r w:rsidRPr="00023D92">
        <w:rPr>
          <w:szCs w:val="24"/>
        </w:rPr>
        <w:t>в соответствии с Перечнем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</w:t>
      </w:r>
      <w:r w:rsidR="00A07A4E" w:rsidRPr="00023D92">
        <w:rPr>
          <w:szCs w:val="24"/>
        </w:rPr>
        <w:t xml:space="preserve">, </w:t>
      </w:r>
      <w:r w:rsidR="00450D26" w:rsidRPr="00023D92">
        <w:rPr>
          <w:szCs w:val="24"/>
        </w:rPr>
        <w:t>установленным</w:t>
      </w:r>
      <w:r w:rsidRPr="00023D92">
        <w:rPr>
          <w:szCs w:val="24"/>
        </w:rPr>
        <w:t xml:space="preserve"> приложени</w:t>
      </w:r>
      <w:r w:rsidR="00450D26" w:rsidRPr="00023D92">
        <w:rPr>
          <w:szCs w:val="24"/>
        </w:rPr>
        <w:t>ем</w:t>
      </w:r>
      <w:r w:rsidRPr="00023D92">
        <w:rPr>
          <w:szCs w:val="24"/>
        </w:rPr>
        <w:t xml:space="preserve"> № 2 к стандартной форме договора, </w:t>
      </w:r>
      <w:r w:rsidR="00323FC2" w:rsidRPr="00023D92">
        <w:rPr>
          <w:szCs w:val="24"/>
        </w:rPr>
        <w:t>котор</w:t>
      </w:r>
      <w:r w:rsidR="00567A44" w:rsidRPr="00023D92">
        <w:rPr>
          <w:szCs w:val="24"/>
        </w:rPr>
        <w:t>ое</w:t>
      </w:r>
      <w:r w:rsidR="00323FC2" w:rsidRPr="00023D92">
        <w:rPr>
          <w:szCs w:val="24"/>
        </w:rPr>
        <w:t xml:space="preserve"> является неотъемлемой частью стандартной формы договора</w:t>
      </w:r>
      <w:r w:rsidRPr="00023D92">
        <w:rPr>
          <w:szCs w:val="24"/>
        </w:rPr>
        <w:t>;</w:t>
      </w:r>
    </w:p>
    <w:p w14:paraId="455EFC6E" w14:textId="77777777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объем (количество) информационных услуг, определяемый заинтересованным лицом;</w:t>
      </w:r>
    </w:p>
    <w:p w14:paraId="73576D90" w14:textId="0121AE2C" w:rsidR="009C611E" w:rsidRPr="00023D92" w:rsidRDefault="00BC5754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почтовый адрес, по которому должна быть направлена копия актуализированной научно-технической документации;</w:t>
      </w:r>
    </w:p>
    <w:p w14:paraId="24E10154" w14:textId="1B499870" w:rsidR="00BF4C0C" w:rsidRPr="00023D92" w:rsidRDefault="009F275F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согласие заинтересованного лица на уплату </w:t>
      </w:r>
      <w:r w:rsidR="00BF4C0C" w:rsidRPr="00023D92">
        <w:rPr>
          <w:szCs w:val="24"/>
        </w:rPr>
        <w:t>аванса в размере 100</w:t>
      </w:r>
      <w:r w:rsidRPr="00023D92">
        <w:rPr>
          <w:szCs w:val="24"/>
        </w:rPr>
        <w:t>%</w:t>
      </w:r>
      <w:r w:rsidR="00BF4C0C" w:rsidRPr="00023D92">
        <w:rPr>
          <w:szCs w:val="24"/>
        </w:rPr>
        <w:t xml:space="preserve"> (ста процентов</w:t>
      </w:r>
      <w:r w:rsidRPr="00023D92">
        <w:rPr>
          <w:szCs w:val="24"/>
        </w:rPr>
        <w:t>)</w:t>
      </w:r>
      <w:r w:rsidR="00BF4C0C" w:rsidRPr="00023D92">
        <w:rPr>
          <w:szCs w:val="24"/>
        </w:rPr>
        <w:t xml:space="preserve"> стоимости информационных услуг в счет предстоя</w:t>
      </w:r>
      <w:r w:rsidR="00714940" w:rsidRPr="00023D92">
        <w:rPr>
          <w:szCs w:val="24"/>
        </w:rPr>
        <w:t>щей оплаты информационных услуг;</w:t>
      </w:r>
    </w:p>
    <w:p w14:paraId="596F0468" w14:textId="3AFD78C8" w:rsidR="007527AB" w:rsidRPr="00023D92" w:rsidRDefault="00E552D6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адрес электронной почты заинтересованного лица, по которому исполнитель направляет счет на уплату аванса</w:t>
      </w:r>
      <w:r w:rsidR="007527AB" w:rsidRPr="00023D92">
        <w:rPr>
          <w:szCs w:val="24"/>
        </w:rPr>
        <w:t xml:space="preserve">; </w:t>
      </w:r>
    </w:p>
    <w:p w14:paraId="421BFE91" w14:textId="15BB9C7C" w:rsidR="00BF4C0C" w:rsidRPr="00023D92" w:rsidRDefault="00BF4C0C" w:rsidP="004E0009">
      <w:pPr>
        <w:ind w:firstLine="709"/>
        <w:jc w:val="both"/>
        <w:rPr>
          <w:szCs w:val="24"/>
        </w:rPr>
      </w:pPr>
      <w:r w:rsidRPr="00023D92">
        <w:rPr>
          <w:szCs w:val="24"/>
        </w:rPr>
        <w:t>адрес электронной почты заинтересованного лица.</w:t>
      </w:r>
    </w:p>
    <w:p w14:paraId="4701EB99" w14:textId="589562AA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На основании полученной заявки на оказание информационных услуг исполнитель формирует и направляет </w:t>
      </w:r>
      <w:bookmarkStart w:id="1" w:name="_Hlk128382537"/>
      <w:r w:rsidRPr="00023D92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223899" w:rsidRPr="00023D92">
        <w:rPr>
          <w:rFonts w:ascii="Times New Roman" w:hAnsi="Times New Roman"/>
          <w:sz w:val="24"/>
          <w:szCs w:val="24"/>
          <w:lang w:val="ru-RU"/>
        </w:rPr>
        <w:t xml:space="preserve">адресу электронной </w:t>
      </w:r>
      <w:r w:rsidRPr="00023D92">
        <w:rPr>
          <w:rFonts w:ascii="Times New Roman" w:hAnsi="Times New Roman"/>
          <w:sz w:val="24"/>
          <w:szCs w:val="24"/>
          <w:lang w:val="ru-RU"/>
        </w:rPr>
        <w:t>почт</w:t>
      </w:r>
      <w:r w:rsidR="00223899" w:rsidRPr="00023D92">
        <w:rPr>
          <w:rFonts w:ascii="Times New Roman" w:hAnsi="Times New Roman"/>
          <w:sz w:val="24"/>
          <w:szCs w:val="24"/>
          <w:lang w:val="ru-RU"/>
        </w:rPr>
        <w:t>ы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, указанному в заявке на оказание </w:t>
      </w:r>
      <w:r w:rsidRPr="00023D92">
        <w:rPr>
          <w:rFonts w:ascii="Times New Roman" w:hAnsi="Times New Roman"/>
          <w:sz w:val="24"/>
          <w:szCs w:val="24"/>
          <w:lang w:val="ru-RU"/>
        </w:rPr>
        <w:lastRenderedPageBreak/>
        <w:t>информационных услуг</w:t>
      </w:r>
      <w:bookmarkEnd w:id="1"/>
      <w:r w:rsidRPr="00023D92">
        <w:rPr>
          <w:rFonts w:ascii="Times New Roman" w:hAnsi="Times New Roman"/>
          <w:sz w:val="24"/>
          <w:szCs w:val="24"/>
          <w:lang w:val="ru-RU"/>
        </w:rPr>
        <w:t>, счет на уплату аванса, содержащий информацию из заявки на оказание информационных услуг, а также стоимость информационных услуг</w:t>
      </w:r>
      <w:r w:rsidR="00E3580C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>исходя из описания и объема (количества) информационных услуг.</w:t>
      </w:r>
    </w:p>
    <w:p w14:paraId="2FB82E24" w14:textId="1ED3E170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Для окончания процедуры присоединения к стандартной форме договора в целом и конкретизации условий договора заинтересованное лицо на основании полученного от исполнителя счета на уплату аванса </w:t>
      </w:r>
      <w:r w:rsidR="00117370" w:rsidRPr="00023D92">
        <w:rPr>
          <w:rFonts w:ascii="Times New Roman" w:hAnsi="Times New Roman"/>
          <w:sz w:val="24"/>
          <w:szCs w:val="24"/>
          <w:lang w:val="ru-RU"/>
        </w:rPr>
        <w:t>о</w:t>
      </w:r>
      <w:r w:rsidRPr="00023D92">
        <w:rPr>
          <w:rFonts w:ascii="Times New Roman" w:hAnsi="Times New Roman"/>
          <w:sz w:val="24"/>
          <w:szCs w:val="24"/>
          <w:lang w:val="ru-RU"/>
        </w:rPr>
        <w:t>плачивает аванс путем перечисления денежных средств в рублях Российской Федерации на счет исполнителя</w:t>
      </w:r>
      <w:r w:rsidR="006F296E" w:rsidRPr="00023D92">
        <w:rPr>
          <w:rFonts w:ascii="Times New Roman" w:hAnsi="Times New Roman"/>
          <w:sz w:val="24"/>
          <w:szCs w:val="24"/>
          <w:lang w:val="ru-RU"/>
        </w:rPr>
        <w:t xml:space="preserve"> в размере и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по реквизитам, указанным в счете на уплату аванса.</w:t>
      </w:r>
    </w:p>
    <w:p w14:paraId="47CEE196" w14:textId="0051696B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Заинтересованное лицо является присоединившемся к стандартной форме договора в целом</w:t>
      </w:r>
      <w:r w:rsidR="009F275F" w:rsidRPr="00023D92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023D92">
        <w:rPr>
          <w:rFonts w:ascii="Times New Roman" w:hAnsi="Times New Roman"/>
          <w:sz w:val="24"/>
          <w:szCs w:val="24"/>
          <w:lang w:val="ru-RU"/>
        </w:rPr>
        <w:t>все условия договора, установленные стандартной формой договора, а также условия, установленные заявкой</w:t>
      </w:r>
      <w:r w:rsidR="00033172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и счетом на уплату аванса, в том числе описание информационных услуг, включая наименование</w:t>
      </w:r>
      <w:r w:rsidR="00661555" w:rsidRPr="00023D92">
        <w:rPr>
          <w:rFonts w:ascii="Times New Roman" w:hAnsi="Times New Roman"/>
          <w:sz w:val="24"/>
          <w:szCs w:val="24"/>
          <w:lang w:val="ru-RU"/>
        </w:rPr>
        <w:t>,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содержание объем (количество), стоимость, способ оплаты информационных услуг, являются согласованными сторонами, а договор является заключенным и вступившим в силу с момента зачисления на счет исполнителя</w:t>
      </w:r>
      <w:r w:rsidR="003F1CCA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>денежных средств</w:t>
      </w:r>
      <w:r w:rsidR="003B60AD" w:rsidRPr="00023D92">
        <w:rPr>
          <w:rFonts w:ascii="Times New Roman" w:hAnsi="Times New Roman"/>
          <w:sz w:val="24"/>
          <w:szCs w:val="24"/>
          <w:lang w:val="ru-RU"/>
        </w:rPr>
        <w:t>,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в размере, указанном в счете на уплату аванса. С момента заключения договора стандартная форма договора, включая его приложения, заявка</w:t>
      </w:r>
      <w:r w:rsidR="00033172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Pr="00023D92">
        <w:rPr>
          <w:rFonts w:ascii="Times New Roman" w:hAnsi="Times New Roman"/>
          <w:sz w:val="24"/>
          <w:szCs w:val="24"/>
          <w:lang w:val="ru-RU"/>
        </w:rPr>
        <w:t>, счет на уплату аванса являются неотъемлемыми частями договора.</w:t>
      </w:r>
    </w:p>
    <w:p w14:paraId="66B10E68" w14:textId="7C8444CD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С момента заключения договора его </w:t>
      </w:r>
      <w:r w:rsidR="00027ACC" w:rsidRPr="00023D92">
        <w:rPr>
          <w:rFonts w:ascii="Times New Roman" w:hAnsi="Times New Roman"/>
          <w:sz w:val="24"/>
          <w:szCs w:val="24"/>
          <w:lang w:val="ru-RU"/>
        </w:rPr>
        <w:t>условия</w:t>
      </w:r>
      <w:r w:rsidR="00FD3035" w:rsidRPr="00023D92">
        <w:rPr>
          <w:rFonts w:ascii="Times New Roman" w:hAnsi="Times New Roman"/>
          <w:sz w:val="24"/>
          <w:szCs w:val="24"/>
          <w:lang w:val="ru-RU"/>
        </w:rPr>
        <w:t xml:space="preserve"> в соответствии с пунктом 2 статьи 425 Гражданского кодекса Российской Федерации</w:t>
      </w:r>
      <w:r w:rsidR="00027ACC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C3279" w:rsidRPr="00023D92">
        <w:rPr>
          <w:rFonts w:ascii="Times New Roman" w:hAnsi="Times New Roman"/>
          <w:sz w:val="24"/>
          <w:szCs w:val="24"/>
          <w:lang w:val="ru-RU"/>
        </w:rPr>
        <w:t xml:space="preserve">применяются к отношениям сторон, возникшим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3F1CCA" w:rsidRPr="00023D92">
        <w:rPr>
          <w:rFonts w:ascii="Times New Roman" w:hAnsi="Times New Roman"/>
          <w:sz w:val="24"/>
          <w:szCs w:val="24"/>
          <w:lang w:val="ru-RU"/>
        </w:rPr>
        <w:t>даты получения исполнителем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заявки</w:t>
      </w:r>
      <w:r w:rsidR="007D1681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182A098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B57C7DF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Предмет договора</w:t>
      </w:r>
    </w:p>
    <w:p w14:paraId="719BC25A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BD8C6" w14:textId="6278AA55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Исполнитель обязуется оказать заинтересованному лицу, с которым заключен договор (далее – заказчик), информационные услуги по проверке актуализации научно-технической документации с предоставлением копи</w:t>
      </w:r>
      <w:r w:rsidR="002A5722" w:rsidRPr="00023D92">
        <w:rPr>
          <w:rFonts w:ascii="Times New Roman" w:hAnsi="Times New Roman"/>
          <w:sz w:val="24"/>
          <w:szCs w:val="24"/>
          <w:lang w:val="ru-RU"/>
        </w:rPr>
        <w:t>й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такой актуализированной научно-технической документации</w:t>
      </w:r>
      <w:r w:rsidR="00F179DD" w:rsidRPr="00023D92">
        <w:rPr>
          <w:rFonts w:ascii="Times New Roman" w:hAnsi="Times New Roman"/>
          <w:sz w:val="24"/>
          <w:szCs w:val="24"/>
          <w:lang w:val="ru-RU"/>
        </w:rPr>
        <w:t>, являющ</w:t>
      </w:r>
      <w:r w:rsidR="00227CA2" w:rsidRPr="00023D92">
        <w:rPr>
          <w:rFonts w:ascii="Times New Roman" w:hAnsi="Times New Roman"/>
          <w:sz w:val="24"/>
          <w:szCs w:val="24"/>
          <w:lang w:val="ru-RU"/>
        </w:rPr>
        <w:t>ейс</w:t>
      </w:r>
      <w:r w:rsidR="00F179DD" w:rsidRPr="00023D92">
        <w:rPr>
          <w:rFonts w:ascii="Times New Roman" w:hAnsi="Times New Roman"/>
          <w:sz w:val="24"/>
          <w:szCs w:val="24"/>
          <w:lang w:val="ru-RU"/>
        </w:rPr>
        <w:t xml:space="preserve">я результатом интеллектуальной деятельности, исключительные права на которые принадлежат исполнителю, и содержащих информацию, составляющую коммерческую тайну исполнителя, в отношении которой исполнителем установлен режим коммерческой тайны (далее 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>–</w:t>
      </w:r>
      <w:r w:rsidR="00F179DD" w:rsidRPr="00023D92">
        <w:rPr>
          <w:rFonts w:ascii="Times New Roman" w:hAnsi="Times New Roman"/>
          <w:sz w:val="24"/>
          <w:szCs w:val="24"/>
          <w:lang w:val="ru-RU"/>
        </w:rPr>
        <w:t xml:space="preserve"> информация, составляющая коммерческую тайну исполнителя, научно-техническ</w:t>
      </w:r>
      <w:r w:rsidR="00683BB2" w:rsidRPr="00023D92">
        <w:rPr>
          <w:rFonts w:ascii="Times New Roman" w:hAnsi="Times New Roman"/>
          <w:sz w:val="24"/>
          <w:szCs w:val="24"/>
          <w:lang w:val="ru-RU"/>
        </w:rPr>
        <w:t>ая</w:t>
      </w:r>
      <w:r w:rsidR="00F179DD" w:rsidRPr="00023D92">
        <w:rPr>
          <w:rFonts w:ascii="Times New Roman" w:hAnsi="Times New Roman"/>
          <w:sz w:val="24"/>
          <w:szCs w:val="24"/>
          <w:lang w:val="ru-RU"/>
        </w:rPr>
        <w:t xml:space="preserve"> документаци</w:t>
      </w:r>
      <w:r w:rsidR="00683BB2" w:rsidRPr="00023D92">
        <w:rPr>
          <w:rFonts w:ascii="Times New Roman" w:hAnsi="Times New Roman"/>
          <w:sz w:val="24"/>
          <w:szCs w:val="24"/>
          <w:lang w:val="ru-RU"/>
        </w:rPr>
        <w:t>я</w:t>
      </w:r>
      <w:r w:rsidR="00F179DD" w:rsidRPr="00023D92">
        <w:rPr>
          <w:rFonts w:ascii="Times New Roman" w:hAnsi="Times New Roman"/>
          <w:sz w:val="24"/>
          <w:szCs w:val="24"/>
          <w:lang w:val="ru-RU"/>
        </w:rPr>
        <w:t>)</w:t>
      </w:r>
      <w:r w:rsidR="00FD7B7F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>в соответствии с заявкой</w:t>
      </w:r>
      <w:r w:rsidR="007D1681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F1CCA" w:rsidRPr="00023D92">
        <w:rPr>
          <w:rFonts w:ascii="Times New Roman" w:hAnsi="Times New Roman"/>
          <w:sz w:val="24"/>
          <w:szCs w:val="24"/>
          <w:lang w:val="ru-RU"/>
        </w:rPr>
        <w:t>(</w:t>
      </w:r>
      <w:r w:rsidRPr="00023D92">
        <w:rPr>
          <w:rFonts w:ascii="Times New Roman" w:hAnsi="Times New Roman"/>
          <w:sz w:val="24"/>
          <w:szCs w:val="24"/>
          <w:lang w:val="ru-RU"/>
        </w:rPr>
        <w:t>включая наименование</w:t>
      </w:r>
      <w:r w:rsidR="00342B36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>содержание, объем (количество)</w:t>
      </w:r>
      <w:r w:rsidR="00342B36" w:rsidRPr="00023D92">
        <w:rPr>
          <w:rFonts w:ascii="Times New Roman" w:hAnsi="Times New Roman"/>
          <w:sz w:val="24"/>
          <w:szCs w:val="24"/>
          <w:lang w:val="ru-RU"/>
        </w:rPr>
        <w:t xml:space="preserve"> и срок оказания </w:t>
      </w:r>
      <w:r w:rsidR="00325CAF" w:rsidRPr="00023D92">
        <w:rPr>
          <w:rFonts w:ascii="Times New Roman" w:hAnsi="Times New Roman"/>
          <w:sz w:val="24"/>
          <w:szCs w:val="24"/>
          <w:lang w:val="ru-RU"/>
        </w:rPr>
        <w:t>информационных услуг</w:t>
      </w:r>
      <w:r w:rsidR="003F1CCA" w:rsidRPr="00023D92">
        <w:rPr>
          <w:rFonts w:ascii="Times New Roman" w:hAnsi="Times New Roman"/>
          <w:sz w:val="24"/>
          <w:szCs w:val="24"/>
          <w:lang w:val="ru-RU"/>
        </w:rPr>
        <w:t>)</w:t>
      </w:r>
      <w:r w:rsidR="00A002FF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A732EA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>а также условиями стандартной формы договора.</w:t>
      </w:r>
    </w:p>
    <w:p w14:paraId="4D381B4A" w14:textId="5A2051B7" w:rsidR="00BF4C0C" w:rsidRPr="00023D92" w:rsidRDefault="00BF4C0C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Заказчик обязуется принять и оплатить информационные услуги в соответствии с заявкой</w:t>
      </w:r>
      <w:r w:rsidR="00C6385F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и счетом на уплату аванса, </w:t>
      </w:r>
      <w:r w:rsidR="003B60AD" w:rsidRPr="00023D92">
        <w:rPr>
          <w:rFonts w:ascii="Times New Roman" w:hAnsi="Times New Roman"/>
          <w:sz w:val="24"/>
          <w:szCs w:val="24"/>
          <w:lang w:val="ru-RU"/>
        </w:rPr>
        <w:t>на условиях стандартной формы договор</w:t>
      </w:r>
      <w:r w:rsidR="00C13CA6" w:rsidRPr="00023D92">
        <w:rPr>
          <w:rFonts w:ascii="Times New Roman" w:hAnsi="Times New Roman"/>
          <w:sz w:val="24"/>
          <w:szCs w:val="24"/>
          <w:lang w:val="ru-RU"/>
        </w:rPr>
        <w:t>а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C7BCD5B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4821658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Порядок оказания информационных</w:t>
      </w:r>
      <w:r w:rsidRPr="00023D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услуг, их приемки</w:t>
      </w:r>
    </w:p>
    <w:p w14:paraId="7D9FF23A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3D869E8" w14:textId="418B0C4D" w:rsidR="00C95C1B" w:rsidRPr="00023D92" w:rsidRDefault="00654B7F" w:rsidP="00C95C1B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Заказчик </w:t>
      </w:r>
      <w:r w:rsidR="004645D1" w:rsidRPr="00023D92">
        <w:rPr>
          <w:rFonts w:ascii="Times New Roman" w:hAnsi="Times New Roman"/>
          <w:sz w:val="24"/>
          <w:szCs w:val="24"/>
          <w:lang w:val="ru-RU"/>
        </w:rPr>
        <w:t xml:space="preserve">в течение </w:t>
      </w:r>
      <w:r w:rsidR="006E604D" w:rsidRPr="00023D92">
        <w:rPr>
          <w:rFonts w:ascii="Times New Roman" w:hAnsi="Times New Roman"/>
          <w:sz w:val="24"/>
          <w:szCs w:val="24"/>
        </w:rPr>
        <w:t>10</w:t>
      </w:r>
      <w:r w:rsidR="004645D1" w:rsidRPr="00023D9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6E604D" w:rsidRPr="00023D92">
        <w:rPr>
          <w:rFonts w:ascii="Times New Roman" w:hAnsi="Times New Roman"/>
          <w:sz w:val="24"/>
          <w:szCs w:val="24"/>
        </w:rPr>
        <w:t>десяти</w:t>
      </w:r>
      <w:r w:rsidR="004645D1" w:rsidRPr="00023D92">
        <w:rPr>
          <w:rFonts w:ascii="Times New Roman" w:hAnsi="Times New Roman"/>
          <w:sz w:val="24"/>
          <w:szCs w:val="24"/>
          <w:lang w:val="ru-RU"/>
        </w:rPr>
        <w:t xml:space="preserve">) рабочих дней </w:t>
      </w:r>
      <w:r w:rsidR="007D52C2" w:rsidRPr="00023D92">
        <w:rPr>
          <w:rFonts w:ascii="Times New Roman" w:hAnsi="Times New Roman"/>
          <w:sz w:val="24"/>
          <w:szCs w:val="24"/>
          <w:lang w:val="ru-RU"/>
        </w:rPr>
        <w:t xml:space="preserve">начиная со дня, следующего после </w:t>
      </w:r>
      <w:r w:rsidR="00331FF0" w:rsidRPr="00023D92">
        <w:rPr>
          <w:rFonts w:ascii="Times New Roman" w:hAnsi="Times New Roman"/>
          <w:sz w:val="24"/>
          <w:szCs w:val="24"/>
          <w:lang w:val="ru-RU"/>
        </w:rPr>
        <w:t>даты</w:t>
      </w:r>
      <w:r w:rsidR="00E27331" w:rsidRPr="00023D92">
        <w:rPr>
          <w:rFonts w:ascii="Times New Roman" w:hAnsi="Times New Roman"/>
          <w:sz w:val="24"/>
          <w:szCs w:val="24"/>
          <w:lang w:val="ru-RU"/>
        </w:rPr>
        <w:t xml:space="preserve"> заключения договора</w:t>
      </w:r>
      <w:r w:rsidR="00081A5C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>принимает меры по охране конфиденциальности информации</w:t>
      </w:r>
      <w:r w:rsidR="005F2673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составляющей коммерческую тайну исполнителя, установленные пунктами 1 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>–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 xml:space="preserve">4 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части 1 статьи 10 (с учетом части 3 статьи 10) Федерального закона от 29.07.2004 № 98-ФЗ </w:t>
      </w:r>
      <w:r w:rsidR="00F523FC" w:rsidRPr="00023D92">
        <w:rPr>
          <w:rFonts w:ascii="Times New Roman" w:hAnsi="Times New Roman"/>
          <w:sz w:val="24"/>
          <w:szCs w:val="24"/>
          <w:lang w:val="ru-RU"/>
        </w:rPr>
        <w:br/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«О коммерческой тайне» (далее 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>–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 xml:space="preserve">Закон 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>№ 98-ФЗ), и выполняет обязанности, установленные частью 1 статьи 11 Закона № 98-ФЗ</w:t>
      </w:r>
      <w:r w:rsidR="00EB7024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F37E5B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6510" w:rsidRPr="00023D92">
        <w:rPr>
          <w:rFonts w:ascii="Times New Roman" w:hAnsi="Times New Roman"/>
          <w:sz w:val="24"/>
          <w:szCs w:val="24"/>
          <w:lang w:val="ru-RU"/>
        </w:rPr>
        <w:t>в объеме достаточном</w:t>
      </w:r>
      <w:r w:rsidR="007A1450" w:rsidRPr="00023D92">
        <w:rPr>
          <w:rFonts w:ascii="Times New Roman" w:hAnsi="Times New Roman"/>
          <w:sz w:val="24"/>
          <w:szCs w:val="24"/>
          <w:lang w:val="ru-RU"/>
        </w:rPr>
        <w:t xml:space="preserve">, чтобы полностью исключить </w:t>
      </w:r>
      <w:r w:rsidR="006F2D76" w:rsidRPr="00023D92">
        <w:rPr>
          <w:rFonts w:ascii="Times New Roman" w:hAnsi="Times New Roman"/>
          <w:sz w:val="24"/>
          <w:szCs w:val="24"/>
          <w:lang w:val="ru-RU"/>
        </w:rPr>
        <w:t>доступ к информации</w:t>
      </w:r>
      <w:r w:rsidR="00C9136D" w:rsidRPr="00023D92">
        <w:rPr>
          <w:rFonts w:ascii="Times New Roman" w:hAnsi="Times New Roman"/>
          <w:sz w:val="24"/>
          <w:szCs w:val="24"/>
          <w:lang w:val="ru-RU"/>
        </w:rPr>
        <w:t>, составляющей коммерческую тайну исполнителя</w:t>
      </w:r>
      <w:r w:rsidR="00292253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0742BF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2253" w:rsidRPr="00023D92">
        <w:rPr>
          <w:rFonts w:ascii="Times New Roman" w:hAnsi="Times New Roman"/>
          <w:sz w:val="24"/>
          <w:szCs w:val="24"/>
          <w:lang w:val="ru-RU"/>
        </w:rPr>
        <w:t xml:space="preserve">любых лиц, за исключением </w:t>
      </w:r>
      <w:r w:rsidR="00AE6CE3" w:rsidRPr="00023D92">
        <w:rPr>
          <w:rFonts w:ascii="Times New Roman" w:hAnsi="Times New Roman"/>
          <w:sz w:val="24"/>
          <w:szCs w:val="24"/>
          <w:lang w:val="ru-RU"/>
        </w:rPr>
        <w:t>заказчика</w:t>
      </w:r>
      <w:r w:rsidR="006318D4" w:rsidRPr="00023D92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2C2352" w:rsidRPr="00023D92">
        <w:rPr>
          <w:rFonts w:ascii="Times New Roman" w:hAnsi="Times New Roman"/>
          <w:sz w:val="24"/>
          <w:szCs w:val="24"/>
          <w:lang w:val="ru-RU"/>
        </w:rPr>
        <w:t xml:space="preserve"> (или)</w:t>
      </w:r>
      <w:r w:rsidR="006318D4" w:rsidRPr="00023D92">
        <w:rPr>
          <w:rFonts w:ascii="Times New Roman" w:hAnsi="Times New Roman"/>
          <w:sz w:val="24"/>
          <w:szCs w:val="24"/>
          <w:lang w:val="ru-RU"/>
        </w:rPr>
        <w:t xml:space="preserve"> его работников</w:t>
      </w:r>
      <w:r w:rsidR="00286A07" w:rsidRPr="00023D92">
        <w:rPr>
          <w:rFonts w:ascii="Times New Roman" w:hAnsi="Times New Roman"/>
          <w:sz w:val="24"/>
          <w:szCs w:val="24"/>
          <w:lang w:val="ru-RU"/>
        </w:rPr>
        <w:t>, которым заказчик разрешил доступ к информации, составляющей коммерческую тайну исполнителя</w:t>
      </w:r>
      <w:r w:rsidR="00DA3BAA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2728B" w:rsidRPr="00023D92">
        <w:rPr>
          <w:rFonts w:ascii="Times New Roman" w:hAnsi="Times New Roman"/>
          <w:sz w:val="24"/>
          <w:szCs w:val="24"/>
          <w:lang w:val="ru-RU"/>
        </w:rPr>
        <w:t xml:space="preserve">если доступ к информации, составляющей коммерческую тайну исполнителя, необходим </w:t>
      </w:r>
      <w:r w:rsidR="00D87119" w:rsidRPr="00023D92">
        <w:rPr>
          <w:rFonts w:ascii="Times New Roman" w:hAnsi="Times New Roman"/>
          <w:sz w:val="24"/>
          <w:szCs w:val="24"/>
          <w:lang w:val="ru-RU"/>
        </w:rPr>
        <w:t>для исполнения такими работниками заказчика своих трудовых обязанностей</w:t>
      </w:r>
      <w:r w:rsidR="00E475FC" w:rsidRPr="00023D92">
        <w:rPr>
          <w:rFonts w:ascii="Times New Roman" w:hAnsi="Times New Roman"/>
          <w:sz w:val="24"/>
          <w:szCs w:val="24"/>
          <w:lang w:val="ru-RU"/>
        </w:rPr>
        <w:t xml:space="preserve">, и в тот же срок </w:t>
      </w:r>
      <w:r w:rsidR="007A7565" w:rsidRPr="00023D92">
        <w:rPr>
          <w:rFonts w:ascii="Times New Roman" w:hAnsi="Times New Roman"/>
          <w:sz w:val="24"/>
          <w:szCs w:val="24"/>
          <w:lang w:val="ru-RU"/>
        </w:rPr>
        <w:t xml:space="preserve">направляет исполнителю уведомление </w:t>
      </w:r>
      <w:r w:rsidR="00D94BB9" w:rsidRPr="00023D92">
        <w:rPr>
          <w:rFonts w:ascii="Times New Roman" w:hAnsi="Times New Roman"/>
          <w:sz w:val="24"/>
          <w:szCs w:val="24"/>
          <w:lang w:val="ru-RU"/>
        </w:rPr>
        <w:t xml:space="preserve">о принятии </w:t>
      </w:r>
      <w:r w:rsidR="008361E0" w:rsidRPr="00023D92">
        <w:rPr>
          <w:rFonts w:ascii="Times New Roman" w:hAnsi="Times New Roman"/>
          <w:sz w:val="24"/>
          <w:szCs w:val="24"/>
          <w:lang w:val="ru-RU"/>
        </w:rPr>
        <w:t xml:space="preserve">заказчиком </w:t>
      </w:r>
      <w:r w:rsidR="006177D5" w:rsidRPr="00023D92">
        <w:rPr>
          <w:rFonts w:ascii="Times New Roman" w:hAnsi="Times New Roman"/>
          <w:sz w:val="24"/>
          <w:szCs w:val="24"/>
          <w:lang w:val="ru-RU"/>
        </w:rPr>
        <w:t>указанных в настоящей части</w:t>
      </w:r>
      <w:r w:rsidR="00D94BB9" w:rsidRPr="00023D92">
        <w:rPr>
          <w:rFonts w:ascii="Times New Roman" w:hAnsi="Times New Roman"/>
          <w:sz w:val="24"/>
          <w:szCs w:val="24"/>
          <w:lang w:val="ru-RU"/>
        </w:rPr>
        <w:t xml:space="preserve"> мер по охране </w:t>
      </w:r>
      <w:r w:rsidR="00D94BB9" w:rsidRPr="00023D92">
        <w:rPr>
          <w:rFonts w:ascii="Times New Roman" w:hAnsi="Times New Roman"/>
          <w:sz w:val="24"/>
          <w:szCs w:val="24"/>
          <w:lang w:val="ru-RU"/>
        </w:rPr>
        <w:lastRenderedPageBreak/>
        <w:t>конфиденциальности информации, составляющей коммерческую тайну исполнителя</w:t>
      </w:r>
      <w:r w:rsidR="00986C5A" w:rsidRPr="00023D92">
        <w:rPr>
          <w:rFonts w:ascii="Times New Roman" w:hAnsi="Times New Roman"/>
          <w:sz w:val="24"/>
          <w:szCs w:val="24"/>
          <w:lang w:val="ru-RU"/>
        </w:rPr>
        <w:t>, и выполнении обязанносте</w:t>
      </w:r>
      <w:r w:rsidR="009140FD" w:rsidRPr="00023D92">
        <w:rPr>
          <w:rFonts w:ascii="Times New Roman" w:hAnsi="Times New Roman"/>
          <w:sz w:val="24"/>
          <w:szCs w:val="24"/>
          <w:lang w:val="ru-RU"/>
        </w:rPr>
        <w:t>й,</w:t>
      </w:r>
      <w:r w:rsidR="00D100D9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5410A" w:rsidRPr="00023D92">
        <w:rPr>
          <w:rFonts w:ascii="Times New Roman" w:hAnsi="Times New Roman"/>
          <w:sz w:val="24"/>
          <w:szCs w:val="24"/>
          <w:lang w:val="ru-RU"/>
        </w:rPr>
        <w:t>с приложением</w:t>
      </w:r>
      <w:r w:rsidR="00D100D9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>заверенны</w:t>
      </w:r>
      <w:r w:rsidR="001E2D53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 xml:space="preserve"> копи</w:t>
      </w:r>
      <w:r w:rsidR="00441595" w:rsidRPr="00023D92">
        <w:rPr>
          <w:rFonts w:ascii="Times New Roman" w:hAnsi="Times New Roman"/>
          <w:sz w:val="24"/>
          <w:szCs w:val="24"/>
          <w:lang w:val="ru-RU"/>
        </w:rPr>
        <w:t>й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00D9" w:rsidRPr="00023D92">
        <w:rPr>
          <w:rFonts w:ascii="Times New Roman" w:hAnsi="Times New Roman"/>
          <w:sz w:val="24"/>
          <w:szCs w:val="24"/>
          <w:lang w:val="ru-RU"/>
        </w:rPr>
        <w:t>подтверждающи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D100D9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7333" w:rsidRPr="00023D92">
        <w:rPr>
          <w:rFonts w:ascii="Times New Roman" w:hAnsi="Times New Roman"/>
          <w:sz w:val="24"/>
          <w:szCs w:val="24"/>
          <w:lang w:val="ru-RU"/>
        </w:rPr>
        <w:t>организационно-распорядительны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D87333" w:rsidRPr="00023D92">
        <w:rPr>
          <w:rFonts w:ascii="Times New Roman" w:hAnsi="Times New Roman"/>
          <w:sz w:val="24"/>
          <w:szCs w:val="24"/>
          <w:lang w:val="ru-RU"/>
        </w:rPr>
        <w:t xml:space="preserve"> документ</w:t>
      </w:r>
      <w:r w:rsidR="00B31101" w:rsidRPr="00023D92">
        <w:rPr>
          <w:rFonts w:ascii="Times New Roman" w:hAnsi="Times New Roman"/>
          <w:sz w:val="24"/>
          <w:szCs w:val="24"/>
          <w:lang w:val="ru-RU"/>
        </w:rPr>
        <w:t>ов</w:t>
      </w:r>
      <w:r w:rsidR="00114226" w:rsidRPr="00023D92">
        <w:rPr>
          <w:rFonts w:ascii="Times New Roman" w:hAnsi="Times New Roman"/>
          <w:sz w:val="24"/>
          <w:szCs w:val="24"/>
          <w:lang w:val="ru-RU"/>
        </w:rPr>
        <w:t xml:space="preserve"> заказчика</w:t>
      </w:r>
      <w:r w:rsidR="00D01706" w:rsidRPr="00023D92">
        <w:rPr>
          <w:rFonts w:ascii="Times New Roman" w:hAnsi="Times New Roman"/>
          <w:sz w:val="24"/>
          <w:szCs w:val="24"/>
          <w:lang w:val="ru-RU"/>
        </w:rPr>
        <w:t>.</w:t>
      </w:r>
    </w:p>
    <w:p w14:paraId="6BE91AC4" w14:textId="77777777" w:rsidR="00C95C1B" w:rsidRPr="00023D92" w:rsidRDefault="00BF4C0C" w:rsidP="00C95C1B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Исполнитель </w:t>
      </w:r>
      <w:r w:rsidR="006A6486" w:rsidRPr="00023D92">
        <w:rPr>
          <w:rFonts w:ascii="Times New Roman" w:hAnsi="Times New Roman"/>
          <w:sz w:val="24"/>
          <w:szCs w:val="24"/>
          <w:lang w:val="ru-RU"/>
        </w:rPr>
        <w:t xml:space="preserve">по истечении 10 </w:t>
      </w:r>
      <w:r w:rsidRPr="00023D92">
        <w:rPr>
          <w:rFonts w:ascii="Times New Roman" w:hAnsi="Times New Roman"/>
          <w:sz w:val="24"/>
          <w:szCs w:val="24"/>
          <w:lang w:val="ru-RU"/>
        </w:rPr>
        <w:t>(</w:t>
      </w:r>
      <w:r w:rsidR="006A6486" w:rsidRPr="00023D92">
        <w:rPr>
          <w:rFonts w:ascii="Times New Roman" w:hAnsi="Times New Roman"/>
          <w:sz w:val="24"/>
          <w:szCs w:val="24"/>
          <w:lang w:val="ru-RU"/>
        </w:rPr>
        <w:t>десяти</w:t>
      </w:r>
      <w:r w:rsidRPr="00023D92">
        <w:rPr>
          <w:rFonts w:ascii="Times New Roman" w:hAnsi="Times New Roman"/>
          <w:sz w:val="24"/>
          <w:szCs w:val="24"/>
          <w:lang w:val="ru-RU"/>
        </w:rPr>
        <w:t>) рабочих дней</w:t>
      </w:r>
      <w:r w:rsidR="006A6486" w:rsidRPr="00023D92">
        <w:rPr>
          <w:rFonts w:ascii="Times New Roman" w:hAnsi="Times New Roman"/>
          <w:sz w:val="24"/>
          <w:szCs w:val="24"/>
          <w:lang w:val="ru-RU"/>
        </w:rPr>
        <w:t xml:space="preserve"> начиная со дня, следующего после </w:t>
      </w:r>
      <w:r w:rsidR="00331FF0" w:rsidRPr="00023D92">
        <w:rPr>
          <w:rFonts w:ascii="Times New Roman" w:hAnsi="Times New Roman"/>
          <w:sz w:val="24"/>
          <w:szCs w:val="24"/>
          <w:lang w:val="ru-RU"/>
        </w:rPr>
        <w:t xml:space="preserve">даты заключения договора, но не позднее </w:t>
      </w:r>
      <w:r w:rsidR="007564A9" w:rsidRPr="00023D92">
        <w:rPr>
          <w:rFonts w:ascii="Times New Roman" w:hAnsi="Times New Roman"/>
          <w:sz w:val="24"/>
          <w:szCs w:val="24"/>
          <w:lang w:val="ru-RU"/>
        </w:rPr>
        <w:t xml:space="preserve">15 (пятнадцати) рабочих дней начиная со дня, следующего после даты заключения договора, </w:t>
      </w:r>
      <w:r w:rsidR="00AC3C0A" w:rsidRPr="00023D92">
        <w:rPr>
          <w:rFonts w:ascii="Times New Roman" w:hAnsi="Times New Roman"/>
          <w:sz w:val="24"/>
          <w:szCs w:val="24"/>
          <w:lang w:val="ru-RU"/>
        </w:rPr>
        <w:t>и при условии выполнения заказчиком обязательств, предусмотренных п. 4.1. стандартной формы договора, направляет</w:t>
      </w:r>
      <w:r w:rsidR="00001394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F0484" w:rsidRPr="00023D92">
        <w:rPr>
          <w:rFonts w:ascii="Times New Roman" w:hAnsi="Times New Roman"/>
          <w:sz w:val="24"/>
          <w:szCs w:val="24"/>
          <w:lang w:val="ru-RU"/>
        </w:rPr>
        <w:t>заказчику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 xml:space="preserve">заказной корреспонденцией по указанному в заявке </w:t>
      </w:r>
      <w:r w:rsidR="003F13F9" w:rsidRPr="00023D92">
        <w:rPr>
          <w:rFonts w:ascii="Times New Roman" w:hAnsi="Times New Roman"/>
          <w:sz w:val="24"/>
          <w:szCs w:val="24"/>
          <w:lang w:val="ru-RU"/>
        </w:rPr>
        <w:t xml:space="preserve">на оказание информационных услуг 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>почтовому адресу копи</w:t>
      </w:r>
      <w:r w:rsidR="00161FFC" w:rsidRPr="00023D92">
        <w:rPr>
          <w:rFonts w:ascii="Times New Roman" w:hAnsi="Times New Roman"/>
          <w:sz w:val="24"/>
          <w:szCs w:val="24"/>
          <w:lang w:val="ru-RU"/>
        </w:rPr>
        <w:t>и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 xml:space="preserve"> актуализированной научно-технической документации, наименование, содержание и объем (количество) которой установлены заявкой</w:t>
      </w:r>
      <w:r w:rsidR="003F13F9" w:rsidRPr="00023D92">
        <w:rPr>
          <w:rFonts w:ascii="Times New Roman" w:hAnsi="Times New Roman"/>
          <w:sz w:val="24"/>
          <w:szCs w:val="24"/>
          <w:lang w:val="ru-RU"/>
        </w:rPr>
        <w:t xml:space="preserve"> на оказание информационных услуг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 xml:space="preserve">, а также подписанный со своей стороны акт 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 xml:space="preserve">об оказании 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 xml:space="preserve">информационных услуг по форме, установленной приложением № </w:t>
      </w:r>
      <w:r w:rsidR="004F787D" w:rsidRPr="00023D92">
        <w:rPr>
          <w:rFonts w:ascii="Times New Roman" w:hAnsi="Times New Roman"/>
          <w:sz w:val="24"/>
          <w:szCs w:val="24"/>
          <w:lang w:val="ru-RU"/>
        </w:rPr>
        <w:t>3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 xml:space="preserve"> к стандартной форме договора (далее также – акт 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>об оказании услуг</w:t>
      </w:r>
      <w:r w:rsidR="00AC1D7D" w:rsidRPr="00023D92">
        <w:rPr>
          <w:rFonts w:ascii="Times New Roman" w:hAnsi="Times New Roman"/>
          <w:sz w:val="24"/>
          <w:szCs w:val="24"/>
          <w:lang w:val="ru-RU"/>
        </w:rPr>
        <w:t>), в количестве 2 (двух) экземпляров.</w:t>
      </w:r>
      <w:r w:rsidR="00FE2CB9" w:rsidRPr="00023D92">
        <w:rPr>
          <w:rFonts w:ascii="Times New Roman" w:hAnsi="Times New Roman"/>
          <w:sz w:val="24"/>
          <w:szCs w:val="24"/>
          <w:lang w:val="ru-RU"/>
        </w:rPr>
        <w:t xml:space="preserve"> При этом </w:t>
      </w:r>
      <w:r w:rsidR="00447699" w:rsidRPr="00023D92">
        <w:rPr>
          <w:rFonts w:ascii="Times New Roman" w:hAnsi="Times New Roman"/>
          <w:sz w:val="24"/>
          <w:szCs w:val="24"/>
          <w:lang w:val="ru-RU"/>
        </w:rPr>
        <w:t>копи</w:t>
      </w:r>
      <w:r w:rsidR="00EC60E0" w:rsidRPr="00023D92">
        <w:rPr>
          <w:rFonts w:ascii="Times New Roman" w:hAnsi="Times New Roman"/>
          <w:sz w:val="24"/>
          <w:szCs w:val="24"/>
          <w:lang w:val="ru-RU"/>
        </w:rPr>
        <w:t xml:space="preserve">и актуализированной научно-технической документации помещаются в двойной конверт, </w:t>
      </w:r>
      <w:r w:rsidR="00B808BB" w:rsidRPr="00023D92">
        <w:rPr>
          <w:rFonts w:ascii="Times New Roman" w:hAnsi="Times New Roman"/>
          <w:sz w:val="24"/>
          <w:szCs w:val="24"/>
          <w:lang w:val="ru-RU"/>
        </w:rPr>
        <w:t>на внутреннем конверте, а также на каждой копии</w:t>
      </w:r>
      <w:r w:rsidR="00447699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5ABB" w:rsidRPr="00023D92">
        <w:rPr>
          <w:rFonts w:ascii="Times New Roman" w:hAnsi="Times New Roman"/>
          <w:sz w:val="24"/>
          <w:szCs w:val="24"/>
          <w:lang w:val="ru-RU"/>
        </w:rPr>
        <w:t xml:space="preserve">актуализированной научно-технической документации должен быть </w:t>
      </w:r>
      <w:r w:rsidR="008B3D39" w:rsidRPr="00023D92">
        <w:rPr>
          <w:rFonts w:ascii="Times New Roman" w:hAnsi="Times New Roman"/>
          <w:sz w:val="24"/>
          <w:szCs w:val="24"/>
          <w:lang w:val="ru-RU"/>
        </w:rPr>
        <w:t xml:space="preserve">нанесен </w:t>
      </w:r>
      <w:r w:rsidR="00C95AA7" w:rsidRPr="00023D92">
        <w:rPr>
          <w:rFonts w:ascii="Times New Roman" w:hAnsi="Times New Roman"/>
          <w:sz w:val="24"/>
          <w:szCs w:val="24"/>
          <w:lang w:val="ru-RU"/>
        </w:rPr>
        <w:t xml:space="preserve">гриф «Коммерческая тайна» с указанием </w:t>
      </w:r>
      <w:r w:rsidR="007E598D" w:rsidRPr="00023D92">
        <w:rPr>
          <w:rFonts w:ascii="Times New Roman" w:hAnsi="Times New Roman"/>
          <w:sz w:val="24"/>
          <w:szCs w:val="24"/>
          <w:lang w:val="ru-RU"/>
        </w:rPr>
        <w:t>полн</w:t>
      </w:r>
      <w:r w:rsidR="00AA3A1B" w:rsidRPr="00023D92">
        <w:rPr>
          <w:rFonts w:ascii="Times New Roman" w:hAnsi="Times New Roman"/>
          <w:sz w:val="24"/>
          <w:szCs w:val="24"/>
          <w:lang w:val="ru-RU"/>
        </w:rPr>
        <w:t>ого</w:t>
      </w:r>
      <w:r w:rsidR="007E598D" w:rsidRPr="00023D92">
        <w:rPr>
          <w:rFonts w:ascii="Times New Roman" w:hAnsi="Times New Roman"/>
          <w:sz w:val="24"/>
          <w:szCs w:val="24"/>
          <w:lang w:val="ru-RU"/>
        </w:rPr>
        <w:t xml:space="preserve"> наименовани</w:t>
      </w:r>
      <w:r w:rsidR="00AA3A1B" w:rsidRPr="00023D92">
        <w:rPr>
          <w:rFonts w:ascii="Times New Roman" w:hAnsi="Times New Roman"/>
          <w:sz w:val="24"/>
          <w:szCs w:val="24"/>
          <w:lang w:val="ru-RU"/>
        </w:rPr>
        <w:t>я</w:t>
      </w:r>
      <w:r w:rsidR="007E598D" w:rsidRPr="00023D92">
        <w:rPr>
          <w:rFonts w:ascii="Times New Roman" w:hAnsi="Times New Roman"/>
          <w:sz w:val="24"/>
          <w:szCs w:val="24"/>
          <w:lang w:val="ru-RU"/>
        </w:rPr>
        <w:t xml:space="preserve"> и мест</w:t>
      </w:r>
      <w:r w:rsidR="00AA3A1B" w:rsidRPr="00023D92">
        <w:rPr>
          <w:rFonts w:ascii="Times New Roman" w:hAnsi="Times New Roman"/>
          <w:sz w:val="24"/>
          <w:szCs w:val="24"/>
          <w:lang w:val="ru-RU"/>
        </w:rPr>
        <w:t>а</w:t>
      </w:r>
      <w:r w:rsidR="007E598D" w:rsidRPr="00023D92">
        <w:rPr>
          <w:rFonts w:ascii="Times New Roman" w:hAnsi="Times New Roman"/>
          <w:sz w:val="24"/>
          <w:szCs w:val="24"/>
          <w:lang w:val="ru-RU"/>
        </w:rPr>
        <w:t xml:space="preserve"> нахождения исполнителя</w:t>
      </w:r>
      <w:r w:rsidR="00CF7112" w:rsidRPr="00023D92">
        <w:rPr>
          <w:rFonts w:ascii="Times New Roman" w:hAnsi="Times New Roman"/>
          <w:sz w:val="24"/>
          <w:szCs w:val="24"/>
          <w:lang w:val="ru-RU"/>
        </w:rPr>
        <w:t>, реквизит</w:t>
      </w:r>
      <w:r w:rsidR="00D962CC" w:rsidRPr="00023D92">
        <w:rPr>
          <w:rFonts w:ascii="Times New Roman" w:hAnsi="Times New Roman"/>
          <w:sz w:val="24"/>
          <w:szCs w:val="24"/>
          <w:lang w:val="ru-RU"/>
        </w:rPr>
        <w:t>ов</w:t>
      </w:r>
      <w:r w:rsidR="00CF7112" w:rsidRPr="00023D92">
        <w:rPr>
          <w:rFonts w:ascii="Times New Roman" w:hAnsi="Times New Roman"/>
          <w:sz w:val="24"/>
          <w:szCs w:val="24"/>
          <w:lang w:val="ru-RU"/>
        </w:rPr>
        <w:t xml:space="preserve"> договора, включая дат</w:t>
      </w:r>
      <w:r w:rsidR="00D962CC" w:rsidRPr="00023D92">
        <w:rPr>
          <w:rFonts w:ascii="Times New Roman" w:hAnsi="Times New Roman"/>
          <w:sz w:val="24"/>
          <w:szCs w:val="24"/>
          <w:lang w:val="ru-RU"/>
        </w:rPr>
        <w:t>у</w:t>
      </w:r>
      <w:r w:rsidR="00CF7112" w:rsidRPr="00023D92">
        <w:rPr>
          <w:rFonts w:ascii="Times New Roman" w:hAnsi="Times New Roman"/>
          <w:sz w:val="24"/>
          <w:szCs w:val="24"/>
          <w:lang w:val="ru-RU"/>
        </w:rPr>
        <w:t xml:space="preserve"> его составления, номер (при наличии) и заголовок</w:t>
      </w:r>
      <w:r w:rsidR="00D962CC" w:rsidRPr="00023D92">
        <w:rPr>
          <w:rFonts w:ascii="Times New Roman" w:hAnsi="Times New Roman"/>
          <w:sz w:val="24"/>
          <w:szCs w:val="24"/>
          <w:lang w:val="ru-RU"/>
        </w:rPr>
        <w:t>, полного наименования и места нахождения заказчика</w:t>
      </w:r>
      <w:r w:rsidR="007E598D" w:rsidRPr="00023D92">
        <w:rPr>
          <w:rFonts w:ascii="Times New Roman" w:hAnsi="Times New Roman"/>
          <w:sz w:val="24"/>
          <w:szCs w:val="24"/>
          <w:lang w:val="ru-RU"/>
        </w:rPr>
        <w:t>.</w:t>
      </w:r>
      <w:r w:rsidR="00025ABB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C1B5561" w14:textId="22CE0B3B" w:rsidR="00471AC3" w:rsidRPr="00023D92" w:rsidRDefault="00471AC3" w:rsidP="00C95C1B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Заказчик</w:t>
      </w:r>
      <w:r w:rsidR="00660ECA" w:rsidRPr="00023D92">
        <w:rPr>
          <w:rFonts w:ascii="Times New Roman" w:hAnsi="Times New Roman"/>
          <w:sz w:val="24"/>
          <w:szCs w:val="24"/>
          <w:lang w:val="ru-RU"/>
        </w:rPr>
        <w:t xml:space="preserve"> или его работники, </w:t>
      </w:r>
      <w:r w:rsidR="00FE2CB9" w:rsidRPr="00023D92">
        <w:rPr>
          <w:rFonts w:ascii="Times New Roman" w:hAnsi="Times New Roman"/>
          <w:sz w:val="24"/>
          <w:szCs w:val="24"/>
          <w:lang w:val="ru-RU"/>
        </w:rPr>
        <w:t>которым заказчик разрешил доступ к информации, составляющей коммерческую тайну исполнителя,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в течение </w:t>
      </w:r>
      <w:r w:rsidR="00710724" w:rsidRPr="00023D92">
        <w:rPr>
          <w:rFonts w:ascii="Times New Roman" w:hAnsi="Times New Roman"/>
          <w:sz w:val="24"/>
          <w:szCs w:val="24"/>
          <w:lang w:val="ru-RU"/>
        </w:rPr>
        <w:t>5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710724" w:rsidRPr="00023D92">
        <w:rPr>
          <w:rFonts w:ascii="Times New Roman" w:hAnsi="Times New Roman"/>
          <w:sz w:val="24"/>
          <w:szCs w:val="24"/>
          <w:lang w:val="ru-RU"/>
        </w:rPr>
        <w:t>пяти</w:t>
      </w:r>
      <w:r w:rsidRPr="00023D92">
        <w:rPr>
          <w:rFonts w:ascii="Times New Roman" w:hAnsi="Times New Roman"/>
          <w:sz w:val="24"/>
          <w:szCs w:val="24"/>
          <w:lang w:val="ru-RU"/>
        </w:rPr>
        <w:t>) рабочих дней</w:t>
      </w:r>
      <w:r w:rsidR="00710724" w:rsidRPr="00023D92">
        <w:rPr>
          <w:rFonts w:ascii="Times New Roman" w:hAnsi="Times New Roman"/>
          <w:sz w:val="24"/>
          <w:szCs w:val="24"/>
          <w:lang w:val="ru-RU"/>
        </w:rPr>
        <w:t xml:space="preserve"> начиная с</w:t>
      </w:r>
      <w:r w:rsidR="00B87822" w:rsidRPr="00023D92">
        <w:rPr>
          <w:rFonts w:ascii="Times New Roman" w:hAnsi="Times New Roman"/>
          <w:sz w:val="24"/>
          <w:szCs w:val="24"/>
          <w:lang w:val="ru-RU"/>
        </w:rPr>
        <w:t xml:space="preserve">о дня, следующего после даты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получения копии актуализированной научно-технической документации, акта 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>об оказании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>подписывает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>акт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 xml:space="preserve"> о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б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 xml:space="preserve"> оказании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D4C07" w:rsidRPr="00023D92">
        <w:rPr>
          <w:rFonts w:ascii="Times New Roman" w:hAnsi="Times New Roman"/>
          <w:sz w:val="24"/>
          <w:szCs w:val="24"/>
          <w:lang w:val="ru-RU"/>
        </w:rPr>
        <w:t xml:space="preserve">направляет один </w:t>
      </w:r>
      <w:r w:rsidR="003F13F9" w:rsidRPr="00023D92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023D92">
        <w:rPr>
          <w:rFonts w:ascii="Times New Roman" w:hAnsi="Times New Roman"/>
          <w:sz w:val="24"/>
          <w:szCs w:val="24"/>
          <w:lang w:val="ru-RU"/>
        </w:rPr>
        <w:t>экземпляр исполнителю либо при наличии замечаний в тот же срок направля</w:t>
      </w:r>
      <w:r w:rsidR="003D7FDF" w:rsidRPr="00023D92">
        <w:rPr>
          <w:rFonts w:ascii="Times New Roman" w:hAnsi="Times New Roman"/>
          <w:sz w:val="24"/>
          <w:szCs w:val="24"/>
          <w:lang w:val="ru-RU"/>
        </w:rPr>
        <w:t>ю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т исполнителю мотивированный отказ от 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подписания акта об оказании услуг</w:t>
      </w:r>
      <w:r w:rsidRPr="00023D92">
        <w:rPr>
          <w:rFonts w:ascii="Times New Roman" w:hAnsi="Times New Roman"/>
          <w:sz w:val="24"/>
          <w:szCs w:val="24"/>
          <w:lang w:val="ru-RU"/>
        </w:rPr>
        <w:t>, содержащий перечень конкретных недостатков. При этом если заказчик в установленный настоящ</w:t>
      </w:r>
      <w:r w:rsidR="003F13F9" w:rsidRPr="00023D92">
        <w:rPr>
          <w:rFonts w:ascii="Times New Roman" w:hAnsi="Times New Roman"/>
          <w:sz w:val="24"/>
          <w:szCs w:val="24"/>
          <w:lang w:val="ru-RU"/>
        </w:rPr>
        <w:t>им пунктом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срок не направит исполнителю один экземпляр подписанного со своей стороны акта 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об оказании услуг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либо письменный мотивированный отказ от приемки, информационные услуги признаются принятыми заказчиком без замечаний со дня истечения такого срока и подлежат оплате заказчиком в полном размере.</w:t>
      </w:r>
    </w:p>
    <w:p w14:paraId="3E2FA010" w14:textId="6D3B4471" w:rsidR="00BF4C0C" w:rsidRPr="00023D92" w:rsidRDefault="00471AC3" w:rsidP="00331DF8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Исполнитель </w:t>
      </w:r>
      <w:r w:rsidR="00C97E36" w:rsidRPr="00023D92">
        <w:rPr>
          <w:rFonts w:ascii="Times New Roman" w:hAnsi="Times New Roman"/>
          <w:sz w:val="24"/>
          <w:szCs w:val="24"/>
          <w:lang w:val="ru-RU"/>
        </w:rPr>
        <w:t xml:space="preserve">в течение 30 (тридцати) рабочих дней начиная со дня, следующего после даты получения мотивированного отказа </w:t>
      </w:r>
      <w:r w:rsidR="00122498" w:rsidRPr="00023D92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подписания акта об оказании услуг</w:t>
      </w:r>
      <w:r w:rsidR="00122498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осуществляет меры, направленные на устранение всех недостатков, 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в с</w:t>
      </w:r>
      <w:r w:rsidR="009C2EA3" w:rsidRPr="00023D92">
        <w:rPr>
          <w:rFonts w:ascii="Times New Roman" w:hAnsi="Times New Roman"/>
          <w:sz w:val="24"/>
          <w:szCs w:val="24"/>
          <w:lang w:val="ru-RU"/>
        </w:rPr>
        <w:t>лучае признания их обоснованным</w:t>
      </w:r>
      <w:r w:rsidRPr="00023D92">
        <w:rPr>
          <w:rFonts w:ascii="Times New Roman" w:hAnsi="Times New Roman"/>
          <w:sz w:val="24"/>
          <w:szCs w:val="24"/>
          <w:lang w:val="ru-RU"/>
        </w:rPr>
        <w:t>и</w:t>
      </w:r>
      <w:r w:rsidR="009C2EA3" w:rsidRPr="00023D92">
        <w:rPr>
          <w:rFonts w:ascii="Times New Roman" w:hAnsi="Times New Roman"/>
          <w:sz w:val="24"/>
          <w:szCs w:val="24"/>
          <w:lang w:val="ru-RU"/>
        </w:rPr>
        <w:t>,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2EA3" w:rsidRPr="00023D92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осуществляет необходимые действия, направленные на подписание </w:t>
      </w:r>
      <w:r w:rsidR="004A09A6" w:rsidRPr="00023D92">
        <w:rPr>
          <w:rFonts w:ascii="Times New Roman" w:hAnsi="Times New Roman"/>
          <w:sz w:val="24"/>
          <w:szCs w:val="24"/>
          <w:lang w:val="ru-RU"/>
        </w:rPr>
        <w:t xml:space="preserve">сторонами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акта </w:t>
      </w:r>
      <w:r w:rsidR="001F7FCA" w:rsidRPr="00023D92">
        <w:rPr>
          <w:rFonts w:ascii="Times New Roman" w:hAnsi="Times New Roman"/>
          <w:sz w:val="24"/>
          <w:szCs w:val="24"/>
          <w:lang w:val="ru-RU"/>
        </w:rPr>
        <w:t>об оказании услуг</w:t>
      </w:r>
      <w:r w:rsidRPr="00023D92">
        <w:rPr>
          <w:rFonts w:ascii="Times New Roman" w:hAnsi="Times New Roman"/>
          <w:sz w:val="24"/>
          <w:szCs w:val="24"/>
          <w:lang w:val="ru-RU"/>
        </w:rPr>
        <w:t>.</w:t>
      </w:r>
    </w:p>
    <w:p w14:paraId="1CF3AE38" w14:textId="46AF73FF" w:rsidR="0091652B" w:rsidRPr="00023D92" w:rsidRDefault="00531569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Заказчик</w:t>
      </w:r>
      <w:r w:rsidR="00B26A08" w:rsidRPr="00023D92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="00875F4E" w:rsidRPr="00023D92">
        <w:rPr>
          <w:rFonts w:ascii="Times New Roman" w:hAnsi="Times New Roman"/>
          <w:sz w:val="24"/>
          <w:szCs w:val="24"/>
          <w:lang w:val="ru-RU"/>
        </w:rPr>
        <w:t xml:space="preserve">один из </w:t>
      </w:r>
      <w:r w:rsidR="00B26A08" w:rsidRPr="00023D92">
        <w:rPr>
          <w:rFonts w:ascii="Times New Roman" w:hAnsi="Times New Roman"/>
          <w:sz w:val="24"/>
          <w:szCs w:val="24"/>
          <w:lang w:val="ru-RU"/>
        </w:rPr>
        <w:t>его работник</w:t>
      </w:r>
      <w:r w:rsidR="00875F4E" w:rsidRPr="00023D92">
        <w:rPr>
          <w:rFonts w:ascii="Times New Roman" w:hAnsi="Times New Roman"/>
          <w:sz w:val="24"/>
          <w:szCs w:val="24"/>
          <w:lang w:val="ru-RU"/>
        </w:rPr>
        <w:t>ов</w:t>
      </w:r>
      <w:r w:rsidR="00B26A08" w:rsidRPr="00023D92">
        <w:rPr>
          <w:rFonts w:ascii="Times New Roman" w:hAnsi="Times New Roman"/>
          <w:sz w:val="24"/>
          <w:szCs w:val="24"/>
          <w:lang w:val="ru-RU"/>
        </w:rPr>
        <w:t>, котор</w:t>
      </w:r>
      <w:r w:rsidR="00875F4E" w:rsidRPr="00023D92">
        <w:rPr>
          <w:rFonts w:ascii="Times New Roman" w:hAnsi="Times New Roman"/>
          <w:sz w:val="24"/>
          <w:szCs w:val="24"/>
          <w:lang w:val="ru-RU"/>
        </w:rPr>
        <w:t>о</w:t>
      </w:r>
      <w:r w:rsidR="00B26A08" w:rsidRPr="00023D92">
        <w:rPr>
          <w:rFonts w:ascii="Times New Roman" w:hAnsi="Times New Roman"/>
          <w:sz w:val="24"/>
          <w:szCs w:val="24"/>
          <w:lang w:val="ru-RU"/>
        </w:rPr>
        <w:t>м</w:t>
      </w:r>
      <w:r w:rsidR="00875F4E" w:rsidRPr="00023D92">
        <w:rPr>
          <w:rFonts w:ascii="Times New Roman" w:hAnsi="Times New Roman"/>
          <w:sz w:val="24"/>
          <w:szCs w:val="24"/>
          <w:lang w:val="ru-RU"/>
        </w:rPr>
        <w:t>у</w:t>
      </w:r>
      <w:r w:rsidR="00B26A08" w:rsidRPr="00023D92">
        <w:rPr>
          <w:rFonts w:ascii="Times New Roman" w:hAnsi="Times New Roman"/>
          <w:sz w:val="24"/>
          <w:szCs w:val="24"/>
          <w:lang w:val="ru-RU"/>
        </w:rPr>
        <w:t xml:space="preserve"> заказчик разрешил доступ к информации, составляющей коммерческую тайну исполнителя</w:t>
      </w:r>
      <w:r w:rsidR="002B3E50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в течение 5 (пяти) рабочих дней начиная со дня, следующего после даты </w:t>
      </w:r>
      <w:r w:rsidR="0009312B" w:rsidRPr="00023D92">
        <w:rPr>
          <w:rFonts w:ascii="Times New Roman" w:hAnsi="Times New Roman"/>
          <w:sz w:val="24"/>
          <w:szCs w:val="24"/>
          <w:lang w:val="ru-RU"/>
        </w:rPr>
        <w:t>подписания заказчиком акта об оказании услуг без замечаний</w:t>
      </w:r>
      <w:r w:rsidR="00734AE7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F333E" w:rsidRPr="00023D92">
        <w:rPr>
          <w:rFonts w:ascii="Times New Roman" w:hAnsi="Times New Roman"/>
          <w:sz w:val="24"/>
          <w:szCs w:val="24"/>
          <w:lang w:val="ru-RU"/>
        </w:rPr>
        <w:t>проставляют на каждой странице</w:t>
      </w:r>
      <w:r w:rsidR="00E32D00" w:rsidRPr="00023D92">
        <w:rPr>
          <w:rFonts w:ascii="Times New Roman" w:hAnsi="Times New Roman"/>
          <w:sz w:val="24"/>
          <w:szCs w:val="24"/>
          <w:lang w:val="ru-RU"/>
        </w:rPr>
        <w:t xml:space="preserve"> каждой полученной от исполнителя</w:t>
      </w:r>
      <w:r w:rsidR="006F333E" w:rsidRPr="00023D92">
        <w:rPr>
          <w:rFonts w:ascii="Times New Roman" w:hAnsi="Times New Roman"/>
          <w:sz w:val="24"/>
          <w:szCs w:val="24"/>
          <w:lang w:val="ru-RU"/>
        </w:rPr>
        <w:t xml:space="preserve"> копи</w:t>
      </w:r>
      <w:r w:rsidR="00E32D00" w:rsidRPr="00023D92">
        <w:rPr>
          <w:rFonts w:ascii="Times New Roman" w:hAnsi="Times New Roman"/>
          <w:sz w:val="24"/>
          <w:szCs w:val="24"/>
          <w:lang w:val="ru-RU"/>
        </w:rPr>
        <w:t>и</w:t>
      </w:r>
      <w:r w:rsidR="006F333E" w:rsidRPr="00023D92">
        <w:rPr>
          <w:rFonts w:ascii="Times New Roman" w:hAnsi="Times New Roman"/>
          <w:sz w:val="24"/>
          <w:szCs w:val="24"/>
          <w:lang w:val="ru-RU"/>
        </w:rPr>
        <w:t xml:space="preserve"> научно-технической документации </w:t>
      </w:r>
      <w:r w:rsidR="00410C62" w:rsidRPr="00023D92">
        <w:rPr>
          <w:rFonts w:ascii="Times New Roman" w:hAnsi="Times New Roman"/>
          <w:sz w:val="24"/>
          <w:szCs w:val="24"/>
          <w:lang w:val="ru-RU"/>
        </w:rPr>
        <w:t xml:space="preserve">наименование заказчика, свою подпись, а также полные фамилию, имя и отчество (при наличии), </w:t>
      </w:r>
      <w:r w:rsidR="00DE7155" w:rsidRPr="00023D92">
        <w:rPr>
          <w:rFonts w:ascii="Times New Roman" w:hAnsi="Times New Roman"/>
          <w:sz w:val="24"/>
          <w:szCs w:val="24"/>
          <w:lang w:val="ru-RU"/>
        </w:rPr>
        <w:t>котор</w:t>
      </w:r>
      <w:r w:rsidR="00F10A58" w:rsidRPr="00023D92">
        <w:rPr>
          <w:rFonts w:ascii="Times New Roman" w:hAnsi="Times New Roman"/>
          <w:sz w:val="24"/>
          <w:szCs w:val="24"/>
          <w:lang w:val="ru-RU"/>
        </w:rPr>
        <w:t>ую</w:t>
      </w:r>
      <w:r w:rsidR="00DE7155" w:rsidRPr="00023D92">
        <w:rPr>
          <w:rFonts w:ascii="Times New Roman" w:hAnsi="Times New Roman"/>
          <w:sz w:val="24"/>
          <w:szCs w:val="24"/>
          <w:lang w:val="ru-RU"/>
        </w:rPr>
        <w:t xml:space="preserve"> скрепляет печатью за</w:t>
      </w:r>
      <w:r w:rsidR="000E7FCB" w:rsidRPr="00023D92">
        <w:rPr>
          <w:rFonts w:ascii="Times New Roman" w:hAnsi="Times New Roman"/>
          <w:sz w:val="24"/>
          <w:szCs w:val="24"/>
          <w:lang w:val="ru-RU"/>
        </w:rPr>
        <w:t>казчика (при наличии печати)</w:t>
      </w:r>
      <w:r w:rsidR="00C23F59" w:rsidRPr="00023D92">
        <w:rPr>
          <w:rFonts w:ascii="Times New Roman" w:hAnsi="Times New Roman"/>
          <w:sz w:val="24"/>
          <w:szCs w:val="24"/>
          <w:lang w:val="ru-RU"/>
        </w:rPr>
        <w:t xml:space="preserve"> (далее - заверение заказчика)</w:t>
      </w:r>
      <w:r w:rsidR="0081317A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F71DD" w:rsidRPr="00023D92">
        <w:rPr>
          <w:rFonts w:ascii="Times New Roman" w:hAnsi="Times New Roman"/>
          <w:sz w:val="24"/>
          <w:szCs w:val="24"/>
          <w:lang w:val="ru-RU"/>
        </w:rPr>
        <w:t xml:space="preserve">о выполнении чего </w:t>
      </w:r>
      <w:r w:rsidR="00382722" w:rsidRPr="00023D92">
        <w:rPr>
          <w:rFonts w:ascii="Times New Roman" w:hAnsi="Times New Roman"/>
          <w:sz w:val="24"/>
          <w:szCs w:val="24"/>
          <w:lang w:val="ru-RU"/>
        </w:rPr>
        <w:t>заказчик</w:t>
      </w:r>
      <w:r w:rsidR="004F71DD" w:rsidRPr="00023D92">
        <w:rPr>
          <w:rFonts w:ascii="Times New Roman" w:hAnsi="Times New Roman"/>
          <w:sz w:val="24"/>
          <w:szCs w:val="24"/>
          <w:lang w:val="ru-RU"/>
        </w:rPr>
        <w:t xml:space="preserve"> в тот же срок</w:t>
      </w:r>
      <w:r w:rsidR="00355D62" w:rsidRPr="00023D92">
        <w:rPr>
          <w:rFonts w:ascii="Times New Roman" w:hAnsi="Times New Roman"/>
          <w:sz w:val="24"/>
          <w:szCs w:val="24"/>
          <w:lang w:val="ru-RU"/>
        </w:rPr>
        <w:t xml:space="preserve"> информирует исполнителя путем направления </w:t>
      </w:r>
      <w:r w:rsidR="00C23F59" w:rsidRPr="00023D92">
        <w:rPr>
          <w:rFonts w:ascii="Times New Roman" w:hAnsi="Times New Roman"/>
          <w:sz w:val="24"/>
          <w:szCs w:val="24"/>
          <w:lang w:val="ru-RU"/>
        </w:rPr>
        <w:t xml:space="preserve">ему </w:t>
      </w:r>
      <w:r w:rsidR="00355D62" w:rsidRPr="00023D92">
        <w:rPr>
          <w:rFonts w:ascii="Times New Roman" w:hAnsi="Times New Roman"/>
          <w:sz w:val="24"/>
          <w:szCs w:val="24"/>
          <w:lang w:val="ru-RU"/>
        </w:rPr>
        <w:t>уведомления</w:t>
      </w:r>
      <w:r w:rsidR="00C23F59" w:rsidRPr="00023D92">
        <w:rPr>
          <w:rFonts w:ascii="Times New Roman" w:hAnsi="Times New Roman"/>
          <w:sz w:val="24"/>
          <w:szCs w:val="24"/>
          <w:lang w:val="ru-RU"/>
        </w:rPr>
        <w:t xml:space="preserve"> о выполнении заверения заказчика</w:t>
      </w:r>
      <w:r w:rsidR="007F10B9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5D62" w:rsidRPr="00023D92">
        <w:rPr>
          <w:rFonts w:ascii="Times New Roman" w:hAnsi="Times New Roman"/>
          <w:sz w:val="24"/>
          <w:szCs w:val="24"/>
          <w:lang w:val="ru-RU"/>
        </w:rPr>
        <w:t xml:space="preserve">(далее - уведомление </w:t>
      </w:r>
      <w:r w:rsidR="0080499C" w:rsidRPr="00023D92">
        <w:rPr>
          <w:rFonts w:ascii="Times New Roman" w:hAnsi="Times New Roman"/>
          <w:sz w:val="24"/>
          <w:szCs w:val="24"/>
          <w:lang w:val="ru-RU"/>
        </w:rPr>
        <w:t>о заверении заказчика</w:t>
      </w:r>
      <w:r w:rsidR="00355D62" w:rsidRPr="00023D92">
        <w:rPr>
          <w:rFonts w:ascii="Times New Roman" w:hAnsi="Times New Roman"/>
          <w:sz w:val="24"/>
          <w:szCs w:val="24"/>
          <w:lang w:val="ru-RU"/>
        </w:rPr>
        <w:t>)</w:t>
      </w:r>
      <w:r w:rsidR="001D76E9" w:rsidRPr="00023D92">
        <w:rPr>
          <w:rFonts w:ascii="Times New Roman" w:hAnsi="Times New Roman"/>
          <w:sz w:val="24"/>
          <w:szCs w:val="24"/>
          <w:lang w:val="ru-RU"/>
        </w:rPr>
        <w:t>.</w:t>
      </w:r>
      <w:r w:rsidR="00410292" w:rsidRPr="00023D92">
        <w:rPr>
          <w:rFonts w:ascii="Times New Roman" w:hAnsi="Times New Roman"/>
          <w:sz w:val="24"/>
          <w:szCs w:val="24"/>
          <w:lang w:val="ru-RU"/>
        </w:rPr>
        <w:t xml:space="preserve"> При непоступлении исполнителю </w:t>
      </w:r>
      <w:r w:rsidR="00237039" w:rsidRPr="00023D92">
        <w:rPr>
          <w:rFonts w:ascii="Times New Roman" w:hAnsi="Times New Roman"/>
          <w:sz w:val="24"/>
          <w:szCs w:val="24"/>
          <w:lang w:val="ru-RU"/>
        </w:rPr>
        <w:t xml:space="preserve">уведомления о заверении заказчика в течение </w:t>
      </w:r>
      <w:r w:rsidR="00282D2F" w:rsidRPr="00023D92">
        <w:rPr>
          <w:rFonts w:ascii="Times New Roman" w:hAnsi="Times New Roman"/>
          <w:sz w:val="24"/>
          <w:szCs w:val="24"/>
          <w:lang w:val="ru-RU"/>
        </w:rPr>
        <w:t xml:space="preserve">20 (двадцати) рабочих дней </w:t>
      </w:r>
      <w:r w:rsidR="0091652B" w:rsidRPr="00023D92">
        <w:rPr>
          <w:rFonts w:ascii="Times New Roman" w:hAnsi="Times New Roman"/>
          <w:sz w:val="24"/>
          <w:szCs w:val="24"/>
          <w:lang w:val="ru-RU"/>
        </w:rPr>
        <w:t>начиная со дня</w:t>
      </w:r>
      <w:r w:rsidR="004B3508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91652B" w:rsidRPr="00023D92">
        <w:rPr>
          <w:rFonts w:ascii="Times New Roman" w:hAnsi="Times New Roman"/>
          <w:sz w:val="24"/>
          <w:szCs w:val="24"/>
          <w:lang w:val="ru-RU"/>
        </w:rPr>
        <w:t xml:space="preserve"> следующего после даты </w:t>
      </w:r>
      <w:r w:rsidR="0009312B" w:rsidRPr="00023D92">
        <w:rPr>
          <w:rFonts w:ascii="Times New Roman" w:hAnsi="Times New Roman"/>
          <w:sz w:val="24"/>
          <w:szCs w:val="24"/>
          <w:lang w:val="ru-RU"/>
        </w:rPr>
        <w:t>подписания заказчиком акта об оказании услуг</w:t>
      </w:r>
      <w:r w:rsidR="0091652B" w:rsidRPr="00023D92">
        <w:rPr>
          <w:rFonts w:ascii="Times New Roman" w:hAnsi="Times New Roman"/>
          <w:sz w:val="24"/>
          <w:szCs w:val="24"/>
          <w:lang w:val="ru-RU"/>
        </w:rPr>
        <w:t xml:space="preserve"> без замечаний</w:t>
      </w:r>
      <w:r w:rsidR="00620E36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05250F" w:rsidRPr="00023D92">
        <w:rPr>
          <w:rFonts w:ascii="Times New Roman" w:hAnsi="Times New Roman"/>
          <w:sz w:val="24"/>
          <w:szCs w:val="24"/>
          <w:lang w:val="ru-RU"/>
        </w:rPr>
        <w:t xml:space="preserve"> заказчик</w:t>
      </w:r>
      <w:r w:rsidR="00620E36" w:rsidRPr="00023D92">
        <w:rPr>
          <w:rFonts w:ascii="Times New Roman" w:hAnsi="Times New Roman"/>
          <w:sz w:val="24"/>
          <w:szCs w:val="24"/>
          <w:lang w:val="ru-RU"/>
        </w:rPr>
        <w:t xml:space="preserve"> обязан уничтожить копии научно-технической документации</w:t>
      </w:r>
      <w:r w:rsidR="005478FC" w:rsidRPr="00023D92">
        <w:rPr>
          <w:rFonts w:ascii="Times New Roman" w:hAnsi="Times New Roman"/>
          <w:sz w:val="24"/>
          <w:szCs w:val="24"/>
          <w:lang w:val="ru-RU"/>
        </w:rPr>
        <w:t xml:space="preserve"> в течение 1 (одного) рабочего дня, следующего за </w:t>
      </w:r>
      <w:r w:rsidR="003357EF" w:rsidRPr="00023D92">
        <w:rPr>
          <w:rFonts w:ascii="Times New Roman" w:hAnsi="Times New Roman"/>
          <w:sz w:val="24"/>
          <w:szCs w:val="24"/>
          <w:lang w:val="ru-RU"/>
        </w:rPr>
        <w:t xml:space="preserve">датой истечения </w:t>
      </w:r>
      <w:r w:rsidR="00BE41FA" w:rsidRPr="00023D92">
        <w:rPr>
          <w:rFonts w:ascii="Times New Roman" w:hAnsi="Times New Roman"/>
          <w:sz w:val="24"/>
          <w:szCs w:val="24"/>
          <w:lang w:val="ru-RU"/>
        </w:rPr>
        <w:t>такого срока</w:t>
      </w:r>
      <w:r w:rsidR="00815EE6" w:rsidRPr="00023D92">
        <w:rPr>
          <w:rFonts w:ascii="Times New Roman" w:hAnsi="Times New Roman"/>
          <w:sz w:val="24"/>
          <w:szCs w:val="24"/>
          <w:lang w:val="ru-RU"/>
        </w:rPr>
        <w:t>, и в тот же срок направить исполнителю</w:t>
      </w:r>
      <w:r w:rsidR="00DA2DB7" w:rsidRPr="00023D92">
        <w:rPr>
          <w:rFonts w:ascii="Times New Roman" w:hAnsi="Times New Roman"/>
          <w:sz w:val="24"/>
          <w:szCs w:val="24"/>
          <w:lang w:val="ru-RU"/>
        </w:rPr>
        <w:t xml:space="preserve"> подлинники документов, свидетельствующих об </w:t>
      </w:r>
      <w:r w:rsidR="00931106" w:rsidRPr="00023D92">
        <w:rPr>
          <w:rFonts w:ascii="Times New Roman" w:hAnsi="Times New Roman"/>
          <w:sz w:val="24"/>
          <w:szCs w:val="24"/>
          <w:lang w:val="ru-RU"/>
        </w:rPr>
        <w:t>уничтожении таких копий научно-технической документации.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C64F43" w14:textId="2FEFF641" w:rsidR="00531569" w:rsidRPr="00023D92" w:rsidRDefault="0031137D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Заказчик</w:t>
      </w:r>
      <w:r w:rsidR="00043296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7879" w:rsidRPr="00023D92">
        <w:rPr>
          <w:rFonts w:ascii="Times New Roman" w:hAnsi="Times New Roman"/>
          <w:sz w:val="24"/>
          <w:szCs w:val="24"/>
          <w:lang w:val="ru-RU"/>
        </w:rPr>
        <w:t>и (или) его работники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вправе использовать копии научно-технической документации </w:t>
      </w:r>
      <w:r w:rsidR="00874AE2" w:rsidRPr="00023D92">
        <w:rPr>
          <w:rFonts w:ascii="Times New Roman" w:hAnsi="Times New Roman"/>
          <w:sz w:val="24"/>
          <w:szCs w:val="24"/>
          <w:lang w:val="ru-RU"/>
        </w:rPr>
        <w:t xml:space="preserve">с момента направления исполнителю уведомления о </w:t>
      </w:r>
      <w:r w:rsidR="0080499C" w:rsidRPr="00023D92">
        <w:rPr>
          <w:rFonts w:ascii="Times New Roman" w:hAnsi="Times New Roman"/>
          <w:sz w:val="24"/>
          <w:szCs w:val="24"/>
          <w:lang w:val="ru-RU"/>
        </w:rPr>
        <w:t>заверении заказчика</w:t>
      </w:r>
      <w:r w:rsidR="00E802E2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A0E21" w:rsidRPr="00023D92">
        <w:rPr>
          <w:rFonts w:ascii="Times New Roman" w:hAnsi="Times New Roman"/>
          <w:sz w:val="24"/>
          <w:szCs w:val="24"/>
          <w:lang w:val="ru-RU"/>
        </w:rPr>
        <w:lastRenderedPageBreak/>
        <w:t xml:space="preserve">только </w:t>
      </w:r>
      <w:r w:rsidR="00540D6C" w:rsidRPr="00023D92">
        <w:rPr>
          <w:rFonts w:ascii="Times New Roman" w:hAnsi="Times New Roman"/>
          <w:sz w:val="24"/>
          <w:szCs w:val="24"/>
          <w:lang w:val="ru-RU"/>
        </w:rPr>
        <w:t xml:space="preserve">путем </w:t>
      </w:r>
      <w:r w:rsidR="00983232" w:rsidRPr="00023D92">
        <w:rPr>
          <w:rFonts w:ascii="Times New Roman" w:hAnsi="Times New Roman"/>
          <w:sz w:val="24"/>
          <w:szCs w:val="24"/>
          <w:lang w:val="ru-RU"/>
        </w:rPr>
        <w:t>выполнени</w:t>
      </w:r>
      <w:r w:rsidR="00540D6C" w:rsidRPr="00023D92">
        <w:rPr>
          <w:rFonts w:ascii="Times New Roman" w:hAnsi="Times New Roman"/>
          <w:sz w:val="24"/>
          <w:szCs w:val="24"/>
          <w:lang w:val="ru-RU"/>
        </w:rPr>
        <w:t>я</w:t>
      </w:r>
      <w:r w:rsidR="00983232" w:rsidRPr="00023D92">
        <w:rPr>
          <w:rFonts w:ascii="Times New Roman" w:hAnsi="Times New Roman"/>
          <w:sz w:val="24"/>
          <w:szCs w:val="24"/>
          <w:lang w:val="ru-RU"/>
        </w:rPr>
        <w:t xml:space="preserve"> заказчиком и (или) </w:t>
      </w:r>
      <w:r w:rsidR="00D961C3" w:rsidRPr="00023D92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983232" w:rsidRPr="00023D92">
        <w:rPr>
          <w:rFonts w:ascii="Times New Roman" w:hAnsi="Times New Roman"/>
          <w:sz w:val="24"/>
          <w:szCs w:val="24"/>
          <w:lang w:val="ru-RU"/>
        </w:rPr>
        <w:t xml:space="preserve">работниками, </w:t>
      </w:r>
      <w:r w:rsidR="00D961C3" w:rsidRPr="00023D92">
        <w:rPr>
          <w:rFonts w:ascii="Times New Roman" w:hAnsi="Times New Roman"/>
          <w:sz w:val="24"/>
          <w:szCs w:val="24"/>
          <w:lang w:val="ru-RU"/>
        </w:rPr>
        <w:t xml:space="preserve">которым заказчик разрешил доступ к информации, составляющей коммерческую тайну исполнителя, </w:t>
      </w:r>
      <w:r w:rsidR="002906FE" w:rsidRPr="00023D92">
        <w:rPr>
          <w:rFonts w:ascii="Times New Roman" w:hAnsi="Times New Roman"/>
          <w:sz w:val="24"/>
          <w:szCs w:val="24"/>
          <w:lang w:val="ru-RU"/>
        </w:rPr>
        <w:t>совокупности конкретно описанных в них операций для получения результатов измерений с установленными показателями точности</w:t>
      </w:r>
      <w:r w:rsidR="00A276F8" w:rsidRPr="00023D92">
        <w:rPr>
          <w:rFonts w:ascii="Times New Roman" w:hAnsi="Times New Roman"/>
          <w:sz w:val="24"/>
          <w:szCs w:val="24"/>
          <w:lang w:val="ru-RU"/>
        </w:rPr>
        <w:t>. При этом какие-либо иные способы использования копий научно-технической документации</w:t>
      </w:r>
      <w:r w:rsidR="00C24527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2BBC" w:rsidRPr="00023D92">
        <w:rPr>
          <w:rFonts w:ascii="Times New Roman" w:hAnsi="Times New Roman"/>
          <w:sz w:val="24"/>
          <w:szCs w:val="24"/>
          <w:lang w:val="ru-RU"/>
        </w:rPr>
        <w:t xml:space="preserve">запрещены, в том числе запрещено </w:t>
      </w:r>
      <w:r w:rsidR="009D1CFF" w:rsidRPr="00023D92">
        <w:rPr>
          <w:rFonts w:ascii="Times New Roman" w:hAnsi="Times New Roman"/>
          <w:sz w:val="24"/>
          <w:szCs w:val="24"/>
          <w:lang w:val="ru-RU"/>
        </w:rPr>
        <w:t>воспроизведение, то есть из</w:t>
      </w:r>
      <w:r w:rsidR="007F7D47" w:rsidRPr="00023D92">
        <w:rPr>
          <w:rFonts w:ascii="Times New Roman" w:hAnsi="Times New Roman"/>
          <w:sz w:val="24"/>
          <w:szCs w:val="24"/>
          <w:lang w:val="ru-RU"/>
        </w:rPr>
        <w:t xml:space="preserve">готовление одного и более экземпляра </w:t>
      </w:r>
      <w:r w:rsidR="00495D0B" w:rsidRPr="00023D92">
        <w:rPr>
          <w:rFonts w:ascii="Times New Roman" w:hAnsi="Times New Roman"/>
          <w:sz w:val="24"/>
          <w:szCs w:val="24"/>
          <w:lang w:val="ru-RU"/>
        </w:rPr>
        <w:t>копи</w:t>
      </w:r>
      <w:r w:rsidR="00AD3E04" w:rsidRPr="00023D92">
        <w:rPr>
          <w:rFonts w:ascii="Times New Roman" w:hAnsi="Times New Roman"/>
          <w:sz w:val="24"/>
          <w:szCs w:val="24"/>
          <w:lang w:val="ru-RU"/>
        </w:rPr>
        <w:t>и</w:t>
      </w:r>
      <w:r w:rsidR="00495D0B" w:rsidRPr="00023D92">
        <w:rPr>
          <w:rFonts w:ascii="Times New Roman" w:hAnsi="Times New Roman"/>
          <w:sz w:val="24"/>
          <w:szCs w:val="24"/>
          <w:lang w:val="ru-RU"/>
        </w:rPr>
        <w:t xml:space="preserve"> научно-технической документации или их любой части в любой материальной форме</w:t>
      </w:r>
      <w:r w:rsidR="00DE3604" w:rsidRPr="00023D92">
        <w:rPr>
          <w:rFonts w:ascii="Times New Roman" w:hAnsi="Times New Roman"/>
          <w:sz w:val="24"/>
          <w:szCs w:val="24"/>
          <w:lang w:val="ru-RU"/>
        </w:rPr>
        <w:t>, запись на электронном носителе, в том числе запись в память ЭВМ</w:t>
      </w:r>
      <w:r w:rsidR="00E508F8" w:rsidRPr="00023D92">
        <w:rPr>
          <w:rFonts w:ascii="Times New Roman" w:hAnsi="Times New Roman"/>
          <w:sz w:val="24"/>
          <w:szCs w:val="24"/>
          <w:lang w:val="ru-RU"/>
        </w:rPr>
        <w:t xml:space="preserve">, распространение, то есть продажа или иное отчуждение копий </w:t>
      </w:r>
      <w:r w:rsidR="00A14EB6" w:rsidRPr="00023D92">
        <w:rPr>
          <w:rFonts w:ascii="Times New Roman" w:hAnsi="Times New Roman"/>
          <w:sz w:val="24"/>
          <w:szCs w:val="24"/>
          <w:lang w:val="ru-RU"/>
        </w:rPr>
        <w:t>научно-технической документации</w:t>
      </w:r>
      <w:r w:rsidR="00D41C02" w:rsidRPr="00023D92">
        <w:rPr>
          <w:rFonts w:ascii="Times New Roman" w:hAnsi="Times New Roman"/>
          <w:sz w:val="24"/>
          <w:szCs w:val="24"/>
          <w:lang w:val="ru-RU"/>
        </w:rPr>
        <w:t>, перевод или другая переработка копий научно-технической документации</w:t>
      </w:r>
      <w:r w:rsidR="00392D24" w:rsidRPr="00023D92">
        <w:rPr>
          <w:rFonts w:ascii="Times New Roman" w:hAnsi="Times New Roman"/>
          <w:sz w:val="24"/>
          <w:szCs w:val="24"/>
          <w:lang w:val="ru-RU"/>
        </w:rPr>
        <w:t>.</w:t>
      </w:r>
    </w:p>
    <w:p w14:paraId="027CBA63" w14:textId="2971C569" w:rsidR="00EA7027" w:rsidRPr="00023D92" w:rsidRDefault="00EA7027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Заказчик </w:t>
      </w:r>
      <w:r w:rsidR="00E862E2" w:rsidRPr="00023D92">
        <w:rPr>
          <w:rFonts w:ascii="Times New Roman" w:hAnsi="Times New Roman"/>
          <w:sz w:val="24"/>
          <w:szCs w:val="24"/>
          <w:lang w:val="ru-RU"/>
        </w:rPr>
        <w:t xml:space="preserve">обязуется </w:t>
      </w:r>
      <w:r w:rsidRPr="00023D92">
        <w:rPr>
          <w:rFonts w:ascii="Times New Roman" w:hAnsi="Times New Roman"/>
          <w:sz w:val="24"/>
          <w:szCs w:val="24"/>
          <w:lang w:val="ru-RU"/>
        </w:rPr>
        <w:t>обеспечивать меры по охране конфиденциальности информации в отношении информации, составляющей коммерческую тайну исполнителя, в течение срока дейст</w:t>
      </w:r>
      <w:r w:rsidR="000D7448" w:rsidRPr="00023D92">
        <w:rPr>
          <w:rFonts w:ascii="Times New Roman" w:hAnsi="Times New Roman"/>
          <w:sz w:val="24"/>
          <w:szCs w:val="24"/>
          <w:lang w:val="ru-RU"/>
        </w:rPr>
        <w:t xml:space="preserve">вия договора, а также до момента актуализации представленной научно-технической документации,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начиная со дня, следующего после </w:t>
      </w:r>
      <w:r w:rsidR="00F61491" w:rsidRPr="00023D92">
        <w:rPr>
          <w:rFonts w:ascii="Times New Roman" w:hAnsi="Times New Roman"/>
          <w:sz w:val="24"/>
          <w:szCs w:val="24"/>
          <w:lang w:val="ru-RU"/>
        </w:rPr>
        <w:t>даты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прекращения действия договора.</w:t>
      </w:r>
    </w:p>
    <w:p w14:paraId="2268B411" w14:textId="724E8F9B" w:rsidR="00346793" w:rsidRPr="00023D92" w:rsidRDefault="00346793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Исполнитель вправе направить заказчику запрос о представлении подтверждения принятия мер по охране конфиденциальной информации.</w:t>
      </w:r>
    </w:p>
    <w:p w14:paraId="3D88BEEF" w14:textId="3CC2C221" w:rsidR="00ED413A" w:rsidRPr="00023D92" w:rsidRDefault="00B73721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Заказчик</w:t>
      </w:r>
      <w:r w:rsidR="003477EF" w:rsidRPr="00023D92">
        <w:rPr>
          <w:rFonts w:ascii="Times New Roman" w:hAnsi="Times New Roman"/>
          <w:sz w:val="24"/>
          <w:szCs w:val="24"/>
          <w:lang w:val="ru-RU"/>
        </w:rPr>
        <w:t xml:space="preserve"> в течение </w:t>
      </w:r>
      <w:r w:rsidR="00A7102F" w:rsidRPr="00023D92">
        <w:rPr>
          <w:rFonts w:ascii="Times New Roman" w:hAnsi="Times New Roman"/>
          <w:sz w:val="24"/>
          <w:szCs w:val="24"/>
          <w:lang w:val="ru-RU"/>
        </w:rPr>
        <w:t>10</w:t>
      </w:r>
      <w:r w:rsidR="003477EF" w:rsidRPr="00023D9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7102F" w:rsidRPr="00023D92">
        <w:rPr>
          <w:rFonts w:ascii="Times New Roman" w:hAnsi="Times New Roman"/>
          <w:sz w:val="24"/>
          <w:szCs w:val="24"/>
          <w:lang w:val="ru-RU"/>
        </w:rPr>
        <w:t>десяти</w:t>
      </w:r>
      <w:r w:rsidR="003477EF" w:rsidRPr="00023D92">
        <w:rPr>
          <w:rFonts w:ascii="Times New Roman" w:hAnsi="Times New Roman"/>
          <w:sz w:val="24"/>
          <w:szCs w:val="24"/>
          <w:lang w:val="ru-RU"/>
        </w:rPr>
        <w:t xml:space="preserve">) рабочих дней начиная со дня, следующего после даты получения </w:t>
      </w:r>
      <w:r w:rsidR="00504C5E" w:rsidRPr="00023D92">
        <w:rPr>
          <w:rFonts w:ascii="Times New Roman" w:hAnsi="Times New Roman"/>
          <w:sz w:val="24"/>
          <w:szCs w:val="24"/>
          <w:lang w:val="ru-RU"/>
        </w:rPr>
        <w:t>запрос</w:t>
      </w:r>
      <w:r w:rsidR="00A7102F" w:rsidRPr="00023D92">
        <w:rPr>
          <w:rFonts w:ascii="Times New Roman" w:hAnsi="Times New Roman"/>
          <w:sz w:val="24"/>
          <w:szCs w:val="24"/>
          <w:lang w:val="ru-RU"/>
        </w:rPr>
        <w:t>а</w:t>
      </w:r>
      <w:r w:rsidR="00504C5E" w:rsidRPr="00023D92">
        <w:rPr>
          <w:rFonts w:ascii="Times New Roman" w:hAnsi="Times New Roman"/>
          <w:sz w:val="24"/>
          <w:szCs w:val="24"/>
          <w:lang w:val="ru-RU"/>
        </w:rPr>
        <w:t xml:space="preserve"> о представлении подтверждения принятия мер по охране конфиденциальной информации</w:t>
      </w:r>
      <w:r w:rsidR="003477EF" w:rsidRPr="00023D92">
        <w:rPr>
          <w:rFonts w:ascii="Times New Roman" w:hAnsi="Times New Roman"/>
          <w:sz w:val="24"/>
          <w:szCs w:val="24"/>
          <w:lang w:val="ru-RU"/>
        </w:rPr>
        <w:t>,</w:t>
      </w:r>
      <w:r w:rsidR="00A7102F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обязан направить </w:t>
      </w:r>
      <w:r w:rsidR="00A7102F" w:rsidRPr="00023D92">
        <w:rPr>
          <w:rFonts w:ascii="Times New Roman" w:hAnsi="Times New Roman"/>
          <w:sz w:val="24"/>
          <w:szCs w:val="24"/>
          <w:lang w:val="ru-RU"/>
        </w:rPr>
        <w:t xml:space="preserve">исполнителю </w:t>
      </w:r>
      <w:r w:rsidR="00BC10CF" w:rsidRPr="00023D92">
        <w:rPr>
          <w:rFonts w:ascii="Times New Roman" w:hAnsi="Times New Roman"/>
          <w:sz w:val="24"/>
          <w:szCs w:val="24"/>
          <w:lang w:val="ru-RU"/>
        </w:rPr>
        <w:t xml:space="preserve">заверенные копии 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>свои</w:t>
      </w:r>
      <w:r w:rsidR="00BC10CF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организационно-распорядительны</w:t>
      </w:r>
      <w:r w:rsidR="00BC10CF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и ины</w:t>
      </w:r>
      <w:r w:rsidR="0012540C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документ</w:t>
      </w:r>
      <w:r w:rsidR="0012540C" w:rsidRPr="00023D92">
        <w:rPr>
          <w:rFonts w:ascii="Times New Roman" w:hAnsi="Times New Roman"/>
          <w:sz w:val="24"/>
          <w:szCs w:val="24"/>
          <w:lang w:val="ru-RU"/>
        </w:rPr>
        <w:t>ов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>, свидетельствующи</w:t>
      </w:r>
      <w:r w:rsidR="0012540C" w:rsidRPr="00023D92">
        <w:rPr>
          <w:rFonts w:ascii="Times New Roman" w:hAnsi="Times New Roman"/>
          <w:sz w:val="24"/>
          <w:szCs w:val="24"/>
          <w:lang w:val="ru-RU"/>
        </w:rPr>
        <w:t>х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о принятых </w:t>
      </w:r>
      <w:r w:rsidR="0012540C" w:rsidRPr="00023D92">
        <w:rPr>
          <w:rFonts w:ascii="Times New Roman" w:hAnsi="Times New Roman"/>
          <w:sz w:val="24"/>
          <w:szCs w:val="24"/>
          <w:lang w:val="ru-RU"/>
        </w:rPr>
        <w:t xml:space="preserve">заказчиком 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мерах по охране конфиденциальной информации. Заверение </w:t>
      </w:r>
      <w:proofErr w:type="gramStart"/>
      <w:r w:rsidR="00346793" w:rsidRPr="00023D92">
        <w:rPr>
          <w:rFonts w:ascii="Times New Roman" w:hAnsi="Times New Roman"/>
          <w:sz w:val="24"/>
          <w:szCs w:val="24"/>
          <w:lang w:val="ru-RU"/>
        </w:rPr>
        <w:t>копий</w:t>
      </w:r>
      <w:proofErr w:type="gramEnd"/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65359" w:rsidRPr="00023D92">
        <w:rPr>
          <w:rFonts w:ascii="Times New Roman" w:hAnsi="Times New Roman"/>
          <w:sz w:val="24"/>
          <w:szCs w:val="24"/>
          <w:lang w:val="ru-RU"/>
        </w:rPr>
        <w:t xml:space="preserve">указанных 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организационно-распорядительных и иных документов должно быть выполнено в соответствии с пунктом 5.26 </w:t>
      </w:r>
      <w:r w:rsidR="00AF7411" w:rsidRPr="00023D92">
        <w:rPr>
          <w:rFonts w:ascii="Times New Roman" w:hAnsi="Times New Roman"/>
          <w:sz w:val="24"/>
          <w:szCs w:val="24"/>
          <w:lang w:val="ru-RU"/>
        </w:rPr>
        <w:t>ГОСТ Р 7.0.97-2025</w:t>
      </w:r>
      <w:r w:rsidR="00346793" w:rsidRPr="00023D92">
        <w:rPr>
          <w:rFonts w:ascii="Times New Roman" w:hAnsi="Times New Roman"/>
          <w:sz w:val="24"/>
          <w:szCs w:val="24"/>
          <w:lang w:val="ru-RU"/>
        </w:rPr>
        <w:t xml:space="preserve">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</w:t>
      </w:r>
    </w:p>
    <w:p w14:paraId="731949E3" w14:textId="1D8FD084" w:rsidR="005410AA" w:rsidRPr="00023D92" w:rsidRDefault="005410AA" w:rsidP="00F523FC">
      <w:pPr>
        <w:pStyle w:val="af0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Каждая из сторон обязуется </w:t>
      </w:r>
      <w:r w:rsidR="00933AC5">
        <w:rPr>
          <w:rFonts w:ascii="Times New Roman" w:hAnsi="Times New Roman"/>
          <w:sz w:val="24"/>
          <w:szCs w:val="24"/>
          <w:lang w:val="ru-RU"/>
        </w:rPr>
        <w:t xml:space="preserve">незамедлительно </w:t>
      </w:r>
      <w:r w:rsidRPr="00023D92">
        <w:rPr>
          <w:rFonts w:ascii="Times New Roman" w:hAnsi="Times New Roman"/>
          <w:sz w:val="24"/>
          <w:szCs w:val="24"/>
          <w:lang w:val="ru-RU"/>
        </w:rPr>
        <w:t>сообщить другой стороне о ставшем ей известном факте разглашения информации, составляющей коммерческую тайну, а также о факте передачи информации, составляющей коммерческую тайну, в предусмотренных законодательством Российской Федерации случаях органам государственной власти, иным государственным органам, органам местного самоуправления</w:t>
      </w:r>
      <w:r w:rsidR="00933AC5">
        <w:rPr>
          <w:rFonts w:ascii="Times New Roman" w:hAnsi="Times New Roman"/>
          <w:sz w:val="24"/>
          <w:szCs w:val="24"/>
          <w:lang w:val="ru-RU"/>
        </w:rPr>
        <w:t xml:space="preserve">, а также 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всю необходимую информацию о факте </w:t>
      </w:r>
      <w:r w:rsidR="00933AC5">
        <w:rPr>
          <w:rFonts w:ascii="Times New Roman" w:hAnsi="Times New Roman"/>
          <w:sz w:val="24"/>
          <w:szCs w:val="24"/>
          <w:lang w:val="ru-RU"/>
        </w:rPr>
        <w:t>р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азглашения </w:t>
      </w:r>
      <w:r w:rsidR="00933AC5">
        <w:rPr>
          <w:rFonts w:ascii="Times New Roman" w:hAnsi="Times New Roman"/>
          <w:sz w:val="24"/>
          <w:szCs w:val="24"/>
          <w:lang w:val="ru-RU"/>
        </w:rPr>
        <w:t xml:space="preserve">информации, составляющей коммерческую тайну, 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или наличии угрозы </w:t>
      </w:r>
      <w:r w:rsidR="00933AC5">
        <w:rPr>
          <w:rFonts w:ascii="Times New Roman" w:hAnsi="Times New Roman"/>
          <w:sz w:val="24"/>
          <w:szCs w:val="24"/>
          <w:lang w:val="ru-RU"/>
        </w:rPr>
        <w:t>р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азглашения </w:t>
      </w:r>
      <w:r w:rsidR="00933AC5">
        <w:rPr>
          <w:rFonts w:ascii="Times New Roman" w:hAnsi="Times New Roman"/>
          <w:sz w:val="24"/>
          <w:szCs w:val="24"/>
          <w:lang w:val="ru-RU"/>
        </w:rPr>
        <w:t>информации, составляющей коммерческую тайну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, причинах, приведших к этому, и мерах, предпринятых </w:t>
      </w:r>
      <w:r w:rsidR="00933AC5">
        <w:rPr>
          <w:rFonts w:ascii="Times New Roman" w:hAnsi="Times New Roman"/>
          <w:sz w:val="24"/>
          <w:szCs w:val="24"/>
          <w:lang w:val="ru-RU"/>
        </w:rPr>
        <w:t>с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тороной для предотвращения </w:t>
      </w:r>
      <w:r w:rsidR="00933AC5">
        <w:rPr>
          <w:rFonts w:ascii="Times New Roman" w:hAnsi="Times New Roman"/>
          <w:sz w:val="24"/>
          <w:szCs w:val="24"/>
          <w:lang w:val="ru-RU"/>
        </w:rPr>
        <w:t>р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 xml:space="preserve">азглашения </w:t>
      </w:r>
      <w:r w:rsidR="00933AC5">
        <w:rPr>
          <w:rFonts w:ascii="Times New Roman" w:hAnsi="Times New Roman"/>
          <w:sz w:val="24"/>
          <w:szCs w:val="24"/>
          <w:lang w:val="ru-RU"/>
        </w:rPr>
        <w:t xml:space="preserve">информации, составляющей коммерческую тайну, </w:t>
      </w:r>
      <w:r w:rsidR="00933AC5" w:rsidRPr="00933AC5">
        <w:rPr>
          <w:rFonts w:ascii="Times New Roman" w:hAnsi="Times New Roman"/>
          <w:sz w:val="24"/>
          <w:szCs w:val="24"/>
          <w:lang w:val="ru-RU"/>
        </w:rPr>
        <w:t>и устранения возникших в связи с этим неблагоприятных последствий</w:t>
      </w:r>
      <w:bookmarkStart w:id="2" w:name="_GoBack"/>
      <w:bookmarkEnd w:id="2"/>
      <w:r w:rsidRPr="00023D9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D80B726" w14:textId="77777777" w:rsidR="00DE621E" w:rsidRPr="00023D92" w:rsidRDefault="00DE621E" w:rsidP="00547B7C">
      <w:pPr>
        <w:pStyle w:val="af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C7D8C2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Порядок оплаты</w:t>
      </w:r>
    </w:p>
    <w:p w14:paraId="00D337D0" w14:textId="77777777" w:rsidR="00BF4C0C" w:rsidRPr="00023D92" w:rsidRDefault="00BF4C0C" w:rsidP="00547B7C">
      <w:pPr>
        <w:pStyle w:val="af0"/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D8E232" w14:textId="5231E750" w:rsidR="00742165" w:rsidRPr="00023D92" w:rsidRDefault="00742165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Стоимость информационных услуг, </w:t>
      </w:r>
      <w:r w:rsidR="00E862E2" w:rsidRPr="00023D92">
        <w:rPr>
          <w:rFonts w:ascii="Times New Roman" w:hAnsi="Times New Roman"/>
          <w:sz w:val="24"/>
          <w:szCs w:val="24"/>
          <w:lang w:val="ru-RU"/>
        </w:rPr>
        <w:t xml:space="preserve">указанная в счете </w:t>
      </w:r>
      <w:r w:rsidR="0072435E" w:rsidRPr="00023D92">
        <w:rPr>
          <w:rFonts w:ascii="Times New Roman" w:hAnsi="Times New Roman"/>
          <w:sz w:val="24"/>
          <w:szCs w:val="24"/>
          <w:lang w:val="ru-RU"/>
        </w:rPr>
        <w:t>на уплату аванса, является ценой договора</w:t>
      </w:r>
      <w:r w:rsidR="00985459" w:rsidRPr="00023D92">
        <w:rPr>
          <w:rFonts w:ascii="Times New Roman" w:hAnsi="Times New Roman"/>
          <w:sz w:val="24"/>
          <w:szCs w:val="24"/>
          <w:lang w:val="ru-RU"/>
        </w:rPr>
        <w:t>. Цена договора является твердой и определяется на весь срок исполнения договора.</w:t>
      </w:r>
    </w:p>
    <w:p w14:paraId="0FE0E030" w14:textId="1423A95F" w:rsidR="00F90519" w:rsidRPr="00023D92" w:rsidRDefault="002B2E16" w:rsidP="00F523FC">
      <w:pPr>
        <w:ind w:firstLine="709"/>
        <w:jc w:val="both"/>
        <w:rPr>
          <w:szCs w:val="24"/>
        </w:rPr>
      </w:pPr>
      <w:r w:rsidRPr="00023D92">
        <w:rPr>
          <w:szCs w:val="24"/>
        </w:rPr>
        <w:t xml:space="preserve">Стоимость </w:t>
      </w:r>
      <w:r w:rsidR="0059274B" w:rsidRPr="00023D92">
        <w:rPr>
          <w:szCs w:val="24"/>
        </w:rPr>
        <w:t>информационных услуг включает в себя вознаграждение, причитающееся исполнителю за информационные услуги</w:t>
      </w:r>
      <w:r w:rsidR="00D233A9" w:rsidRPr="00023D92">
        <w:rPr>
          <w:szCs w:val="24"/>
        </w:rPr>
        <w:t xml:space="preserve"> и</w:t>
      </w:r>
      <w:r w:rsidR="004C4CA9" w:rsidRPr="00023D92">
        <w:rPr>
          <w:szCs w:val="24"/>
        </w:rPr>
        <w:t xml:space="preserve"> за предоставление права использования </w:t>
      </w:r>
      <w:r w:rsidR="002A5F6F" w:rsidRPr="00023D92">
        <w:rPr>
          <w:szCs w:val="24"/>
        </w:rPr>
        <w:t>копии актуализированной научно-технической документации,</w:t>
      </w:r>
      <w:r w:rsidR="0059274B" w:rsidRPr="00023D92">
        <w:rPr>
          <w:szCs w:val="24"/>
        </w:rPr>
        <w:t xml:space="preserve"> а также издержки исполнителя, включая расходы и затраты исполнителя, связанные с исполнением договора, в том числе связанные с отправкой копии актуализированной научно-технической документации почтой, уплатой налогов, сборов, пошлин и других обязательных платежей</w:t>
      </w:r>
      <w:r w:rsidR="00F90519" w:rsidRPr="00023D92">
        <w:rPr>
          <w:szCs w:val="24"/>
        </w:rPr>
        <w:t>.</w:t>
      </w:r>
    </w:p>
    <w:p w14:paraId="4210D5EB" w14:textId="62AED83D" w:rsidR="00BF4C0C" w:rsidRPr="00023D92" w:rsidRDefault="00F90519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Исполнитель выставляет заказчику счет-фактуру в соответствии с требованиями статей 168, 169 Налогового кодекса Российской Федерации.</w:t>
      </w:r>
    </w:p>
    <w:p w14:paraId="09927E58" w14:textId="5322D63F" w:rsidR="009C7497" w:rsidRPr="00023D92" w:rsidRDefault="009C7497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AEB6A6C" w14:textId="73FEBDEC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Антикоррупционная</w:t>
      </w:r>
      <w:r w:rsidRPr="00023D92">
        <w:rPr>
          <w:rFonts w:ascii="Times New Roman" w:hAnsi="Times New Roman"/>
          <w:b/>
          <w:sz w:val="24"/>
          <w:szCs w:val="24"/>
        </w:rPr>
        <w:t xml:space="preserve"> </w:t>
      </w:r>
      <w:r w:rsidR="00207C32" w:rsidRPr="00023D92">
        <w:rPr>
          <w:rFonts w:ascii="Times New Roman" w:hAnsi="Times New Roman"/>
          <w:b/>
          <w:sz w:val="24"/>
          <w:szCs w:val="24"/>
        </w:rPr>
        <w:t>оговорк</w:t>
      </w:r>
      <w:r w:rsidR="00207C32" w:rsidRPr="00023D92">
        <w:rPr>
          <w:rFonts w:ascii="Times New Roman" w:hAnsi="Times New Roman"/>
          <w:b/>
          <w:sz w:val="24"/>
          <w:szCs w:val="24"/>
          <w:lang w:val="ru-RU"/>
        </w:rPr>
        <w:t>а</w:t>
      </w:r>
    </w:p>
    <w:p w14:paraId="545E6C34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569DEDB" w14:textId="78B78892" w:rsidR="00BF4C0C" w:rsidRPr="00023D92" w:rsidRDefault="00207C32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Стороны обязуются соблюдать нормы российского антикоррупционного законодательства, установленные, в том числе Уголовным кодексом Российской Федерации, Кодексом Российской Федерации об административных правонарушениях, Федеральным законом от 25.12.2008</w:t>
      </w:r>
      <w:r w:rsidR="00E17151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№ 273-ФЗ «О противодействии коррупции» и иными нормативными актами о противодействии коррупции, </w:t>
      </w:r>
      <w:r w:rsidR="00BF4C0C" w:rsidRPr="00023D92">
        <w:rPr>
          <w:rFonts w:ascii="Times New Roman" w:hAnsi="Times New Roman"/>
          <w:sz w:val="24"/>
          <w:szCs w:val="24"/>
          <w:lang w:val="ru-RU"/>
        </w:rPr>
        <w:t xml:space="preserve">в том числе обязуются обеспечить, что их аффилированные лица, работники, а также лица, действующие от имени и по поручению сторон не выплачивают, не предлагают выплатить и не разрешают выплату каких-либо денежных средств или ценностей прямо или косвенно любым лицам для влияния на действия или решения этих лиц с целью получить какие-либо неправомерные преимущества в рамках исполнения договора или в иных неправомерных целях, обязуются не осуществлять действия, квалифицируемые законодательством Российской Федерации как дача или получение взятки, коммерческий подкуп,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посредничество во взяточничестве, </w:t>
      </w:r>
      <w:r w:rsidR="00BF4C0C" w:rsidRPr="00023D92">
        <w:rPr>
          <w:rFonts w:ascii="Times New Roman" w:hAnsi="Times New Roman"/>
          <w:sz w:val="24"/>
          <w:szCs w:val="24"/>
          <w:lang w:val="ru-RU"/>
        </w:rPr>
        <w:t>иные действия, нарушающие требования законодательства Российской Федерации в сфере противодействия коррупции</w:t>
      </w:r>
      <w:r w:rsidR="00C95C1B" w:rsidRPr="00023D92">
        <w:rPr>
          <w:rFonts w:ascii="Times New Roman" w:hAnsi="Times New Roman"/>
          <w:sz w:val="24"/>
          <w:szCs w:val="24"/>
          <w:lang w:val="ru-RU"/>
        </w:rPr>
        <w:t>.</w:t>
      </w:r>
    </w:p>
    <w:p w14:paraId="09975AD8" w14:textId="11853A67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В случае получения одной стороной информации, что произошло или может произойти нарушение </w:t>
      </w:r>
      <w:r w:rsidR="00AF24F7" w:rsidRPr="00023D92">
        <w:rPr>
          <w:rFonts w:ascii="Times New Roman" w:hAnsi="Times New Roman"/>
          <w:sz w:val="24"/>
          <w:szCs w:val="24"/>
          <w:lang w:val="ru-RU"/>
        </w:rPr>
        <w:t xml:space="preserve">каких-либо обязательств, предусмотренных п. 6.1. </w:t>
      </w:r>
      <w:r w:rsidR="009C6607" w:rsidRPr="00023D92">
        <w:rPr>
          <w:rFonts w:ascii="Times New Roman" w:hAnsi="Times New Roman"/>
          <w:sz w:val="24"/>
          <w:szCs w:val="24"/>
          <w:lang w:val="ru-RU"/>
        </w:rPr>
        <w:t xml:space="preserve">договора, </w:t>
      </w:r>
      <w:r w:rsidRPr="00023D92">
        <w:rPr>
          <w:rFonts w:ascii="Times New Roman" w:hAnsi="Times New Roman"/>
          <w:sz w:val="24"/>
          <w:szCs w:val="24"/>
          <w:lang w:val="ru-RU"/>
        </w:rPr>
        <w:t>по вине другой стороны, такая сторона обязана письменно уведомить об этом противоположную</w:t>
      </w:r>
      <w:r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сторону (далее для целей настояще</w:t>
      </w:r>
      <w:r w:rsidR="00ED05F4"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й </w:t>
      </w:r>
      <w:r w:rsidR="00207C32"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раздела </w:t>
      </w:r>
      <w:r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– уведомление). Уведомление должно содержать обоснованные факты и (или)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DD0E02"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го раздела</w:t>
      </w:r>
      <w:r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.</w:t>
      </w:r>
    </w:p>
    <w:p w14:paraId="0E84B76F" w14:textId="77777777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Сторона, получившая уведомление, обязана в течение 5 (пяти) рабочих дней со дня </w:t>
      </w:r>
      <w:r w:rsidRPr="00023D92">
        <w:rPr>
          <w:rFonts w:ascii="Times New Roman" w:hAnsi="Times New Roman"/>
          <w:sz w:val="24"/>
          <w:szCs w:val="24"/>
          <w:lang w:val="ru-RU"/>
        </w:rPr>
        <w:t>получения такого уведомления передать другой стороне письменное подтверждение того, что нарушение не произошло или не произойдет.</w:t>
      </w:r>
    </w:p>
    <w:p w14:paraId="147DE230" w14:textId="5CAA6F85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В случае нарушения одной стороной </w:t>
      </w:r>
      <w:r w:rsidR="00AF24F7" w:rsidRPr="00023D92">
        <w:rPr>
          <w:rFonts w:ascii="Times New Roman" w:hAnsi="Times New Roman"/>
          <w:sz w:val="24"/>
          <w:szCs w:val="24"/>
          <w:lang w:val="ru-RU"/>
        </w:rPr>
        <w:t>каких-либо обязательств,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24F7" w:rsidRPr="00023D92">
        <w:rPr>
          <w:rFonts w:ascii="Times New Roman" w:hAnsi="Times New Roman"/>
          <w:sz w:val="24"/>
          <w:szCs w:val="24"/>
          <w:lang w:val="ru-RU"/>
        </w:rPr>
        <w:t>предусмотренных п. 6.1.</w:t>
      </w:r>
      <w:r w:rsidR="009C6607" w:rsidRPr="00023D92">
        <w:rPr>
          <w:rFonts w:ascii="Times New Roman" w:hAnsi="Times New Roman"/>
          <w:sz w:val="24"/>
          <w:szCs w:val="24"/>
          <w:lang w:val="ru-RU"/>
        </w:rPr>
        <w:t xml:space="preserve"> договора</w:t>
      </w:r>
      <w:r w:rsidR="00AF24F7" w:rsidRPr="00023D9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23D92">
        <w:rPr>
          <w:rFonts w:ascii="Times New Roman" w:hAnsi="Times New Roman"/>
          <w:sz w:val="24"/>
          <w:szCs w:val="24"/>
          <w:lang w:val="ru-RU"/>
        </w:rPr>
        <w:t>другая сторона осуществляет действия, направленные на передачу соответствующей информации</w:t>
      </w:r>
      <w:r w:rsidRPr="00023D92">
        <w:rPr>
          <w:rFonts w:ascii="Times New Roman" w:hAnsi="Times New Roman"/>
          <w:bCs/>
          <w:sz w:val="24"/>
          <w:szCs w:val="24"/>
        </w:rPr>
        <w:t xml:space="preserve"> компетентны</w:t>
      </w:r>
      <w:r w:rsidRPr="00023D92">
        <w:rPr>
          <w:rFonts w:ascii="Times New Roman" w:hAnsi="Times New Roman"/>
          <w:bCs/>
          <w:sz w:val="24"/>
          <w:szCs w:val="24"/>
          <w:lang w:val="ru-RU"/>
        </w:rPr>
        <w:t>м</w:t>
      </w:r>
      <w:r w:rsidRPr="00023D92">
        <w:rPr>
          <w:rFonts w:ascii="Times New Roman" w:hAnsi="Times New Roman"/>
          <w:bCs/>
          <w:sz w:val="24"/>
          <w:szCs w:val="24"/>
        </w:rPr>
        <w:t xml:space="preserve"> орган</w:t>
      </w:r>
      <w:r w:rsidRPr="00023D92">
        <w:rPr>
          <w:rFonts w:ascii="Times New Roman" w:hAnsi="Times New Roman"/>
          <w:bCs/>
          <w:sz w:val="24"/>
          <w:szCs w:val="24"/>
          <w:lang w:val="ru-RU"/>
        </w:rPr>
        <w:t>ам</w:t>
      </w:r>
      <w:r w:rsidRPr="00023D92">
        <w:rPr>
          <w:rFonts w:ascii="Times New Roman" w:hAnsi="Times New Roman"/>
          <w:bCs/>
          <w:sz w:val="24"/>
          <w:szCs w:val="24"/>
        </w:rPr>
        <w:t xml:space="preserve"> в соответствии с законодательством Российской Федерации</w:t>
      </w:r>
      <w:r w:rsidR="008B30BB" w:rsidRPr="00023D92">
        <w:rPr>
          <w:rFonts w:ascii="Times New Roman" w:hAnsi="Times New Roman"/>
          <w:bCs/>
          <w:sz w:val="24"/>
          <w:szCs w:val="24"/>
          <w:lang w:val="ru-RU"/>
        </w:rPr>
        <w:t xml:space="preserve">, а также вправе потребовать от </w:t>
      </w:r>
      <w:r w:rsidR="00A97628" w:rsidRPr="00023D92">
        <w:rPr>
          <w:rFonts w:ascii="Times New Roman" w:hAnsi="Times New Roman"/>
          <w:bCs/>
          <w:sz w:val="24"/>
          <w:szCs w:val="24"/>
          <w:lang w:val="ru-RU"/>
        </w:rPr>
        <w:t xml:space="preserve">первой стороны </w:t>
      </w:r>
      <w:r w:rsidR="00B6552F" w:rsidRPr="00023D92">
        <w:rPr>
          <w:rFonts w:ascii="Times New Roman" w:hAnsi="Times New Roman"/>
          <w:bCs/>
          <w:sz w:val="24"/>
          <w:szCs w:val="24"/>
          <w:lang w:val="ru-RU"/>
        </w:rPr>
        <w:t>возмещение причиненных таким нарушением убытков.</w:t>
      </w:r>
    </w:p>
    <w:p w14:paraId="3C5AFC24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0987CD78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Порядок</w:t>
      </w:r>
      <w:r w:rsidRPr="00023D92">
        <w:rPr>
          <w:rFonts w:ascii="Times New Roman" w:hAnsi="Times New Roman"/>
          <w:b/>
          <w:sz w:val="24"/>
          <w:szCs w:val="24"/>
        </w:rPr>
        <w:t xml:space="preserve"> </w:t>
      </w: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урегулирования</w:t>
      </w:r>
      <w:r w:rsidRPr="00023D92">
        <w:rPr>
          <w:rFonts w:ascii="Times New Roman" w:hAnsi="Times New Roman"/>
          <w:b/>
          <w:sz w:val="24"/>
          <w:szCs w:val="24"/>
        </w:rPr>
        <w:t xml:space="preserve"> споров</w:t>
      </w:r>
    </w:p>
    <w:p w14:paraId="39E226A6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3F16EAB" w14:textId="23618DED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При возникновении у одной стороны претензии (требования) по договору к 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другой стороне она обязана передать такой другой стороне претензию (требование). Сторона, получившая претензию (требование), обязана в течение </w:t>
      </w:r>
      <w:r w:rsidR="00207C32" w:rsidRPr="00023D92">
        <w:rPr>
          <w:rFonts w:ascii="Times New Roman" w:hAnsi="Times New Roman"/>
          <w:sz w:val="24"/>
          <w:szCs w:val="24"/>
          <w:lang w:val="ru-RU"/>
        </w:rPr>
        <w:t xml:space="preserve">30 </w:t>
      </w:r>
      <w:r w:rsidRPr="00023D92">
        <w:rPr>
          <w:rFonts w:ascii="Times New Roman" w:hAnsi="Times New Roman"/>
          <w:sz w:val="24"/>
          <w:szCs w:val="24"/>
          <w:lang w:val="ru-RU"/>
        </w:rPr>
        <w:t>(</w:t>
      </w:r>
      <w:r w:rsidR="00207C32" w:rsidRPr="00023D92">
        <w:rPr>
          <w:rFonts w:ascii="Times New Roman" w:hAnsi="Times New Roman"/>
          <w:sz w:val="24"/>
          <w:szCs w:val="24"/>
          <w:lang w:val="ru-RU"/>
        </w:rPr>
        <w:t>тридцати</w:t>
      </w:r>
      <w:r w:rsidRPr="00023D92">
        <w:rPr>
          <w:rFonts w:ascii="Times New Roman" w:hAnsi="Times New Roman"/>
          <w:sz w:val="24"/>
          <w:szCs w:val="24"/>
          <w:lang w:val="ru-RU"/>
        </w:rPr>
        <w:t>) дней со дня ее получения совершить все действия, указанные в такой претензии (требовании), либо передать другой стороне письменное возражение по существу такой претензии (требования). При этом меры по досудебному урегулированию спора признаются принятыми сторонами в случае несовершения в указанный срок стороной, получившей претензию (требование), всех действий, указанных в претензии (требовании).</w:t>
      </w:r>
    </w:p>
    <w:p w14:paraId="502F7115" w14:textId="2A7A2240" w:rsidR="00BF4C0C" w:rsidRPr="00023D92" w:rsidRDefault="00207C32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23D92">
        <w:rPr>
          <w:rFonts w:ascii="Times New Roman" w:hAnsi="Times New Roman"/>
          <w:iCs/>
          <w:sz w:val="24"/>
          <w:szCs w:val="24"/>
          <w:lang w:val="ru-RU"/>
        </w:rPr>
        <w:t>В случае если споры и разногласия не урегулированы в претензионном порядке в сроки, определенные в п</w:t>
      </w:r>
      <w:r w:rsidR="00DD0E02" w:rsidRPr="00023D92">
        <w:rPr>
          <w:rFonts w:ascii="Times New Roman" w:hAnsi="Times New Roman"/>
          <w:iCs/>
          <w:sz w:val="24"/>
          <w:szCs w:val="24"/>
          <w:lang w:val="ru-RU"/>
        </w:rPr>
        <w:t>ункте</w:t>
      </w:r>
      <w:r w:rsidRPr="00023D92">
        <w:rPr>
          <w:rFonts w:ascii="Times New Roman" w:hAnsi="Times New Roman"/>
          <w:iCs/>
          <w:sz w:val="24"/>
          <w:szCs w:val="24"/>
          <w:lang w:val="ru-RU"/>
        </w:rPr>
        <w:t xml:space="preserve"> 7.1 </w:t>
      </w:r>
      <w:r w:rsidR="00DD0E02" w:rsidRPr="00023D92">
        <w:rPr>
          <w:rFonts w:ascii="Times New Roman" w:hAnsi="Times New Roman"/>
          <w:iCs/>
          <w:sz w:val="24"/>
          <w:szCs w:val="24"/>
          <w:lang w:val="ru-RU"/>
        </w:rPr>
        <w:t>д</w:t>
      </w:r>
      <w:r w:rsidRPr="00023D92">
        <w:rPr>
          <w:rFonts w:ascii="Times New Roman" w:hAnsi="Times New Roman"/>
          <w:iCs/>
          <w:sz w:val="24"/>
          <w:szCs w:val="24"/>
          <w:lang w:val="ru-RU"/>
        </w:rPr>
        <w:t xml:space="preserve">оговора, каждая из Сторон вправе обратиться в Арбитражный суд </w:t>
      </w:r>
      <w:r w:rsidR="004E0009" w:rsidRPr="00023D92">
        <w:rPr>
          <w:rFonts w:ascii="Times New Roman" w:hAnsi="Times New Roman"/>
          <w:iCs/>
          <w:sz w:val="24"/>
          <w:szCs w:val="24"/>
          <w:lang w:val="ru-RU"/>
        </w:rPr>
        <w:t xml:space="preserve">г. </w:t>
      </w:r>
      <w:r w:rsidR="00160BC8" w:rsidRPr="00023D92">
        <w:rPr>
          <w:rFonts w:ascii="Times New Roman" w:hAnsi="Times New Roman"/>
          <w:iCs/>
          <w:sz w:val="24"/>
          <w:szCs w:val="24"/>
          <w:lang w:val="ru-RU"/>
        </w:rPr>
        <w:t>Москвы</w:t>
      </w:r>
      <w:r w:rsidRPr="00023D92">
        <w:rPr>
          <w:rFonts w:ascii="Times New Roman" w:hAnsi="Times New Roman"/>
          <w:iCs/>
          <w:sz w:val="24"/>
          <w:szCs w:val="24"/>
          <w:lang w:val="ru-RU"/>
        </w:rPr>
        <w:t xml:space="preserve"> с иском о разрешении спора в соответствии с действующим законодательством Российской Федерации</w:t>
      </w:r>
      <w:r w:rsidR="00BF4C0C" w:rsidRPr="00023D92">
        <w:rPr>
          <w:rFonts w:ascii="Times New Roman" w:hAnsi="Times New Roman"/>
          <w:bCs/>
          <w:sz w:val="24"/>
          <w:szCs w:val="24"/>
        </w:rPr>
        <w:t>.</w:t>
      </w:r>
    </w:p>
    <w:p w14:paraId="39ACE8F2" w14:textId="77777777" w:rsidR="009C6607" w:rsidRPr="00023D92" w:rsidRDefault="009C6607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1D664762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</w:t>
      </w:r>
      <w:r w:rsidRPr="00023D92">
        <w:rPr>
          <w:rFonts w:ascii="Times New Roman" w:hAnsi="Times New Roman"/>
          <w:b/>
          <w:sz w:val="24"/>
          <w:szCs w:val="24"/>
        </w:rPr>
        <w:t xml:space="preserve"> сторон</w:t>
      </w:r>
    </w:p>
    <w:p w14:paraId="77CD4E71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5A53DC44" w14:textId="60EF7786" w:rsidR="00207C32" w:rsidRPr="00023D92" w:rsidRDefault="00207C32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За неисполнение или ненадлежащее исполнение обязательств по </w:t>
      </w:r>
      <w:r w:rsidR="00DD0E02" w:rsidRPr="00023D92">
        <w:rPr>
          <w:rFonts w:ascii="Times New Roman" w:hAnsi="Times New Roman"/>
          <w:sz w:val="24"/>
          <w:szCs w:val="24"/>
          <w:lang w:val="ru-RU"/>
        </w:rPr>
        <w:t>д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оговору </w:t>
      </w:r>
      <w:r w:rsidR="00DD0E02" w:rsidRPr="00023D92">
        <w:rPr>
          <w:rFonts w:ascii="Times New Roman" w:hAnsi="Times New Roman"/>
          <w:sz w:val="24"/>
          <w:szCs w:val="24"/>
          <w:lang w:val="ru-RU"/>
        </w:rPr>
        <w:t>с</w:t>
      </w:r>
      <w:r w:rsidRPr="00023D92">
        <w:rPr>
          <w:rFonts w:ascii="Times New Roman" w:hAnsi="Times New Roman"/>
          <w:sz w:val="24"/>
          <w:szCs w:val="24"/>
          <w:lang w:val="ru-RU"/>
        </w:rPr>
        <w:t>тороны несут ответственность в соответствии с действующим законодательством Российской Федерации.</w:t>
      </w:r>
    </w:p>
    <w:p w14:paraId="79253FC7" w14:textId="72524CA9" w:rsidR="00BD34A0" w:rsidRPr="00023D92" w:rsidRDefault="00BD34A0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В случае просрочки исполнения исполнителем обязательства, предусмотренного договором, а также в иных случаях частичного или полного неисполнения или ненадлежащего </w:t>
      </w:r>
      <w:r w:rsidRPr="00023D92">
        <w:rPr>
          <w:rFonts w:ascii="Times New Roman" w:hAnsi="Times New Roman"/>
          <w:sz w:val="24"/>
          <w:szCs w:val="24"/>
          <w:lang w:val="ru-RU"/>
        </w:rPr>
        <w:lastRenderedPageBreak/>
        <w:t xml:space="preserve">исполнения исполнителем обязательства, предусмотренного договором, заказчик вправе потребовать от исполнителя уплаты неустоек (штрафов, пеней): </w:t>
      </w:r>
    </w:p>
    <w:p w14:paraId="7ECD6D6F" w14:textId="07EDE3B1" w:rsidR="00EB0958" w:rsidRPr="00023D92" w:rsidRDefault="00BD34A0" w:rsidP="00547B7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такого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договором, и фактически исполненных исполнителем</w:t>
      </w:r>
      <w:r w:rsidR="009C6607" w:rsidRPr="00023D92">
        <w:rPr>
          <w:rFonts w:ascii="Times New Roman" w:hAnsi="Times New Roman"/>
          <w:sz w:val="24"/>
          <w:szCs w:val="24"/>
          <w:lang w:val="ru-RU"/>
        </w:rPr>
        <w:t>.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8831871" w14:textId="77777777" w:rsidR="00BD34A0" w:rsidRPr="00023D92" w:rsidRDefault="00BD34A0" w:rsidP="00547B7C">
      <w:pPr>
        <w:pStyle w:val="af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3D92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обязательства, предусмотренного договором, а также в иных случаях частичного или полного неисполнения или ненадлежащего исполнения заказчиком обязательства, предусмотренного договором, в том числе обязательства, не имеющего стоимостное выражение, исполнитель вправе потребовать от заказчика уплаты неустоек (штрафов, пеней): </w:t>
      </w:r>
    </w:p>
    <w:p w14:paraId="084D9CC4" w14:textId="0861059D" w:rsidR="00BD34A0" w:rsidRPr="00023D92" w:rsidRDefault="00BD34A0" w:rsidP="00547B7C">
      <w:pPr>
        <w:pStyle w:val="af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такого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</w:t>
      </w:r>
      <w:r w:rsidR="00E21453" w:rsidRPr="00023D92">
        <w:rPr>
          <w:rFonts w:ascii="Times New Roman" w:hAnsi="Times New Roman"/>
          <w:sz w:val="24"/>
          <w:szCs w:val="24"/>
          <w:lang w:val="ru-RU"/>
        </w:rPr>
        <w:t>, уменьшенной на сумму, пропорциональную объему обязательств, предусмотренных договором, и фактически исполненных заказчиком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2483CC65" w14:textId="77777777" w:rsidR="00BD34A0" w:rsidRPr="00023D92" w:rsidRDefault="00BD34A0" w:rsidP="00547B7C">
      <w:pPr>
        <w:pStyle w:val="af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штраф начисляется за неисполнение или ненадлежащее исполнение заказчиком обязательства, предусмотренного договором, в том числе обязательства, не имеющего стоимостное выражение, за исключением просрочки исполнения заказчиком обязательства, предусмотренного договором, и устанавливается в размере 5 000 000 (пяти миллионов) рублей в случае нарушения заказчиком исключительных прав исполнителя или в случае необеспечения заказчиком мер по охране конфиденциальной информации в части информации, составляющей коммерческую тайну исполнителя, а в остальных случаях устанавливается в размере 5 (пяти) процентов от цены договора.</w:t>
      </w:r>
    </w:p>
    <w:p w14:paraId="6F44F337" w14:textId="19F8620D" w:rsidR="00BD34A0" w:rsidRPr="00023D92" w:rsidRDefault="00BD34A0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Уплата неустойки (штрафов, пени), возмещение убытков </w:t>
      </w:r>
      <w:r w:rsidR="00D679A8" w:rsidRPr="00023D92">
        <w:rPr>
          <w:rFonts w:ascii="Times New Roman" w:hAnsi="Times New Roman"/>
          <w:sz w:val="24"/>
          <w:szCs w:val="24"/>
          <w:lang w:val="ru-RU"/>
        </w:rPr>
        <w:t xml:space="preserve">(реальный ущерб) </w:t>
      </w:r>
      <w:r w:rsidRPr="00023D92">
        <w:rPr>
          <w:rFonts w:ascii="Times New Roman" w:hAnsi="Times New Roman"/>
          <w:sz w:val="24"/>
          <w:szCs w:val="24"/>
          <w:lang w:val="ru-RU"/>
        </w:rPr>
        <w:t>не освобождает сторону от исполнения обязательств, предусмотренных договором. Если иное не следует из положений настояще</w:t>
      </w:r>
      <w:r w:rsidR="00CB0B19" w:rsidRPr="00023D92">
        <w:rPr>
          <w:rFonts w:ascii="Times New Roman" w:hAnsi="Times New Roman"/>
          <w:sz w:val="24"/>
          <w:szCs w:val="24"/>
          <w:lang w:val="ru-RU"/>
        </w:rPr>
        <w:t>го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79A8" w:rsidRPr="00023D92">
        <w:rPr>
          <w:rFonts w:ascii="Times New Roman" w:hAnsi="Times New Roman"/>
          <w:sz w:val="24"/>
          <w:szCs w:val="24"/>
          <w:lang w:val="ru-RU"/>
        </w:rPr>
        <w:t>договора</w:t>
      </w:r>
      <w:r w:rsidRPr="00023D92">
        <w:rPr>
          <w:rFonts w:ascii="Times New Roman" w:hAnsi="Times New Roman"/>
          <w:sz w:val="24"/>
          <w:szCs w:val="24"/>
          <w:lang w:val="ru-RU"/>
        </w:rPr>
        <w:t>, общая сумма начисленных стороне неустоек (штрафов, пеней) не может превышать цену договора. Упущенная выгода ни при каких условиях возмещению не подлежит.</w:t>
      </w:r>
    </w:p>
    <w:p w14:paraId="0CE7D596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34F99989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Обстоятельства</w:t>
      </w:r>
      <w:r w:rsidRPr="00023D92">
        <w:rPr>
          <w:rFonts w:ascii="Times New Roman" w:hAnsi="Times New Roman"/>
          <w:b/>
          <w:sz w:val="24"/>
          <w:szCs w:val="24"/>
        </w:rPr>
        <w:t xml:space="preserve"> непреодолимой силы</w:t>
      </w:r>
    </w:p>
    <w:p w14:paraId="6683DF87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C23382C" w14:textId="3C96E0AB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bCs/>
          <w:sz w:val="24"/>
          <w:szCs w:val="24"/>
        </w:rPr>
        <w:t xml:space="preserve">Ни одна из сторон не несет ответственности перед другой стороной за </w:t>
      </w:r>
      <w:r w:rsidRPr="00023D92">
        <w:rPr>
          <w:rFonts w:ascii="Times New Roman" w:hAnsi="Times New Roman"/>
          <w:sz w:val="24"/>
          <w:szCs w:val="24"/>
          <w:lang w:val="ru-RU"/>
        </w:rPr>
        <w:t>неисполнение или ненадлежащее исполнение обязательств</w:t>
      </w:r>
      <w:r w:rsidR="00080D45" w:rsidRPr="00023D92">
        <w:rPr>
          <w:rFonts w:ascii="Times New Roman" w:hAnsi="Times New Roman"/>
          <w:sz w:val="24"/>
          <w:szCs w:val="24"/>
          <w:lang w:val="ru-RU"/>
        </w:rPr>
        <w:t>а</w:t>
      </w:r>
      <w:r w:rsidRPr="00023D92">
        <w:rPr>
          <w:rFonts w:ascii="Times New Roman" w:hAnsi="Times New Roman"/>
          <w:sz w:val="24"/>
          <w:szCs w:val="24"/>
          <w:lang w:val="ru-RU"/>
        </w:rPr>
        <w:t>, предусмотренн</w:t>
      </w:r>
      <w:r w:rsidR="00080D45" w:rsidRPr="00023D92">
        <w:rPr>
          <w:rFonts w:ascii="Times New Roman" w:hAnsi="Times New Roman"/>
          <w:sz w:val="24"/>
          <w:szCs w:val="24"/>
          <w:lang w:val="ru-RU"/>
        </w:rPr>
        <w:t>ого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договором,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так</w:t>
      </w:r>
      <w:r w:rsidR="00080D45" w:rsidRPr="00023D92">
        <w:rPr>
          <w:rFonts w:ascii="Times New Roman" w:hAnsi="Times New Roman"/>
          <w:sz w:val="24"/>
          <w:szCs w:val="24"/>
          <w:lang w:val="ru-RU"/>
        </w:rPr>
        <w:t>ого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обязательств</w:t>
      </w:r>
      <w:r w:rsidR="00080D45" w:rsidRPr="00023D92">
        <w:rPr>
          <w:rFonts w:ascii="Times New Roman" w:hAnsi="Times New Roman"/>
          <w:sz w:val="24"/>
          <w:szCs w:val="24"/>
          <w:lang w:val="ru-RU"/>
        </w:rPr>
        <w:t>а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или делающих такое исполнение невозможным, которые повлияли на исполнение сторонами своих обязательств, предусмотренных договором, и которые стороны не были в состоянии предвидеть или предотвратить. При этом инфляционные процессы в экономике к обстоятельствам непреодолимой силы по условиям договора не относятся.</w:t>
      </w:r>
    </w:p>
    <w:p w14:paraId="1E2EF309" w14:textId="77777777" w:rsidR="00BF4C0C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>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0A2E6E46" w14:textId="45663C01" w:rsidR="00BF4C0C" w:rsidRPr="00023D92" w:rsidRDefault="00022FE6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lastRenderedPageBreak/>
        <w:t>Сторона, подвергшаяся действию обстоятельств непреодолимой силы, обязана в течение 10 (десяти) дней уведомить другую сторону о характере, виде, предполагаемой продолжительности действия обстоятельств непреодолимой силы, а также о том, выполнению каких обязанностей по договору она препятствует, и представить доказательства наступления таких обстоятельств. В случае отсутствия уведомления сторона, подвергшаяся действию обстоятельств непреодолимой силы, не может в дальнейшем ссылаться на действие обстоятельств непреодолимой силы, как на основание, освобождающее ее от ответственности</w:t>
      </w:r>
      <w:r w:rsidR="00BF4C0C" w:rsidRPr="00023D92">
        <w:rPr>
          <w:rFonts w:ascii="Times New Roman" w:hAnsi="Times New Roman"/>
          <w:sz w:val="24"/>
          <w:szCs w:val="24"/>
          <w:lang w:val="ru-RU"/>
        </w:rPr>
        <w:t>.</w:t>
      </w:r>
    </w:p>
    <w:p w14:paraId="32492A47" w14:textId="7E8C8F5D" w:rsidR="00BF4C0C" w:rsidRPr="00023D92" w:rsidRDefault="00022FE6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В случае если действие обстоятельств непреодолимой силы продлится более 2 (двух) месяцев, стороны обязаны, по предложению одной из </w:t>
      </w:r>
      <w:r w:rsidR="009C6607" w:rsidRPr="00023D92">
        <w:rPr>
          <w:rFonts w:ascii="Times New Roman" w:hAnsi="Times New Roman"/>
          <w:sz w:val="24"/>
          <w:szCs w:val="24"/>
          <w:lang w:val="ru-RU"/>
        </w:rPr>
        <w:t>с</w:t>
      </w:r>
      <w:r w:rsidRPr="00023D92">
        <w:rPr>
          <w:rFonts w:ascii="Times New Roman" w:hAnsi="Times New Roman"/>
          <w:sz w:val="24"/>
          <w:szCs w:val="24"/>
          <w:lang w:val="ru-RU"/>
        </w:rPr>
        <w:t>торон, согласовать дальнейшие условия действия и/или возможность расторжения договора</w:t>
      </w:r>
      <w:r w:rsidR="00BF4C0C" w:rsidRPr="00023D92">
        <w:rPr>
          <w:rFonts w:ascii="Times New Roman" w:hAnsi="Times New Roman"/>
          <w:bCs/>
          <w:sz w:val="24"/>
          <w:szCs w:val="24"/>
        </w:rPr>
        <w:t>.</w:t>
      </w:r>
    </w:p>
    <w:p w14:paraId="3BE7BE22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4475FE1C" w14:textId="77777777" w:rsidR="00BF4C0C" w:rsidRPr="00023D92" w:rsidRDefault="00BF4C0C" w:rsidP="00547B7C">
      <w:pPr>
        <w:pStyle w:val="af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23D92">
        <w:rPr>
          <w:rFonts w:ascii="Times New Roman" w:hAnsi="Times New Roman"/>
          <w:b/>
          <w:bCs/>
          <w:sz w:val="24"/>
          <w:szCs w:val="24"/>
          <w:lang w:val="ru-RU"/>
        </w:rPr>
        <w:t>Прочие</w:t>
      </w:r>
      <w:r w:rsidRPr="00023D92">
        <w:rPr>
          <w:rFonts w:ascii="Times New Roman" w:hAnsi="Times New Roman"/>
          <w:b/>
          <w:sz w:val="24"/>
          <w:szCs w:val="24"/>
        </w:rPr>
        <w:t xml:space="preserve"> условия</w:t>
      </w:r>
    </w:p>
    <w:p w14:paraId="7DA25741" w14:textId="77777777" w:rsidR="00BF4C0C" w:rsidRPr="00023D92" w:rsidRDefault="00BF4C0C" w:rsidP="00547B7C">
      <w:pPr>
        <w:pStyle w:val="af0"/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CA98F62" w14:textId="42CC1F0D" w:rsidR="00BA0CB3" w:rsidRPr="00023D92" w:rsidRDefault="00BF4C0C" w:rsidP="00F523FC">
      <w:pPr>
        <w:pStyle w:val="af0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023D92">
        <w:rPr>
          <w:rFonts w:ascii="Times New Roman" w:hAnsi="Times New Roman"/>
          <w:sz w:val="24"/>
          <w:szCs w:val="24"/>
          <w:lang w:val="ru-RU"/>
        </w:rPr>
        <w:t xml:space="preserve">Если иное не предусмотрено стандартной формой договора, передаваемые в рамках договора информация и (или) документы одной стороной будут признаваться полученными другой стороной, если они переданы нарочно уполномоченному представителю другой стороны под </w:t>
      </w:r>
      <w:r w:rsidR="00934240" w:rsidRPr="00023D92">
        <w:rPr>
          <w:rFonts w:ascii="Times New Roman" w:hAnsi="Times New Roman"/>
          <w:sz w:val="24"/>
          <w:szCs w:val="24"/>
          <w:lang w:val="ru-RU"/>
        </w:rPr>
        <w:t>подпись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– в день такой передачи, либо направлены почтовым отправлением с объявленной ценностью с описью вложения почтовой связью по почтовому адресу</w:t>
      </w:r>
      <w:r w:rsidR="005B313A"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C24E5" w:rsidRPr="00023D92">
        <w:rPr>
          <w:rFonts w:ascii="Times New Roman" w:hAnsi="Times New Roman"/>
          <w:sz w:val="24"/>
          <w:szCs w:val="24"/>
          <w:lang w:val="ru-RU"/>
        </w:rPr>
        <w:t>(</w:t>
      </w:r>
      <w:r w:rsidRPr="00023D92">
        <w:rPr>
          <w:rFonts w:ascii="Times New Roman" w:hAnsi="Times New Roman"/>
          <w:sz w:val="24"/>
          <w:szCs w:val="24"/>
          <w:lang w:val="ru-RU"/>
        </w:rPr>
        <w:t>почтовый адрес исполнителя: Варшавское шоссе, д. 39А, Москва, 117105, почтовый адрес заказчика</w:t>
      </w:r>
      <w:r w:rsidR="00E52B08" w:rsidRPr="00023D92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313A" w:rsidRPr="00023D92">
        <w:rPr>
          <w:rFonts w:ascii="Times New Roman" w:hAnsi="Times New Roman"/>
          <w:sz w:val="24"/>
          <w:szCs w:val="24"/>
          <w:lang w:val="ru-RU"/>
        </w:rPr>
        <w:t>почтовый адрес, указанный в заявке на оказание информационных услуг</w:t>
      </w:r>
      <w:r w:rsidR="00DC24E5" w:rsidRPr="00023D92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023D92">
        <w:rPr>
          <w:rFonts w:ascii="Times New Roman" w:hAnsi="Times New Roman"/>
          <w:sz w:val="24"/>
          <w:szCs w:val="24"/>
          <w:lang w:val="ru-RU"/>
        </w:rPr>
        <w:t>другой стороне – в день поступления почтового отправления в объект почтовой связи места назначения, либо направлены в электронной форме по адресу электронной почты (адрес электронной почты исполнителя: metod@fcao.ru, адрес электронной почты заказчика</w:t>
      </w:r>
      <w:r w:rsidR="00E52B08" w:rsidRPr="00023D92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6D08" w:rsidRPr="00023D92">
        <w:rPr>
          <w:rFonts w:ascii="Times New Roman" w:hAnsi="Times New Roman"/>
          <w:sz w:val="24"/>
          <w:szCs w:val="24"/>
          <w:lang w:val="ru-RU"/>
        </w:rPr>
        <w:t>адрес электронной почты, указанный в заявке на оказание информационных услуг)</w:t>
      </w:r>
      <w:r w:rsidRPr="00023D92">
        <w:rPr>
          <w:rFonts w:ascii="Times New Roman" w:hAnsi="Times New Roman"/>
          <w:sz w:val="24"/>
          <w:szCs w:val="24"/>
          <w:lang w:val="ru-RU"/>
        </w:rPr>
        <w:t xml:space="preserve"> другой стороне – в день такого направления. </w:t>
      </w:r>
      <w:r w:rsidR="00481E03" w:rsidRPr="00023D92">
        <w:rPr>
          <w:rFonts w:ascii="Times New Roman" w:hAnsi="Times New Roman"/>
          <w:sz w:val="24"/>
          <w:szCs w:val="24"/>
          <w:lang w:val="ru-RU"/>
        </w:rPr>
        <w:t xml:space="preserve">При этом направление в электронной форме </w:t>
      </w:r>
      <w:r w:rsidR="00BF103A" w:rsidRPr="00023D92">
        <w:rPr>
          <w:rFonts w:ascii="Times New Roman" w:hAnsi="Times New Roman"/>
          <w:sz w:val="24"/>
          <w:szCs w:val="24"/>
          <w:lang w:val="ru-RU"/>
        </w:rPr>
        <w:t>информация, составляющей коммерческую тайну исполнителя, не допускается.</w:t>
      </w:r>
    </w:p>
    <w:p w14:paraId="7A8B0559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p w14:paraId="42591D45" w14:textId="77777777" w:rsidR="00BF4C0C" w:rsidRPr="00023D92" w:rsidRDefault="00BF4C0C" w:rsidP="00BF4C0C">
      <w:pPr>
        <w:ind w:firstLine="709"/>
        <w:jc w:val="both"/>
        <w:rPr>
          <w:szCs w:val="24"/>
          <w:lang w:val="x-none"/>
        </w:rPr>
        <w:sectPr w:rsidR="00BF4C0C" w:rsidRPr="00023D92" w:rsidSect="00876B2E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FC4B64E" w14:textId="7777777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lastRenderedPageBreak/>
        <w:t>Приложение № 1</w:t>
      </w:r>
    </w:p>
    <w:p w14:paraId="6892D129" w14:textId="7777777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 xml:space="preserve">к стандартной форме договора на оказания информационных услуг </w:t>
      </w:r>
    </w:p>
    <w:p w14:paraId="636EF16D" w14:textId="77777777" w:rsidR="00BF4C0C" w:rsidRPr="00023D92" w:rsidRDefault="00BF4C0C" w:rsidP="00BF4C0C">
      <w:pPr>
        <w:jc w:val="right"/>
        <w:rPr>
          <w:bCs/>
          <w:szCs w:val="24"/>
        </w:rPr>
      </w:pPr>
    </w:p>
    <w:p w14:paraId="3230D324" w14:textId="77777777" w:rsidR="00BF4C0C" w:rsidRPr="00023D92" w:rsidRDefault="00BF4C0C" w:rsidP="00BF4C0C">
      <w:pPr>
        <w:jc w:val="right"/>
        <w:rPr>
          <w:bCs/>
          <w:szCs w:val="24"/>
        </w:rPr>
      </w:pPr>
    </w:p>
    <w:p w14:paraId="1620DF2D" w14:textId="77777777" w:rsidR="00BF4C0C" w:rsidRPr="00023D92" w:rsidRDefault="00BF4C0C" w:rsidP="00BF4C0C">
      <w:pPr>
        <w:jc w:val="right"/>
        <w:rPr>
          <w:bCs/>
          <w:szCs w:val="24"/>
        </w:rPr>
      </w:pPr>
      <w:r w:rsidRPr="00023D92">
        <w:rPr>
          <w:bCs/>
          <w:szCs w:val="24"/>
        </w:rPr>
        <w:t>Форма</w:t>
      </w:r>
    </w:p>
    <w:p w14:paraId="061E85B0" w14:textId="77777777" w:rsidR="00BF4C0C" w:rsidRPr="00023D92" w:rsidRDefault="00BF4C0C" w:rsidP="00BF4C0C">
      <w:pPr>
        <w:rPr>
          <w:bCs/>
          <w:szCs w:val="24"/>
        </w:rPr>
      </w:pPr>
    </w:p>
    <w:p w14:paraId="5BFB5739" w14:textId="77777777" w:rsidR="00BF4C0C" w:rsidRPr="00023D92" w:rsidRDefault="00BF4C0C" w:rsidP="00BF4C0C">
      <w:pPr>
        <w:rPr>
          <w:bCs/>
          <w:szCs w:val="24"/>
        </w:rPr>
      </w:pPr>
    </w:p>
    <w:p w14:paraId="544E1EF1" w14:textId="77777777" w:rsidR="00BF4C0C" w:rsidRPr="00023D92" w:rsidRDefault="00BF4C0C" w:rsidP="00BF4C0C">
      <w:pPr>
        <w:jc w:val="center"/>
        <w:rPr>
          <w:b/>
          <w:szCs w:val="24"/>
        </w:rPr>
      </w:pPr>
      <w:r w:rsidRPr="00023D92">
        <w:rPr>
          <w:b/>
          <w:szCs w:val="24"/>
        </w:rPr>
        <w:t xml:space="preserve">ЗАЯВКА </w:t>
      </w:r>
    </w:p>
    <w:p w14:paraId="5405D958" w14:textId="77777777" w:rsidR="00BF4C0C" w:rsidRPr="00023D92" w:rsidRDefault="00BF4C0C" w:rsidP="00BF4C0C">
      <w:pPr>
        <w:jc w:val="center"/>
        <w:rPr>
          <w:b/>
          <w:szCs w:val="24"/>
        </w:rPr>
      </w:pPr>
    </w:p>
    <w:p w14:paraId="7F6FDDFB" w14:textId="77777777" w:rsidR="00BF4C0C" w:rsidRPr="00023D92" w:rsidRDefault="00BF4C0C" w:rsidP="00BF4C0C">
      <w:pPr>
        <w:ind w:firstLine="709"/>
        <w:jc w:val="center"/>
        <w:rPr>
          <w:szCs w:val="24"/>
        </w:rPr>
      </w:pPr>
      <w:r w:rsidRPr="00023D92">
        <w:rPr>
          <w:bCs/>
          <w:szCs w:val="24"/>
        </w:rPr>
        <w:t>на оказание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</w:t>
      </w:r>
    </w:p>
    <w:p w14:paraId="01A3DE4C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p w14:paraId="0693C3AF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02"/>
        <w:gridCol w:w="1139"/>
        <w:gridCol w:w="1560"/>
        <w:gridCol w:w="1615"/>
        <w:gridCol w:w="1071"/>
      </w:tblGrid>
      <w:tr w:rsidR="006A5AF8" w:rsidRPr="00023D92" w14:paraId="1E2E0CE7" w14:textId="77777777" w:rsidTr="00153E8C">
        <w:tc>
          <w:tcPr>
            <w:tcW w:w="280" w:type="pct"/>
          </w:tcPr>
          <w:p w14:paraId="655D53E0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  <w:lang w:eastAsia="ar-SA"/>
              </w:rPr>
            </w:pPr>
            <w:r w:rsidRPr="00023D92">
              <w:rPr>
                <w:szCs w:val="24"/>
                <w:lang w:eastAsia="ar-SA"/>
              </w:rPr>
              <w:t>№ п/п</w:t>
            </w:r>
          </w:p>
        </w:tc>
        <w:tc>
          <w:tcPr>
            <w:tcW w:w="1923" w:type="pct"/>
            <w:shd w:val="clear" w:color="auto" w:fill="auto"/>
          </w:tcPr>
          <w:p w14:paraId="486796EF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  <w:lang w:eastAsia="ar-SA"/>
              </w:rPr>
            </w:pPr>
            <w:r w:rsidRPr="00023D92">
              <w:rPr>
                <w:szCs w:val="24"/>
                <w:lang w:eastAsia="ar-SA"/>
              </w:rPr>
              <w:t xml:space="preserve">Наименование услуг и </w:t>
            </w:r>
            <w:r w:rsidRPr="00023D92">
              <w:rPr>
                <w:szCs w:val="24"/>
              </w:rPr>
              <w:t>актуализированной научно-технической документации</w:t>
            </w:r>
          </w:p>
        </w:tc>
        <w:tc>
          <w:tcPr>
            <w:tcW w:w="592" w:type="pct"/>
          </w:tcPr>
          <w:p w14:paraId="49163181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Объем услуг, единиц</w:t>
            </w:r>
          </w:p>
        </w:tc>
        <w:tc>
          <w:tcPr>
            <w:tcW w:w="810" w:type="pct"/>
          </w:tcPr>
          <w:p w14:paraId="7376042B" w14:textId="0711BC85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Цена за единицу услуги, включая НДС (2</w:t>
            </w:r>
            <w:r w:rsidR="00153E8C" w:rsidRPr="00023D92">
              <w:rPr>
                <w:szCs w:val="24"/>
              </w:rPr>
              <w:t>2</w:t>
            </w:r>
            <w:r w:rsidRPr="00023D92">
              <w:rPr>
                <w:szCs w:val="24"/>
              </w:rPr>
              <w:t xml:space="preserve"> %), рублей</w:t>
            </w:r>
          </w:p>
        </w:tc>
        <w:tc>
          <w:tcPr>
            <w:tcW w:w="839" w:type="pct"/>
          </w:tcPr>
          <w:p w14:paraId="118ACB74" w14:textId="5AF63E3E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Стоимость услуг, включая НДС (2</w:t>
            </w:r>
            <w:r w:rsidR="00153E8C" w:rsidRPr="00023D92">
              <w:rPr>
                <w:szCs w:val="24"/>
              </w:rPr>
              <w:t>2</w:t>
            </w:r>
            <w:r w:rsidRPr="00023D92">
              <w:rPr>
                <w:szCs w:val="24"/>
              </w:rPr>
              <w:t xml:space="preserve"> %), рублей</w:t>
            </w:r>
          </w:p>
        </w:tc>
        <w:tc>
          <w:tcPr>
            <w:tcW w:w="556" w:type="pct"/>
          </w:tcPr>
          <w:p w14:paraId="14ABCEED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НДС, рублей</w:t>
            </w:r>
          </w:p>
        </w:tc>
      </w:tr>
      <w:tr w:rsidR="006A5AF8" w:rsidRPr="00023D92" w14:paraId="5E2885A5" w14:textId="77777777" w:rsidTr="00153E8C">
        <w:tc>
          <w:tcPr>
            <w:tcW w:w="4444" w:type="pct"/>
            <w:gridSpan w:val="5"/>
          </w:tcPr>
          <w:p w14:paraId="67B1B33C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Информационные услуги в установленной для исполнителя сфере деятельности по проверке актуализации научно-технической документации с предоставлением такой актуализированной научно-технической документации согласно следующему перечню в целях ее использования _____:</w:t>
            </w:r>
          </w:p>
        </w:tc>
        <w:tc>
          <w:tcPr>
            <w:tcW w:w="556" w:type="pct"/>
          </w:tcPr>
          <w:p w14:paraId="27360347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6A5AF8" w:rsidRPr="00023D92" w14:paraId="37E34426" w14:textId="77777777" w:rsidTr="00153E8C">
        <w:trPr>
          <w:trHeight w:val="259"/>
        </w:trPr>
        <w:tc>
          <w:tcPr>
            <w:tcW w:w="280" w:type="pct"/>
          </w:tcPr>
          <w:p w14:paraId="539BF663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1</w:t>
            </w:r>
          </w:p>
        </w:tc>
        <w:tc>
          <w:tcPr>
            <w:tcW w:w="1923" w:type="pct"/>
            <w:shd w:val="clear" w:color="auto" w:fill="auto"/>
          </w:tcPr>
          <w:p w14:paraId="21481FF0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</w:p>
        </w:tc>
        <w:tc>
          <w:tcPr>
            <w:tcW w:w="592" w:type="pct"/>
          </w:tcPr>
          <w:p w14:paraId="66FE0A35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10" w:type="pct"/>
          </w:tcPr>
          <w:p w14:paraId="3ADA9328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39" w:type="pct"/>
          </w:tcPr>
          <w:p w14:paraId="6E4C41B1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7E810D2C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6A5AF8" w:rsidRPr="00023D92" w14:paraId="5413BDBF" w14:textId="77777777" w:rsidTr="00153E8C">
        <w:trPr>
          <w:trHeight w:val="259"/>
        </w:trPr>
        <w:tc>
          <w:tcPr>
            <w:tcW w:w="280" w:type="pct"/>
          </w:tcPr>
          <w:p w14:paraId="24BA46B0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2</w:t>
            </w:r>
          </w:p>
        </w:tc>
        <w:tc>
          <w:tcPr>
            <w:tcW w:w="1923" w:type="pct"/>
            <w:shd w:val="clear" w:color="auto" w:fill="auto"/>
          </w:tcPr>
          <w:p w14:paraId="1936A276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</w:p>
        </w:tc>
        <w:tc>
          <w:tcPr>
            <w:tcW w:w="592" w:type="pct"/>
          </w:tcPr>
          <w:p w14:paraId="60033825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10" w:type="pct"/>
          </w:tcPr>
          <w:p w14:paraId="768DD4E1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39" w:type="pct"/>
          </w:tcPr>
          <w:p w14:paraId="3A2CBC17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61389E0A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6A5AF8" w:rsidRPr="00023D92" w14:paraId="21A9F600" w14:textId="77777777" w:rsidTr="00153E8C">
        <w:trPr>
          <w:trHeight w:val="259"/>
        </w:trPr>
        <w:tc>
          <w:tcPr>
            <w:tcW w:w="3605" w:type="pct"/>
            <w:gridSpan w:val="4"/>
          </w:tcPr>
          <w:p w14:paraId="1463399B" w14:textId="77777777" w:rsidR="006A5AF8" w:rsidRPr="00023D92" w:rsidRDefault="006A5AF8" w:rsidP="00734319">
            <w:pPr>
              <w:tabs>
                <w:tab w:val="left" w:pos="3256"/>
                <w:tab w:val="center" w:pos="5528"/>
              </w:tabs>
              <w:jc w:val="right"/>
              <w:rPr>
                <w:szCs w:val="24"/>
              </w:rPr>
            </w:pPr>
            <w:r w:rsidRPr="00023D92">
              <w:rPr>
                <w:szCs w:val="24"/>
              </w:rPr>
              <w:t>Итого:</w:t>
            </w:r>
          </w:p>
        </w:tc>
        <w:tc>
          <w:tcPr>
            <w:tcW w:w="839" w:type="pct"/>
          </w:tcPr>
          <w:p w14:paraId="3DA5B465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19064C4D" w14:textId="77777777" w:rsidR="006A5AF8" w:rsidRPr="00023D92" w:rsidRDefault="006A5AF8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</w:tbl>
    <w:p w14:paraId="1A4A18FF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p w14:paraId="777AB304" w14:textId="77777777" w:rsidR="006A5AF8" w:rsidRPr="00023D92" w:rsidRDefault="006A5AF8" w:rsidP="00BF4C0C">
      <w:pPr>
        <w:ind w:firstLine="709"/>
        <w:jc w:val="both"/>
        <w:rPr>
          <w:szCs w:val="24"/>
        </w:rPr>
      </w:pPr>
    </w:p>
    <w:p w14:paraId="6DC6BB48" w14:textId="77777777" w:rsidR="006A5AF8" w:rsidRPr="00023D92" w:rsidRDefault="006A5AF8" w:rsidP="00BF4C0C">
      <w:pPr>
        <w:ind w:firstLine="709"/>
        <w:jc w:val="both"/>
        <w:rPr>
          <w:szCs w:val="24"/>
        </w:rPr>
        <w:sectPr w:rsidR="006A5AF8" w:rsidRPr="00023D92" w:rsidSect="00876B2E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C0BB305" w14:textId="7777777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lastRenderedPageBreak/>
        <w:t>Приложение № 2</w:t>
      </w:r>
    </w:p>
    <w:p w14:paraId="67DFBD20" w14:textId="77777777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 xml:space="preserve">к стандартной форме договора на оказания информационных услуг </w:t>
      </w:r>
    </w:p>
    <w:p w14:paraId="0D676DA3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p w14:paraId="53E5C71A" w14:textId="77777777" w:rsidR="00BF4C0C" w:rsidRPr="00023D92" w:rsidRDefault="00BF4C0C" w:rsidP="00BF4C0C">
      <w:pPr>
        <w:ind w:firstLine="709"/>
        <w:jc w:val="both"/>
        <w:rPr>
          <w:szCs w:val="24"/>
        </w:rPr>
      </w:pPr>
    </w:p>
    <w:p w14:paraId="311415D3" w14:textId="77777777" w:rsidR="00BF4C0C" w:rsidRPr="00023D92" w:rsidRDefault="00BF4C0C" w:rsidP="00BF4C0C">
      <w:pPr>
        <w:jc w:val="center"/>
        <w:rPr>
          <w:b/>
          <w:bCs/>
          <w:szCs w:val="24"/>
        </w:rPr>
      </w:pPr>
      <w:r w:rsidRPr="00023D92">
        <w:rPr>
          <w:b/>
          <w:bCs/>
          <w:szCs w:val="24"/>
        </w:rPr>
        <w:t>ПЕРЕЧЕНЬ</w:t>
      </w:r>
    </w:p>
    <w:p w14:paraId="6A961046" w14:textId="77777777" w:rsidR="00BF4C0C" w:rsidRPr="00023D92" w:rsidRDefault="00BF4C0C" w:rsidP="00BF4C0C">
      <w:pPr>
        <w:jc w:val="center"/>
        <w:rPr>
          <w:b/>
          <w:bCs/>
          <w:szCs w:val="24"/>
        </w:rPr>
      </w:pPr>
    </w:p>
    <w:p w14:paraId="19FB385B" w14:textId="77777777" w:rsidR="00BF4C0C" w:rsidRPr="00023D92" w:rsidRDefault="00BF4C0C" w:rsidP="00BF4C0C">
      <w:pPr>
        <w:ind w:firstLine="709"/>
        <w:jc w:val="center"/>
        <w:rPr>
          <w:szCs w:val="24"/>
        </w:rPr>
      </w:pPr>
      <w:r w:rsidRPr="00023D92">
        <w:rPr>
          <w:szCs w:val="24"/>
        </w:rPr>
        <w:t xml:space="preserve">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 </w:t>
      </w:r>
    </w:p>
    <w:p w14:paraId="55ADB640" w14:textId="77777777" w:rsidR="00BF4C0C" w:rsidRPr="00023D92" w:rsidRDefault="00BF4C0C" w:rsidP="00BF4C0C">
      <w:pPr>
        <w:ind w:firstLine="709"/>
        <w:jc w:val="center"/>
        <w:rPr>
          <w:szCs w:val="24"/>
        </w:rPr>
      </w:pPr>
    </w:p>
    <w:p w14:paraId="0435A220" w14:textId="77777777" w:rsidR="00BF4C0C" w:rsidRPr="00023D92" w:rsidRDefault="00BF4C0C" w:rsidP="00BF4C0C">
      <w:pPr>
        <w:ind w:firstLine="709"/>
        <w:jc w:val="center"/>
        <w:rPr>
          <w:szCs w:val="24"/>
        </w:rPr>
      </w:pPr>
    </w:p>
    <w:p w14:paraId="1899562E" w14:textId="77777777" w:rsidR="00BF4C0C" w:rsidRPr="00023D92" w:rsidRDefault="00BF4C0C" w:rsidP="00BF4C0C">
      <w:pPr>
        <w:ind w:firstLine="709"/>
        <w:jc w:val="both"/>
        <w:rPr>
          <w:szCs w:val="24"/>
        </w:rPr>
        <w:sectPr w:rsidR="00BF4C0C" w:rsidRPr="00023D92" w:rsidSect="00876B2E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B55B8B1" w14:textId="16579F54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lastRenderedPageBreak/>
        <w:t xml:space="preserve">Приложение № </w:t>
      </w:r>
      <w:r w:rsidR="004F787D" w:rsidRPr="00023D92">
        <w:rPr>
          <w:szCs w:val="24"/>
        </w:rPr>
        <w:t>3</w:t>
      </w:r>
    </w:p>
    <w:p w14:paraId="429B28EE" w14:textId="2235EF1B" w:rsidR="00BF4C0C" w:rsidRPr="00023D92" w:rsidRDefault="00BF4C0C" w:rsidP="00BF4C0C">
      <w:pPr>
        <w:ind w:firstLine="709"/>
        <w:jc w:val="right"/>
        <w:rPr>
          <w:szCs w:val="24"/>
        </w:rPr>
      </w:pPr>
      <w:r w:rsidRPr="00023D92">
        <w:rPr>
          <w:szCs w:val="24"/>
        </w:rPr>
        <w:t>к стандартной форме договора н</w:t>
      </w:r>
      <w:r w:rsidR="00F523FC" w:rsidRPr="00023D92">
        <w:rPr>
          <w:szCs w:val="24"/>
        </w:rPr>
        <w:t>а оказания информационных услуг</w:t>
      </w:r>
    </w:p>
    <w:p w14:paraId="557E0901" w14:textId="77777777" w:rsidR="00BF4C0C" w:rsidRPr="00023D92" w:rsidRDefault="00BF4C0C" w:rsidP="00BF4C0C">
      <w:pPr>
        <w:jc w:val="right"/>
        <w:rPr>
          <w:bCs/>
          <w:szCs w:val="24"/>
        </w:rPr>
      </w:pPr>
    </w:p>
    <w:p w14:paraId="5F2C3D55" w14:textId="77777777" w:rsidR="00BF4C0C" w:rsidRPr="00023D92" w:rsidRDefault="00BF4C0C" w:rsidP="00BF4C0C">
      <w:pPr>
        <w:jc w:val="right"/>
        <w:rPr>
          <w:bCs/>
          <w:szCs w:val="24"/>
        </w:rPr>
      </w:pPr>
    </w:p>
    <w:p w14:paraId="3F39DB24" w14:textId="77777777" w:rsidR="00BF4C0C" w:rsidRPr="00023D92" w:rsidRDefault="00BF4C0C" w:rsidP="00BF4C0C">
      <w:pPr>
        <w:jc w:val="right"/>
        <w:rPr>
          <w:bCs/>
          <w:szCs w:val="24"/>
        </w:rPr>
      </w:pPr>
      <w:r w:rsidRPr="00023D92">
        <w:rPr>
          <w:bCs/>
          <w:szCs w:val="24"/>
        </w:rPr>
        <w:t>Форма</w:t>
      </w:r>
    </w:p>
    <w:p w14:paraId="2998D82F" w14:textId="77777777" w:rsidR="00BF4C0C" w:rsidRPr="00023D92" w:rsidRDefault="00BF4C0C" w:rsidP="00BF4C0C">
      <w:pPr>
        <w:rPr>
          <w:bCs/>
          <w:szCs w:val="24"/>
        </w:rPr>
      </w:pPr>
    </w:p>
    <w:p w14:paraId="67AA5053" w14:textId="77777777" w:rsidR="00BF4C0C" w:rsidRPr="00023D92" w:rsidRDefault="00BF4C0C" w:rsidP="00BF4C0C">
      <w:pPr>
        <w:rPr>
          <w:bCs/>
          <w:szCs w:val="24"/>
        </w:rPr>
      </w:pPr>
    </w:p>
    <w:p w14:paraId="0BD86469" w14:textId="77777777" w:rsidR="00BF4C0C" w:rsidRPr="00023D92" w:rsidRDefault="00BF4C0C" w:rsidP="00BF4C0C">
      <w:pPr>
        <w:jc w:val="center"/>
        <w:rPr>
          <w:b/>
          <w:szCs w:val="24"/>
        </w:rPr>
      </w:pPr>
      <w:r w:rsidRPr="00023D92">
        <w:rPr>
          <w:b/>
          <w:szCs w:val="24"/>
        </w:rPr>
        <w:t xml:space="preserve">АКТ </w:t>
      </w:r>
    </w:p>
    <w:p w14:paraId="0790C4F9" w14:textId="77777777" w:rsidR="00BF4C0C" w:rsidRPr="00023D92" w:rsidRDefault="00BF4C0C" w:rsidP="00BF4C0C">
      <w:pPr>
        <w:jc w:val="center"/>
        <w:rPr>
          <w:b/>
          <w:szCs w:val="24"/>
        </w:rPr>
      </w:pPr>
    </w:p>
    <w:p w14:paraId="57E13A1B" w14:textId="2FE301E9" w:rsidR="00BF4C0C" w:rsidRPr="00023D92" w:rsidRDefault="00022FE6" w:rsidP="00BF4C0C">
      <w:pPr>
        <w:jc w:val="center"/>
        <w:rPr>
          <w:bCs/>
          <w:szCs w:val="24"/>
        </w:rPr>
      </w:pPr>
      <w:r w:rsidRPr="00023D92">
        <w:rPr>
          <w:bCs/>
          <w:szCs w:val="24"/>
        </w:rPr>
        <w:t>об оказании</w:t>
      </w:r>
      <w:r w:rsidR="00BF4C0C" w:rsidRPr="00023D92">
        <w:rPr>
          <w:bCs/>
          <w:szCs w:val="24"/>
        </w:rPr>
        <w:t xml:space="preserve"> информационных услуг</w:t>
      </w:r>
    </w:p>
    <w:p w14:paraId="767EF9BE" w14:textId="77777777" w:rsidR="00BF4C0C" w:rsidRPr="00023D92" w:rsidRDefault="00BF4C0C" w:rsidP="00BF4C0C">
      <w:pPr>
        <w:jc w:val="center"/>
        <w:rPr>
          <w:bCs/>
          <w:szCs w:val="24"/>
        </w:rPr>
      </w:pPr>
      <w:r w:rsidRPr="00023D92">
        <w:rPr>
          <w:bCs/>
          <w:szCs w:val="24"/>
        </w:rPr>
        <w:t>(к заявке от _</w:t>
      </w:r>
      <w:proofErr w:type="gramStart"/>
      <w:r w:rsidRPr="00023D92">
        <w:rPr>
          <w:bCs/>
          <w:szCs w:val="24"/>
        </w:rPr>
        <w:t>_._</w:t>
      </w:r>
      <w:proofErr w:type="gramEnd"/>
      <w:r w:rsidRPr="00023D92">
        <w:rPr>
          <w:bCs/>
          <w:szCs w:val="24"/>
        </w:rPr>
        <w:t>_.____ № ____)</w:t>
      </w:r>
    </w:p>
    <w:p w14:paraId="003FE95C" w14:textId="77777777" w:rsidR="00BF4C0C" w:rsidRPr="00023D92" w:rsidRDefault="00BF4C0C" w:rsidP="00BF4C0C">
      <w:pPr>
        <w:jc w:val="center"/>
        <w:rPr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64"/>
        <w:gridCol w:w="3065"/>
        <w:gridCol w:w="3508"/>
      </w:tblGrid>
      <w:tr w:rsidR="0005757B" w:rsidRPr="00023D92" w14:paraId="3B88FAA4" w14:textId="77777777" w:rsidTr="00A6693B">
        <w:tc>
          <w:tcPr>
            <w:tcW w:w="1590" w:type="pct"/>
          </w:tcPr>
          <w:p w14:paraId="2EE8214D" w14:textId="77777777" w:rsidR="00BF4C0C" w:rsidRPr="00023D92" w:rsidRDefault="00BF4C0C" w:rsidP="00A6693B">
            <w:pPr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г. Москва</w:t>
            </w:r>
          </w:p>
        </w:tc>
        <w:tc>
          <w:tcPr>
            <w:tcW w:w="1590" w:type="pct"/>
          </w:tcPr>
          <w:p w14:paraId="1A524744" w14:textId="77777777" w:rsidR="00BF4C0C" w:rsidRPr="00023D92" w:rsidRDefault="00BF4C0C" w:rsidP="00A6693B">
            <w:pPr>
              <w:rPr>
                <w:bCs/>
                <w:szCs w:val="24"/>
              </w:rPr>
            </w:pPr>
          </w:p>
        </w:tc>
        <w:tc>
          <w:tcPr>
            <w:tcW w:w="1820" w:type="pct"/>
          </w:tcPr>
          <w:p w14:paraId="6184B7B8" w14:textId="77777777" w:rsidR="00BF4C0C" w:rsidRPr="00023D92" w:rsidRDefault="00BF4C0C" w:rsidP="00A6693B">
            <w:pPr>
              <w:jc w:val="right"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__.__.____</w:t>
            </w:r>
          </w:p>
        </w:tc>
      </w:tr>
    </w:tbl>
    <w:p w14:paraId="11043588" w14:textId="07BB44A6" w:rsidR="00BF4C0C" w:rsidRPr="00023D92" w:rsidRDefault="00BF4C0C" w:rsidP="00BF4C0C">
      <w:pPr>
        <w:ind w:firstLine="709"/>
        <w:jc w:val="both"/>
        <w:rPr>
          <w:bCs/>
          <w:szCs w:val="24"/>
        </w:rPr>
      </w:pPr>
      <w:r w:rsidRPr="00023D92">
        <w:rPr>
          <w:bCs/>
          <w:szCs w:val="24"/>
        </w:rPr>
        <w:t xml:space="preserve">_____, в дальнейшем также именуемое «заказчик», в лице __________, действующего на основании __________, с одной стороны, и </w:t>
      </w:r>
      <w:r w:rsidR="00455CEB" w:rsidRPr="00023D92">
        <w:rPr>
          <w:bCs/>
          <w:szCs w:val="24"/>
        </w:rPr>
        <w:t>ф</w:t>
      </w:r>
      <w:r w:rsidRPr="00023D92">
        <w:rPr>
          <w:bCs/>
          <w:szCs w:val="24"/>
        </w:rPr>
        <w:t xml:space="preserve">едеральное государственное бюджетное учреждение «Федеральный центр анализа и оценки техногенного воздействия» (ФГБУ «ФЦАО»), в дальнейшем также именуемое «исполнитель», в лице __________, действующего на основании __________, с другой стороны, в дальнейшем совместно именуемые «стороны», составили настоящий акт </w:t>
      </w:r>
      <w:r w:rsidR="00022FE6" w:rsidRPr="00023D92">
        <w:rPr>
          <w:bCs/>
          <w:szCs w:val="24"/>
        </w:rPr>
        <w:t>об оказании</w:t>
      </w:r>
      <w:r w:rsidRPr="00023D92">
        <w:rPr>
          <w:bCs/>
          <w:szCs w:val="24"/>
        </w:rPr>
        <w:t xml:space="preserve"> информационных услуг</w:t>
      </w:r>
      <w:r w:rsidR="00E16042" w:rsidRPr="00023D92">
        <w:rPr>
          <w:bCs/>
          <w:szCs w:val="24"/>
        </w:rPr>
        <w:t xml:space="preserve"> (далее - акт </w:t>
      </w:r>
      <w:r w:rsidR="00022FE6" w:rsidRPr="00023D92">
        <w:rPr>
          <w:bCs/>
          <w:szCs w:val="24"/>
        </w:rPr>
        <w:t>об оказании услуг</w:t>
      </w:r>
      <w:r w:rsidR="00E16042" w:rsidRPr="00023D92">
        <w:rPr>
          <w:bCs/>
          <w:szCs w:val="24"/>
        </w:rPr>
        <w:t>)</w:t>
      </w:r>
      <w:r w:rsidRPr="00023D92">
        <w:rPr>
          <w:bCs/>
          <w:szCs w:val="24"/>
        </w:rPr>
        <w:t xml:space="preserve"> о том, что в соответствии с условиями договора, определенными в стандартной </w:t>
      </w:r>
      <w:r w:rsidR="00022FE6" w:rsidRPr="00023D92">
        <w:rPr>
          <w:bCs/>
          <w:szCs w:val="24"/>
        </w:rPr>
        <w:t xml:space="preserve">форме </w:t>
      </w:r>
      <w:r w:rsidRPr="00023D92">
        <w:rPr>
          <w:bCs/>
          <w:szCs w:val="24"/>
        </w:rPr>
        <w:t>договора на оказание информационных услуг по проверке актуализации научно-технической документации с предоставлением копии такой актуализированной научно-технической документации и конкретизируемыми заявкой и счетом на уплату аванса (далее – договор) исполнитель оказал, а заказчик принял нижеследующие информационные услуги:</w:t>
      </w:r>
    </w:p>
    <w:p w14:paraId="69864E9D" w14:textId="77777777" w:rsidR="00BF4C0C" w:rsidRPr="00023D92" w:rsidRDefault="00BF4C0C" w:rsidP="00BF4C0C">
      <w:pPr>
        <w:ind w:firstLine="709"/>
        <w:jc w:val="both"/>
        <w:rPr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94"/>
        <w:gridCol w:w="959"/>
        <w:gridCol w:w="1556"/>
        <w:gridCol w:w="1611"/>
        <w:gridCol w:w="1067"/>
      </w:tblGrid>
      <w:tr w:rsidR="002B2CED" w:rsidRPr="00023D92" w14:paraId="3C35DD95" w14:textId="77777777" w:rsidTr="00153E8C">
        <w:tc>
          <w:tcPr>
            <w:tcW w:w="280" w:type="pct"/>
          </w:tcPr>
          <w:p w14:paraId="3494F640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  <w:lang w:eastAsia="ar-SA"/>
              </w:rPr>
            </w:pPr>
            <w:r w:rsidRPr="00023D92">
              <w:rPr>
                <w:szCs w:val="24"/>
                <w:lang w:eastAsia="ar-SA"/>
              </w:rPr>
              <w:t>№ п/п</w:t>
            </w:r>
          </w:p>
        </w:tc>
        <w:tc>
          <w:tcPr>
            <w:tcW w:w="2025" w:type="pct"/>
            <w:shd w:val="clear" w:color="auto" w:fill="auto"/>
          </w:tcPr>
          <w:p w14:paraId="51B7B922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  <w:lang w:eastAsia="ar-SA"/>
              </w:rPr>
            </w:pPr>
            <w:r w:rsidRPr="00023D92">
              <w:rPr>
                <w:szCs w:val="24"/>
                <w:lang w:eastAsia="ar-SA"/>
              </w:rPr>
              <w:t xml:space="preserve">Наименование услуг и </w:t>
            </w:r>
            <w:r w:rsidRPr="00023D92">
              <w:rPr>
                <w:szCs w:val="24"/>
              </w:rPr>
              <w:t>актуализированной научно-технической документации</w:t>
            </w:r>
          </w:p>
        </w:tc>
        <w:tc>
          <w:tcPr>
            <w:tcW w:w="490" w:type="pct"/>
          </w:tcPr>
          <w:p w14:paraId="10463CEC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Объем услуг, единиц</w:t>
            </w:r>
          </w:p>
        </w:tc>
        <w:tc>
          <w:tcPr>
            <w:tcW w:w="810" w:type="pct"/>
          </w:tcPr>
          <w:p w14:paraId="719BEEF7" w14:textId="33E5779F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Цена за единицу услуги, включая НДС (2</w:t>
            </w:r>
            <w:r w:rsidR="00153E8C" w:rsidRPr="00023D92">
              <w:rPr>
                <w:szCs w:val="24"/>
              </w:rPr>
              <w:t>2</w:t>
            </w:r>
            <w:r w:rsidRPr="00023D92">
              <w:rPr>
                <w:szCs w:val="24"/>
              </w:rPr>
              <w:t xml:space="preserve"> %), рублей</w:t>
            </w:r>
          </w:p>
        </w:tc>
        <w:tc>
          <w:tcPr>
            <w:tcW w:w="839" w:type="pct"/>
          </w:tcPr>
          <w:p w14:paraId="062B73A5" w14:textId="5894DFDA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Стоимость услуг, включая НДС (2</w:t>
            </w:r>
            <w:r w:rsidR="00153E8C" w:rsidRPr="00023D92">
              <w:rPr>
                <w:szCs w:val="24"/>
              </w:rPr>
              <w:t>2</w:t>
            </w:r>
            <w:r w:rsidRPr="00023D92">
              <w:rPr>
                <w:szCs w:val="24"/>
              </w:rPr>
              <w:t xml:space="preserve"> %), рублей</w:t>
            </w:r>
          </w:p>
        </w:tc>
        <w:tc>
          <w:tcPr>
            <w:tcW w:w="556" w:type="pct"/>
          </w:tcPr>
          <w:p w14:paraId="4C00226F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  <w:r w:rsidRPr="00023D92">
              <w:rPr>
                <w:szCs w:val="24"/>
              </w:rPr>
              <w:t>НДС, рублей</w:t>
            </w:r>
          </w:p>
        </w:tc>
      </w:tr>
      <w:tr w:rsidR="002B2CED" w:rsidRPr="00023D92" w14:paraId="55AC3E7E" w14:textId="77777777" w:rsidTr="00153E8C">
        <w:tc>
          <w:tcPr>
            <w:tcW w:w="4444" w:type="pct"/>
            <w:gridSpan w:val="5"/>
          </w:tcPr>
          <w:p w14:paraId="79826E20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Информационные услуги в установленной для исполнителя сфере деятельности по проверке актуализации научно-технической документации с предоставлением такой актуализированной научно-технической документации согласно следующему перечню в целях ее использования _____:</w:t>
            </w:r>
          </w:p>
        </w:tc>
        <w:tc>
          <w:tcPr>
            <w:tcW w:w="556" w:type="pct"/>
          </w:tcPr>
          <w:p w14:paraId="1BC7A907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2B2CED" w:rsidRPr="00023D92" w14:paraId="00CD6BAD" w14:textId="77777777" w:rsidTr="00153E8C">
        <w:trPr>
          <w:trHeight w:val="259"/>
        </w:trPr>
        <w:tc>
          <w:tcPr>
            <w:tcW w:w="280" w:type="pct"/>
          </w:tcPr>
          <w:p w14:paraId="4BE65684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1</w:t>
            </w:r>
          </w:p>
        </w:tc>
        <w:tc>
          <w:tcPr>
            <w:tcW w:w="2025" w:type="pct"/>
            <w:shd w:val="clear" w:color="auto" w:fill="auto"/>
          </w:tcPr>
          <w:p w14:paraId="5E91F1A0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</w:p>
        </w:tc>
        <w:tc>
          <w:tcPr>
            <w:tcW w:w="490" w:type="pct"/>
          </w:tcPr>
          <w:p w14:paraId="1FEF61A4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10" w:type="pct"/>
          </w:tcPr>
          <w:p w14:paraId="3D81943D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39" w:type="pct"/>
          </w:tcPr>
          <w:p w14:paraId="2F20C2D3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16DEEA41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2B2CED" w:rsidRPr="00023D92" w14:paraId="7ADF8F6F" w14:textId="77777777" w:rsidTr="00153E8C">
        <w:trPr>
          <w:trHeight w:val="259"/>
        </w:trPr>
        <w:tc>
          <w:tcPr>
            <w:tcW w:w="280" w:type="pct"/>
          </w:tcPr>
          <w:p w14:paraId="63A877D4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  <w:r w:rsidRPr="00023D92">
              <w:rPr>
                <w:szCs w:val="24"/>
              </w:rPr>
              <w:t>2</w:t>
            </w:r>
          </w:p>
        </w:tc>
        <w:tc>
          <w:tcPr>
            <w:tcW w:w="2025" w:type="pct"/>
            <w:shd w:val="clear" w:color="auto" w:fill="auto"/>
          </w:tcPr>
          <w:p w14:paraId="5109F1C2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rPr>
                <w:szCs w:val="24"/>
              </w:rPr>
            </w:pPr>
          </w:p>
        </w:tc>
        <w:tc>
          <w:tcPr>
            <w:tcW w:w="490" w:type="pct"/>
          </w:tcPr>
          <w:p w14:paraId="058C7A72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10" w:type="pct"/>
          </w:tcPr>
          <w:p w14:paraId="79420828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839" w:type="pct"/>
          </w:tcPr>
          <w:p w14:paraId="753FCED4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2BEE953A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  <w:tr w:rsidR="002B2CED" w:rsidRPr="00023D92" w14:paraId="3E8A6A5B" w14:textId="77777777" w:rsidTr="00153E8C">
        <w:trPr>
          <w:trHeight w:val="259"/>
        </w:trPr>
        <w:tc>
          <w:tcPr>
            <w:tcW w:w="3605" w:type="pct"/>
            <w:gridSpan w:val="4"/>
          </w:tcPr>
          <w:p w14:paraId="6D8E8C75" w14:textId="77777777" w:rsidR="002B2CED" w:rsidRPr="00023D92" w:rsidRDefault="002B2CED" w:rsidP="00DC4D86">
            <w:pPr>
              <w:tabs>
                <w:tab w:val="left" w:pos="3256"/>
                <w:tab w:val="center" w:pos="5528"/>
              </w:tabs>
              <w:jc w:val="right"/>
              <w:rPr>
                <w:szCs w:val="24"/>
              </w:rPr>
            </w:pPr>
            <w:r w:rsidRPr="00023D92">
              <w:rPr>
                <w:szCs w:val="24"/>
              </w:rPr>
              <w:t>Итого:</w:t>
            </w:r>
          </w:p>
        </w:tc>
        <w:tc>
          <w:tcPr>
            <w:tcW w:w="839" w:type="pct"/>
          </w:tcPr>
          <w:p w14:paraId="10AF5D84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  <w:tc>
          <w:tcPr>
            <w:tcW w:w="556" w:type="pct"/>
          </w:tcPr>
          <w:p w14:paraId="32A351EB" w14:textId="77777777" w:rsidR="002B2CED" w:rsidRPr="00023D92" w:rsidRDefault="002B2CED" w:rsidP="001B78C0">
            <w:pPr>
              <w:tabs>
                <w:tab w:val="left" w:pos="3256"/>
                <w:tab w:val="center" w:pos="5528"/>
              </w:tabs>
              <w:jc w:val="center"/>
              <w:rPr>
                <w:szCs w:val="24"/>
              </w:rPr>
            </w:pPr>
          </w:p>
        </w:tc>
      </w:tr>
    </w:tbl>
    <w:p w14:paraId="71D8AD9D" w14:textId="77777777" w:rsidR="007E229B" w:rsidRPr="00023D92" w:rsidRDefault="007E229B" w:rsidP="00BF4C0C">
      <w:pPr>
        <w:ind w:firstLine="709"/>
        <w:jc w:val="both"/>
        <w:rPr>
          <w:bCs/>
          <w:szCs w:val="24"/>
        </w:rPr>
      </w:pPr>
    </w:p>
    <w:p w14:paraId="6FE67CAC" w14:textId="0B8344B4" w:rsidR="00BF4C0C" w:rsidRPr="00023D92" w:rsidRDefault="00BF4C0C" w:rsidP="00BF4C0C">
      <w:pPr>
        <w:ind w:firstLine="709"/>
        <w:jc w:val="both"/>
        <w:rPr>
          <w:bCs/>
          <w:szCs w:val="24"/>
        </w:rPr>
      </w:pPr>
      <w:r w:rsidRPr="00023D92">
        <w:rPr>
          <w:bCs/>
          <w:szCs w:val="24"/>
        </w:rPr>
        <w:t>Общая стоимость фактически оказанных исполнителем и принятых заказчиком услуг составляет __________ (__________) рублей, включая НДС (2</w:t>
      </w:r>
      <w:r w:rsidR="00DD2A86" w:rsidRPr="00023D92">
        <w:rPr>
          <w:bCs/>
          <w:szCs w:val="24"/>
        </w:rPr>
        <w:t>2</w:t>
      </w:r>
      <w:r w:rsidRPr="00023D92">
        <w:rPr>
          <w:bCs/>
          <w:szCs w:val="24"/>
        </w:rPr>
        <w:t xml:space="preserve"> %) в размере __________ (__________) рублей. Исполнителем услуги оказаны надлежащим образом в соответствии с условиями договора </w:t>
      </w:r>
      <w:r w:rsidRPr="00023D92">
        <w:rPr>
          <w:bCs/>
          <w:i/>
          <w:iCs/>
          <w:szCs w:val="24"/>
        </w:rPr>
        <w:t>(либо указываются недостатки)</w:t>
      </w:r>
      <w:r w:rsidRPr="00023D92">
        <w:rPr>
          <w:bCs/>
          <w:szCs w:val="24"/>
        </w:rPr>
        <w:t>.</w:t>
      </w:r>
      <w:r w:rsidRPr="00023D92">
        <w:rPr>
          <w:bCs/>
          <w:i/>
          <w:iCs/>
          <w:szCs w:val="24"/>
        </w:rPr>
        <w:t xml:space="preserve"> </w:t>
      </w:r>
    </w:p>
    <w:p w14:paraId="7849C0C7" w14:textId="4F7F2725" w:rsidR="00BF4C0C" w:rsidRPr="00023D92" w:rsidRDefault="00BF4C0C" w:rsidP="00BF4C0C">
      <w:pPr>
        <w:jc w:val="both"/>
        <w:rPr>
          <w:bCs/>
          <w:szCs w:val="24"/>
        </w:rPr>
      </w:pPr>
      <w:r w:rsidRPr="00023D92">
        <w:rPr>
          <w:bCs/>
          <w:szCs w:val="24"/>
        </w:rPr>
        <w:tab/>
        <w:t xml:space="preserve">Акт </w:t>
      </w:r>
      <w:r w:rsidR="00531B67" w:rsidRPr="00023D92">
        <w:rPr>
          <w:bCs/>
          <w:szCs w:val="24"/>
        </w:rPr>
        <w:t xml:space="preserve">об оказании услуг </w:t>
      </w:r>
      <w:r w:rsidRPr="00023D92">
        <w:rPr>
          <w:bCs/>
          <w:szCs w:val="24"/>
        </w:rPr>
        <w:t>служит основанием для взаиморасчетов по договору.</w:t>
      </w:r>
    </w:p>
    <w:p w14:paraId="40757A85" w14:textId="0DD69A21" w:rsidR="00BF4C0C" w:rsidRPr="00023D92" w:rsidRDefault="00BF4C0C" w:rsidP="00BF4C0C">
      <w:pPr>
        <w:jc w:val="both"/>
        <w:rPr>
          <w:bCs/>
          <w:szCs w:val="24"/>
        </w:rPr>
      </w:pPr>
      <w:r w:rsidRPr="00023D92">
        <w:rPr>
          <w:bCs/>
          <w:szCs w:val="24"/>
        </w:rPr>
        <w:tab/>
        <w:t>Исполнителем уплачен аванс в счет оплаты услуг в размере __ (__________) процентов стоимости услуг, что составляет __________ (__________) рублей, включая НДС (2</w:t>
      </w:r>
      <w:r w:rsidR="00DD2A86" w:rsidRPr="00023D92">
        <w:rPr>
          <w:bCs/>
          <w:szCs w:val="24"/>
        </w:rPr>
        <w:t>2</w:t>
      </w:r>
      <w:r w:rsidRPr="00023D92">
        <w:rPr>
          <w:bCs/>
          <w:szCs w:val="24"/>
        </w:rPr>
        <w:t xml:space="preserve"> %) в размере __________ (__________) рублей.</w:t>
      </w:r>
    </w:p>
    <w:p w14:paraId="2F0BD873" w14:textId="70D12DFB" w:rsidR="00BF4C0C" w:rsidRPr="00023D92" w:rsidRDefault="00BF4C0C" w:rsidP="00BF4C0C">
      <w:pPr>
        <w:jc w:val="both"/>
        <w:rPr>
          <w:bCs/>
          <w:szCs w:val="24"/>
        </w:rPr>
      </w:pPr>
      <w:r w:rsidRPr="00023D92">
        <w:rPr>
          <w:bCs/>
          <w:szCs w:val="24"/>
        </w:rPr>
        <w:tab/>
        <w:t xml:space="preserve">Акт </w:t>
      </w:r>
      <w:r w:rsidR="00022FE6" w:rsidRPr="00023D92">
        <w:rPr>
          <w:bCs/>
          <w:szCs w:val="24"/>
        </w:rPr>
        <w:t>об оказании услуг</w:t>
      </w:r>
      <w:r w:rsidRPr="00023D92">
        <w:rPr>
          <w:bCs/>
          <w:szCs w:val="24"/>
        </w:rPr>
        <w:t xml:space="preserve"> подписан сторонами в двух экземплярах, имеющих одинаковую юридическую силу, по одному для каждой из сторон.</w:t>
      </w:r>
    </w:p>
    <w:p w14:paraId="747B793C" w14:textId="77777777" w:rsidR="00BF4C0C" w:rsidRPr="00023D92" w:rsidRDefault="00BF4C0C" w:rsidP="00BF4C0C">
      <w:pPr>
        <w:jc w:val="both"/>
        <w:rPr>
          <w:bCs/>
          <w:szCs w:val="24"/>
        </w:rPr>
      </w:pPr>
      <w:r w:rsidRPr="00023D92">
        <w:rPr>
          <w:bCs/>
          <w:szCs w:val="24"/>
        </w:rPr>
        <w:tab/>
        <w:t>Реквизиты и подписи сторон: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3119"/>
        <w:gridCol w:w="1701"/>
      </w:tblGrid>
      <w:tr w:rsidR="0005757B" w:rsidRPr="00023D92" w14:paraId="014B5474" w14:textId="77777777" w:rsidTr="00A6693B">
        <w:trPr>
          <w:trHeight w:val="1132"/>
        </w:trPr>
        <w:tc>
          <w:tcPr>
            <w:tcW w:w="5103" w:type="dxa"/>
            <w:gridSpan w:val="2"/>
          </w:tcPr>
          <w:p w14:paraId="1675E1D2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/>
                <w:szCs w:val="24"/>
              </w:rPr>
            </w:pPr>
            <w:r w:rsidRPr="00023D92">
              <w:rPr>
                <w:b/>
                <w:szCs w:val="24"/>
              </w:rPr>
              <w:lastRenderedPageBreak/>
              <w:t>Заказчик:</w:t>
            </w:r>
          </w:p>
          <w:p w14:paraId="4364F846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13957E1C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6913A221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313FC167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75EB5818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609F7C17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szCs w:val="24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6168636F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  <w:lang w:eastAsia="ar-SA"/>
              </w:rPr>
            </w:pPr>
            <w:r w:rsidRPr="00023D92">
              <w:rPr>
                <w:szCs w:val="24"/>
              </w:rPr>
              <w:t xml:space="preserve">__________ </w:t>
            </w:r>
          </w:p>
          <w:p w14:paraId="7CBB746F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  <w:lang w:eastAsia="ar-SA"/>
              </w:rPr>
            </w:pPr>
          </w:p>
        </w:tc>
        <w:tc>
          <w:tcPr>
            <w:tcW w:w="4820" w:type="dxa"/>
            <w:gridSpan w:val="2"/>
          </w:tcPr>
          <w:p w14:paraId="3E6EC1BB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/>
                <w:szCs w:val="24"/>
              </w:rPr>
            </w:pPr>
            <w:r w:rsidRPr="00023D92">
              <w:rPr>
                <w:b/>
                <w:szCs w:val="24"/>
              </w:rPr>
              <w:t>Исполнитель:</w:t>
            </w:r>
          </w:p>
          <w:p w14:paraId="3A0B0311" w14:textId="3070C2C0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Федеральное государственное бюджетное учреждение «Федеральный центр анализа и оценки техногенного воздействия»</w:t>
            </w:r>
            <w:r w:rsidR="00F523FC" w:rsidRPr="00023D92">
              <w:rPr>
                <w:bCs/>
                <w:szCs w:val="24"/>
              </w:rPr>
              <w:br/>
            </w:r>
            <w:r w:rsidRPr="00023D92">
              <w:rPr>
                <w:bCs/>
                <w:szCs w:val="24"/>
              </w:rPr>
              <w:t>(ФГБУ «ФЦАО»)</w:t>
            </w:r>
          </w:p>
          <w:p w14:paraId="53817EBD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Адрес юридического лица: 117105, г. Москва, Варшавское шоссе, 39А</w:t>
            </w:r>
          </w:p>
          <w:p w14:paraId="29E7F127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ИНН 7702052884</w:t>
            </w:r>
          </w:p>
          <w:p w14:paraId="421B2C80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КПП 772401001</w:t>
            </w:r>
          </w:p>
          <w:p w14:paraId="27870158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</w:p>
        </w:tc>
      </w:tr>
      <w:tr w:rsidR="0005757B" w:rsidRPr="00023D92" w14:paraId="0D8C3F6F" w14:textId="77777777" w:rsidTr="00A6693B">
        <w:trPr>
          <w:trHeight w:val="503"/>
        </w:trPr>
        <w:tc>
          <w:tcPr>
            <w:tcW w:w="5103" w:type="dxa"/>
            <w:gridSpan w:val="2"/>
          </w:tcPr>
          <w:p w14:paraId="41F3A48E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i/>
                <w:szCs w:val="24"/>
                <w:lang w:eastAsia="ar-SA"/>
              </w:rPr>
            </w:pPr>
            <w:r w:rsidRPr="00023D92">
              <w:rPr>
                <w:bCs/>
                <w:iCs/>
                <w:szCs w:val="24"/>
                <w:lang w:eastAsia="ar-SA"/>
              </w:rPr>
              <w:t xml:space="preserve">__________ </w:t>
            </w:r>
            <w:r w:rsidRPr="00023D92">
              <w:rPr>
                <w:bCs/>
                <w:i/>
                <w:szCs w:val="24"/>
                <w:lang w:eastAsia="ar-SA"/>
              </w:rPr>
              <w:t>(должность (при наличии))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3AFCC131" w14:textId="77777777" w:rsidR="00BF4C0C" w:rsidRPr="00023D92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i/>
                <w:szCs w:val="24"/>
                <w:lang w:eastAsia="ar-SA"/>
              </w:rPr>
            </w:pPr>
            <w:r w:rsidRPr="00023D92">
              <w:rPr>
                <w:bCs/>
                <w:iCs/>
                <w:szCs w:val="24"/>
                <w:lang w:eastAsia="ar-SA"/>
              </w:rPr>
              <w:t xml:space="preserve">__________ </w:t>
            </w:r>
            <w:r w:rsidRPr="00023D92">
              <w:rPr>
                <w:bCs/>
                <w:i/>
                <w:szCs w:val="24"/>
                <w:lang w:eastAsia="ar-SA"/>
              </w:rPr>
              <w:t>(должность)</w:t>
            </w:r>
          </w:p>
        </w:tc>
      </w:tr>
      <w:tr w:rsidR="0005757B" w:rsidRPr="00023D92" w14:paraId="5E7200CC" w14:textId="77777777" w:rsidTr="00A6693B">
        <w:trPr>
          <w:trHeight w:val="503"/>
        </w:trPr>
        <w:tc>
          <w:tcPr>
            <w:tcW w:w="3261" w:type="dxa"/>
            <w:tcBorders>
              <w:bottom w:val="single" w:sz="4" w:space="0" w:color="auto"/>
            </w:tcBorders>
          </w:tcPr>
          <w:p w14:paraId="586A3580" w14:textId="77777777" w:rsidR="00BF4C0C" w:rsidRPr="00023D92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1842" w:type="dxa"/>
            <w:vAlign w:val="bottom"/>
          </w:tcPr>
          <w:p w14:paraId="7D9367D5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i/>
                <w:iCs/>
                <w:szCs w:val="24"/>
                <w:lang w:eastAsia="ar-SA"/>
              </w:rPr>
            </w:pPr>
            <w:r w:rsidRPr="00023D92">
              <w:rPr>
                <w:bCs/>
                <w:i/>
                <w:iCs/>
                <w:szCs w:val="24"/>
                <w:lang w:eastAsia="ar-SA"/>
              </w:rPr>
              <w:t>__________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1B034BA5" w14:textId="77777777" w:rsidR="00BF4C0C" w:rsidRPr="00023D92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szCs w:val="24"/>
                <w:lang w:eastAsia="ar-SA"/>
              </w:rPr>
            </w:pPr>
          </w:p>
          <w:p w14:paraId="6879B6C1" w14:textId="77777777" w:rsidR="00BF4C0C" w:rsidRPr="00023D92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206504B3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i/>
                <w:iCs/>
                <w:szCs w:val="24"/>
                <w:lang w:eastAsia="ar-SA"/>
              </w:rPr>
            </w:pPr>
            <w:r w:rsidRPr="00023D92">
              <w:rPr>
                <w:bCs/>
                <w:iCs/>
                <w:szCs w:val="24"/>
                <w:lang w:eastAsia="ar-SA"/>
              </w:rPr>
              <w:t>__________</w:t>
            </w:r>
          </w:p>
        </w:tc>
      </w:tr>
      <w:tr w:rsidR="00BF4C0C" w:rsidRPr="00945FC8" w14:paraId="2084F602" w14:textId="77777777" w:rsidTr="00A6693B">
        <w:trPr>
          <w:trHeight w:val="437"/>
        </w:trPr>
        <w:tc>
          <w:tcPr>
            <w:tcW w:w="3261" w:type="dxa"/>
            <w:tcBorders>
              <w:top w:val="single" w:sz="4" w:space="0" w:color="auto"/>
            </w:tcBorders>
          </w:tcPr>
          <w:p w14:paraId="56956DAC" w14:textId="77777777" w:rsidR="00BF4C0C" w:rsidRPr="00023D92" w:rsidRDefault="00BF4C0C" w:rsidP="00A6693B">
            <w:pPr>
              <w:widowControl w:val="0"/>
              <w:suppressLineNumbers/>
              <w:suppressAutoHyphens/>
              <w:jc w:val="center"/>
              <w:rPr>
                <w:bCs/>
                <w:szCs w:val="24"/>
                <w:lang w:eastAsia="ar-SA"/>
              </w:rPr>
            </w:pPr>
            <w:r w:rsidRPr="00023D92">
              <w:rPr>
                <w:bCs/>
                <w:szCs w:val="24"/>
                <w:lang w:eastAsia="ar-SA"/>
              </w:rPr>
              <w:t xml:space="preserve">М. П. </w:t>
            </w:r>
            <w:r w:rsidRPr="00023D92">
              <w:rPr>
                <w:bCs/>
                <w:i/>
                <w:iCs/>
                <w:szCs w:val="24"/>
                <w:lang w:eastAsia="ar-SA"/>
              </w:rPr>
              <w:t>(при наличии)</w:t>
            </w:r>
          </w:p>
          <w:p w14:paraId="3D9D37FA" w14:textId="77777777" w:rsidR="00BF4C0C" w:rsidRPr="00023D92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«__» _________ 202_ г.</w:t>
            </w:r>
          </w:p>
          <w:p w14:paraId="53793927" w14:textId="77777777" w:rsidR="00BF4C0C" w:rsidRPr="00023D92" w:rsidRDefault="00BF4C0C" w:rsidP="00A6693B">
            <w:pPr>
              <w:widowControl w:val="0"/>
              <w:suppressLineNumbers/>
              <w:suppressAutoHyphens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</w:tcPr>
          <w:p w14:paraId="6C926402" w14:textId="77777777" w:rsidR="00BF4C0C" w:rsidRPr="00023D92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</w:tcBorders>
          </w:tcPr>
          <w:p w14:paraId="47138E92" w14:textId="77777777" w:rsidR="00BF4C0C" w:rsidRPr="00023D92" w:rsidRDefault="00BF4C0C" w:rsidP="00A6693B">
            <w:pPr>
              <w:widowControl w:val="0"/>
              <w:suppressLineNumbers/>
              <w:suppressAutoHyphens/>
              <w:jc w:val="center"/>
              <w:rPr>
                <w:bCs/>
                <w:szCs w:val="24"/>
                <w:lang w:eastAsia="ar-SA"/>
              </w:rPr>
            </w:pPr>
            <w:r w:rsidRPr="00023D92">
              <w:rPr>
                <w:bCs/>
                <w:szCs w:val="24"/>
                <w:lang w:eastAsia="ar-SA"/>
              </w:rPr>
              <w:t>М. П.</w:t>
            </w:r>
          </w:p>
          <w:p w14:paraId="54515BF7" w14:textId="77777777" w:rsidR="00BF4C0C" w:rsidRPr="00945FC8" w:rsidRDefault="00BF4C0C" w:rsidP="00A6693B">
            <w:pPr>
              <w:widowControl w:val="0"/>
              <w:suppressLineNumbers/>
              <w:suppressAutoHyphens/>
              <w:rPr>
                <w:bCs/>
                <w:szCs w:val="24"/>
              </w:rPr>
            </w:pPr>
            <w:r w:rsidRPr="00023D92">
              <w:rPr>
                <w:bCs/>
                <w:szCs w:val="24"/>
              </w:rPr>
              <w:t>«__» _________ 202_ г.</w:t>
            </w:r>
          </w:p>
          <w:p w14:paraId="50420645" w14:textId="77777777" w:rsidR="00BF4C0C" w:rsidRPr="00945FC8" w:rsidRDefault="00BF4C0C" w:rsidP="00A6693B">
            <w:pPr>
              <w:widowControl w:val="0"/>
              <w:suppressLineNumbers/>
              <w:suppressAutoHyphens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FF7625B" w14:textId="77777777" w:rsidR="00BF4C0C" w:rsidRPr="00945FC8" w:rsidRDefault="00BF4C0C" w:rsidP="00A6693B">
            <w:pPr>
              <w:widowControl w:val="0"/>
              <w:suppressLineNumbers/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</w:tbl>
    <w:p w14:paraId="27DE6001" w14:textId="77777777" w:rsidR="00BF4C0C" w:rsidRPr="00945FC8" w:rsidRDefault="00BF4C0C" w:rsidP="00BF4C0C">
      <w:pPr>
        <w:jc w:val="center"/>
        <w:rPr>
          <w:szCs w:val="24"/>
        </w:rPr>
      </w:pPr>
    </w:p>
    <w:p w14:paraId="731FA83C" w14:textId="77777777" w:rsidR="00DB008F" w:rsidRPr="00945FC8" w:rsidRDefault="00DB008F" w:rsidP="00BF4C0C">
      <w:pPr>
        <w:rPr>
          <w:szCs w:val="24"/>
        </w:rPr>
      </w:pPr>
    </w:p>
    <w:sectPr w:rsidR="00DB008F" w:rsidRPr="00945FC8" w:rsidSect="00876B2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FCEBE" w14:textId="77777777" w:rsidR="00B355CD" w:rsidRDefault="00B355CD">
      <w:r>
        <w:separator/>
      </w:r>
    </w:p>
  </w:endnote>
  <w:endnote w:type="continuationSeparator" w:id="0">
    <w:p w14:paraId="4B4122E5" w14:textId="77777777" w:rsidR="00B355CD" w:rsidRDefault="00B3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07A2" w14:textId="77777777" w:rsidR="00B355CD" w:rsidRDefault="00B355CD">
      <w:r>
        <w:separator/>
      </w:r>
    </w:p>
  </w:footnote>
  <w:footnote w:type="continuationSeparator" w:id="0">
    <w:p w14:paraId="342E6DB8" w14:textId="77777777" w:rsidR="00B355CD" w:rsidRDefault="00B3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4104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82E64B5" w14:textId="520A7D24" w:rsidR="00491978" w:rsidRPr="00491978" w:rsidRDefault="00491978">
        <w:pPr>
          <w:pStyle w:val="a7"/>
          <w:jc w:val="center"/>
          <w:rPr>
            <w:sz w:val="28"/>
            <w:szCs w:val="28"/>
          </w:rPr>
        </w:pPr>
        <w:r w:rsidRPr="00491978">
          <w:rPr>
            <w:sz w:val="28"/>
            <w:szCs w:val="28"/>
          </w:rPr>
          <w:fldChar w:fldCharType="begin"/>
        </w:r>
        <w:r w:rsidRPr="00491978">
          <w:rPr>
            <w:sz w:val="28"/>
            <w:szCs w:val="28"/>
          </w:rPr>
          <w:instrText>PAGE   \* MERGEFORMAT</w:instrText>
        </w:r>
        <w:r w:rsidRPr="00491978">
          <w:rPr>
            <w:sz w:val="28"/>
            <w:szCs w:val="28"/>
          </w:rPr>
          <w:fldChar w:fldCharType="separate"/>
        </w:r>
        <w:r w:rsidR="004F0FD4" w:rsidRPr="004F0FD4">
          <w:rPr>
            <w:noProof/>
            <w:sz w:val="28"/>
            <w:szCs w:val="28"/>
            <w:lang w:val="ru-RU"/>
          </w:rPr>
          <w:t>6</w:t>
        </w:r>
        <w:r w:rsidRPr="00491978">
          <w:rPr>
            <w:sz w:val="28"/>
            <w:szCs w:val="28"/>
          </w:rPr>
          <w:fldChar w:fldCharType="end"/>
        </w:r>
      </w:p>
    </w:sdtContent>
  </w:sdt>
  <w:p w14:paraId="68127AF4" w14:textId="77777777" w:rsidR="00491978" w:rsidRDefault="004919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0F0"/>
    <w:multiLevelType w:val="multilevel"/>
    <w:tmpl w:val="C482235A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ascii="Calibri" w:hAnsi="Calibri"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  <w:i w:val="0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b w:val="0"/>
        <w:bCs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0EC4179C"/>
    <w:multiLevelType w:val="multilevel"/>
    <w:tmpl w:val="3784396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13F140F2"/>
    <w:multiLevelType w:val="multilevel"/>
    <w:tmpl w:val="A7561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0E057F"/>
    <w:multiLevelType w:val="multilevel"/>
    <w:tmpl w:val="DDBAC614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ascii="Calibri" w:hAnsi="Calibri"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  <w:bCs/>
        <w:i w:val="0"/>
        <w:color w:val="auto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  <w:i w:val="0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b w:val="0"/>
        <w:bCs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192D045F"/>
    <w:multiLevelType w:val="multilevel"/>
    <w:tmpl w:val="C3425C32"/>
    <w:lvl w:ilvl="0">
      <w:start w:val="1"/>
      <w:numFmt w:val="decimal"/>
      <w:lvlText w:val="%1."/>
      <w:lvlJc w:val="left"/>
      <w:pPr>
        <w:ind w:firstLine="709"/>
      </w:pPr>
      <w:rPr>
        <w:rFonts w:hint="default"/>
        <w:b/>
        <w:bCs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/>
        <w:bCs w:val="0"/>
        <w:i w:val="0"/>
        <w:color w:val="00000A"/>
        <w:sz w:val="24"/>
        <w:szCs w:val="24"/>
        <w:u w:val="none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i w:val="0"/>
        <w:color w:val="00000A"/>
        <w:sz w:val="24"/>
        <w:szCs w:val="24"/>
        <w:u w:val="none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4">
      <w:start w:val="1"/>
      <w:numFmt w:val="bullet"/>
      <w:lvlText w:val=""/>
      <w:lvlJc w:val="left"/>
      <w:pPr>
        <w:ind w:firstLine="709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</w:abstractNum>
  <w:abstractNum w:abstractNumId="5" w15:restartNumberingAfterBreak="0">
    <w:nsid w:val="3AE3538C"/>
    <w:multiLevelType w:val="multilevel"/>
    <w:tmpl w:val="5A12E08E"/>
    <w:lvl w:ilvl="0">
      <w:start w:val="1"/>
      <w:numFmt w:val="decimal"/>
      <w:suff w:val="space"/>
      <w:lvlText w:val="Статья %1.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suff w:val="space"/>
      <w:lvlText w:val="Статья %1.%2."/>
      <w:lvlJc w:val="left"/>
      <w:pPr>
        <w:ind w:left="0" w:firstLine="709"/>
      </w:pPr>
      <w:rPr>
        <w:rFonts w:ascii="Calibri" w:hAnsi="Calibri"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hint="default"/>
        <w:i w:val="0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b w:val="0"/>
        <w:bCs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6" w15:restartNumberingAfterBreak="0">
    <w:nsid w:val="4C5C2214"/>
    <w:multiLevelType w:val="multilevel"/>
    <w:tmpl w:val="3A4A7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803574"/>
    <w:multiLevelType w:val="multilevel"/>
    <w:tmpl w:val="CD2818A6"/>
    <w:lvl w:ilvl="0">
      <w:start w:val="1"/>
      <w:numFmt w:val="decimal"/>
      <w:lvlText w:val="%1."/>
      <w:lvlJc w:val="left"/>
      <w:pPr>
        <w:ind w:firstLine="709"/>
      </w:pPr>
      <w:rPr>
        <w:rFonts w:hint="default"/>
        <w:b/>
        <w:bCs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space"/>
      <w:lvlText w:val="Статья %1.%2."/>
      <w:lvlJc w:val="left"/>
      <w:pPr>
        <w:ind w:firstLine="709"/>
      </w:pPr>
      <w:rPr>
        <w:rFonts w:cs="Times New Roman" w:hint="default"/>
        <w:b/>
        <w:bCs w:val="0"/>
        <w:i w:val="0"/>
        <w:color w:val="00000A"/>
        <w:sz w:val="24"/>
        <w:szCs w:val="24"/>
        <w:u w:val="none"/>
      </w:rPr>
    </w:lvl>
    <w:lvl w:ilvl="2">
      <w:start w:val="1"/>
      <w:numFmt w:val="decimal"/>
      <w:suff w:val="space"/>
      <w:lvlText w:val="%3."/>
      <w:lvlJc w:val="left"/>
      <w:pPr>
        <w:ind w:firstLine="709"/>
      </w:pPr>
      <w:rPr>
        <w:rFonts w:cs="Times New Roman" w:hint="default"/>
        <w:b w:val="0"/>
        <w:bCs/>
        <w:i w:val="0"/>
        <w:color w:val="00000A"/>
        <w:sz w:val="24"/>
        <w:szCs w:val="24"/>
        <w:u w:val="none"/>
      </w:rPr>
    </w:lvl>
    <w:lvl w:ilvl="3">
      <w:start w:val="1"/>
      <w:numFmt w:val="decimal"/>
      <w:suff w:val="space"/>
      <w:lvlText w:val="%3.%4.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4">
      <w:start w:val="1"/>
      <w:numFmt w:val="bullet"/>
      <w:lvlText w:val=""/>
      <w:lvlJc w:val="left"/>
      <w:pPr>
        <w:ind w:firstLine="709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5.%6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7">
      <w:start w:val="1"/>
      <w:numFmt w:val="decimal"/>
      <w:suff w:val="space"/>
      <w:lvlText w:val="%7.%8)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8">
      <w:start w:val="1"/>
      <w:numFmt w:val="none"/>
      <w:suff w:val="nothing"/>
      <w:lvlText w:val=""/>
      <w:lvlJc w:val="left"/>
      <w:pPr>
        <w:ind w:firstLine="709"/>
      </w:pPr>
      <w:rPr>
        <w:rFonts w:cs="Times New Roman" w:hint="default"/>
        <w:b w:val="0"/>
        <w:i w:val="0"/>
        <w:color w:val="auto"/>
        <w:sz w:val="28"/>
        <w:u w:val="none"/>
      </w:rPr>
    </w:lvl>
  </w:abstractNum>
  <w:abstractNum w:abstractNumId="8" w15:restartNumberingAfterBreak="0">
    <w:nsid w:val="7F292E72"/>
    <w:multiLevelType w:val="multilevel"/>
    <w:tmpl w:val="128E5552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/>
        <w:bCs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cs="Times New Roman" w:hint="default"/>
        <w:b w:val="0"/>
        <w:bCs w:val="0"/>
        <w:i w:val="0"/>
        <w:color w:val="00000A"/>
        <w:sz w:val="24"/>
        <w:szCs w:val="24"/>
        <w:u w:val="none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cs="Times New Roman" w:hint="default"/>
        <w:b w:val="0"/>
        <w:bCs/>
        <w:i w:val="0"/>
        <w:color w:val="00000A"/>
        <w:sz w:val="24"/>
        <w:szCs w:val="24"/>
        <w:u w:val="none"/>
      </w:rPr>
    </w:lvl>
    <w:lvl w:ilvl="3">
      <w:start w:val="1"/>
      <w:numFmt w:val="decimal"/>
      <w:suff w:val="space"/>
      <w:lvlText w:val="%3.%4.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5.%6)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7">
      <w:start w:val="1"/>
      <w:numFmt w:val="decimal"/>
      <w:suff w:val="space"/>
      <w:lvlText w:val="%7.%8)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8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28"/>
        <w:u w:val="none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92"/>
    <w:rsid w:val="00000548"/>
    <w:rsid w:val="000005DF"/>
    <w:rsid w:val="000008E0"/>
    <w:rsid w:val="00001394"/>
    <w:rsid w:val="000019E0"/>
    <w:rsid w:val="00002D2D"/>
    <w:rsid w:val="00002EC3"/>
    <w:rsid w:val="00003308"/>
    <w:rsid w:val="0000383F"/>
    <w:rsid w:val="000043FA"/>
    <w:rsid w:val="00004572"/>
    <w:rsid w:val="0000460D"/>
    <w:rsid w:val="00005432"/>
    <w:rsid w:val="00005F32"/>
    <w:rsid w:val="000062A8"/>
    <w:rsid w:val="00006451"/>
    <w:rsid w:val="000068C5"/>
    <w:rsid w:val="00007302"/>
    <w:rsid w:val="0000738B"/>
    <w:rsid w:val="00007432"/>
    <w:rsid w:val="000076A0"/>
    <w:rsid w:val="000100E3"/>
    <w:rsid w:val="000105B3"/>
    <w:rsid w:val="00010B27"/>
    <w:rsid w:val="00010EBA"/>
    <w:rsid w:val="0001134A"/>
    <w:rsid w:val="0001175E"/>
    <w:rsid w:val="0001230E"/>
    <w:rsid w:val="00012350"/>
    <w:rsid w:val="000124AE"/>
    <w:rsid w:val="000140E7"/>
    <w:rsid w:val="00014B17"/>
    <w:rsid w:val="00015043"/>
    <w:rsid w:val="00016640"/>
    <w:rsid w:val="00016CF4"/>
    <w:rsid w:val="00017752"/>
    <w:rsid w:val="000177E4"/>
    <w:rsid w:val="00017D62"/>
    <w:rsid w:val="00017DCF"/>
    <w:rsid w:val="00017E7C"/>
    <w:rsid w:val="00020348"/>
    <w:rsid w:val="00020503"/>
    <w:rsid w:val="0002143F"/>
    <w:rsid w:val="00021E78"/>
    <w:rsid w:val="00022763"/>
    <w:rsid w:val="00022F2E"/>
    <w:rsid w:val="00022FE6"/>
    <w:rsid w:val="0002356D"/>
    <w:rsid w:val="00023D92"/>
    <w:rsid w:val="00024F3B"/>
    <w:rsid w:val="00025ABB"/>
    <w:rsid w:val="0002612E"/>
    <w:rsid w:val="0002641A"/>
    <w:rsid w:val="00026506"/>
    <w:rsid w:val="00027ACC"/>
    <w:rsid w:val="00027F15"/>
    <w:rsid w:val="00030217"/>
    <w:rsid w:val="00030FDD"/>
    <w:rsid w:val="000320A5"/>
    <w:rsid w:val="00032593"/>
    <w:rsid w:val="000327C6"/>
    <w:rsid w:val="00033172"/>
    <w:rsid w:val="00034A1E"/>
    <w:rsid w:val="000357BB"/>
    <w:rsid w:val="00036544"/>
    <w:rsid w:val="00040CBC"/>
    <w:rsid w:val="00040E71"/>
    <w:rsid w:val="000413E6"/>
    <w:rsid w:val="00041DC7"/>
    <w:rsid w:val="00043296"/>
    <w:rsid w:val="00044A35"/>
    <w:rsid w:val="00044C92"/>
    <w:rsid w:val="00045515"/>
    <w:rsid w:val="000458A6"/>
    <w:rsid w:val="00045A1C"/>
    <w:rsid w:val="00045BE3"/>
    <w:rsid w:val="000463BD"/>
    <w:rsid w:val="00046506"/>
    <w:rsid w:val="000466F7"/>
    <w:rsid w:val="00046BC2"/>
    <w:rsid w:val="0005095C"/>
    <w:rsid w:val="00051512"/>
    <w:rsid w:val="0005250F"/>
    <w:rsid w:val="0005285D"/>
    <w:rsid w:val="00052DD1"/>
    <w:rsid w:val="00052F44"/>
    <w:rsid w:val="00053572"/>
    <w:rsid w:val="0005471B"/>
    <w:rsid w:val="000547C6"/>
    <w:rsid w:val="00056397"/>
    <w:rsid w:val="0005652C"/>
    <w:rsid w:val="00056A6F"/>
    <w:rsid w:val="00056F35"/>
    <w:rsid w:val="0005757B"/>
    <w:rsid w:val="000605EF"/>
    <w:rsid w:val="00060E0F"/>
    <w:rsid w:val="000612BE"/>
    <w:rsid w:val="000618FD"/>
    <w:rsid w:val="00063300"/>
    <w:rsid w:val="00063585"/>
    <w:rsid w:val="00063D03"/>
    <w:rsid w:val="00064162"/>
    <w:rsid w:val="0006471E"/>
    <w:rsid w:val="00065098"/>
    <w:rsid w:val="00065299"/>
    <w:rsid w:val="000659FC"/>
    <w:rsid w:val="00065F08"/>
    <w:rsid w:val="00066B01"/>
    <w:rsid w:val="0007050D"/>
    <w:rsid w:val="00070D1E"/>
    <w:rsid w:val="00071668"/>
    <w:rsid w:val="00072560"/>
    <w:rsid w:val="00072C95"/>
    <w:rsid w:val="00072F6B"/>
    <w:rsid w:val="00073079"/>
    <w:rsid w:val="00074090"/>
    <w:rsid w:val="000741F0"/>
    <w:rsid w:val="000742BF"/>
    <w:rsid w:val="00074347"/>
    <w:rsid w:val="00074565"/>
    <w:rsid w:val="00074598"/>
    <w:rsid w:val="00074F44"/>
    <w:rsid w:val="000752E4"/>
    <w:rsid w:val="0007610B"/>
    <w:rsid w:val="00080083"/>
    <w:rsid w:val="0008019B"/>
    <w:rsid w:val="00080D45"/>
    <w:rsid w:val="00080F96"/>
    <w:rsid w:val="00081905"/>
    <w:rsid w:val="00081A5C"/>
    <w:rsid w:val="00081ADE"/>
    <w:rsid w:val="000833D3"/>
    <w:rsid w:val="00083524"/>
    <w:rsid w:val="00083751"/>
    <w:rsid w:val="00083A6A"/>
    <w:rsid w:val="00084724"/>
    <w:rsid w:val="000847DF"/>
    <w:rsid w:val="000849E7"/>
    <w:rsid w:val="00086189"/>
    <w:rsid w:val="00086651"/>
    <w:rsid w:val="000870A6"/>
    <w:rsid w:val="000878E1"/>
    <w:rsid w:val="00087B85"/>
    <w:rsid w:val="000908BA"/>
    <w:rsid w:val="00090E5F"/>
    <w:rsid w:val="000914C3"/>
    <w:rsid w:val="000914D5"/>
    <w:rsid w:val="00091F02"/>
    <w:rsid w:val="0009230D"/>
    <w:rsid w:val="000927A7"/>
    <w:rsid w:val="00092DEB"/>
    <w:rsid w:val="0009312B"/>
    <w:rsid w:val="00093EAE"/>
    <w:rsid w:val="00094869"/>
    <w:rsid w:val="00094895"/>
    <w:rsid w:val="00095352"/>
    <w:rsid w:val="00095581"/>
    <w:rsid w:val="00095CDE"/>
    <w:rsid w:val="00095F09"/>
    <w:rsid w:val="00096220"/>
    <w:rsid w:val="00096713"/>
    <w:rsid w:val="00096C7B"/>
    <w:rsid w:val="0009724B"/>
    <w:rsid w:val="00097986"/>
    <w:rsid w:val="000A09D2"/>
    <w:rsid w:val="000A0E21"/>
    <w:rsid w:val="000A0E6E"/>
    <w:rsid w:val="000A0F58"/>
    <w:rsid w:val="000A0F63"/>
    <w:rsid w:val="000A11A7"/>
    <w:rsid w:val="000A1531"/>
    <w:rsid w:val="000A1A0B"/>
    <w:rsid w:val="000A2163"/>
    <w:rsid w:val="000A2287"/>
    <w:rsid w:val="000A26AD"/>
    <w:rsid w:val="000A281C"/>
    <w:rsid w:val="000A2F8C"/>
    <w:rsid w:val="000A58B5"/>
    <w:rsid w:val="000A5D62"/>
    <w:rsid w:val="000A60DA"/>
    <w:rsid w:val="000A62F7"/>
    <w:rsid w:val="000B0157"/>
    <w:rsid w:val="000B05E8"/>
    <w:rsid w:val="000B07FC"/>
    <w:rsid w:val="000B0EE9"/>
    <w:rsid w:val="000B1040"/>
    <w:rsid w:val="000B1646"/>
    <w:rsid w:val="000B22A7"/>
    <w:rsid w:val="000B2801"/>
    <w:rsid w:val="000B306C"/>
    <w:rsid w:val="000B30A9"/>
    <w:rsid w:val="000B33C2"/>
    <w:rsid w:val="000B3751"/>
    <w:rsid w:val="000B37E7"/>
    <w:rsid w:val="000B40E4"/>
    <w:rsid w:val="000B498E"/>
    <w:rsid w:val="000B4B59"/>
    <w:rsid w:val="000B4C18"/>
    <w:rsid w:val="000B5B3F"/>
    <w:rsid w:val="000B6040"/>
    <w:rsid w:val="000B6502"/>
    <w:rsid w:val="000B73AD"/>
    <w:rsid w:val="000B742E"/>
    <w:rsid w:val="000B75B9"/>
    <w:rsid w:val="000C0114"/>
    <w:rsid w:val="000C026D"/>
    <w:rsid w:val="000C0A4F"/>
    <w:rsid w:val="000C11B8"/>
    <w:rsid w:val="000C2A1C"/>
    <w:rsid w:val="000C3192"/>
    <w:rsid w:val="000C382D"/>
    <w:rsid w:val="000C44AB"/>
    <w:rsid w:val="000C6008"/>
    <w:rsid w:val="000C61DA"/>
    <w:rsid w:val="000C6633"/>
    <w:rsid w:val="000C6F9B"/>
    <w:rsid w:val="000C7C19"/>
    <w:rsid w:val="000D01E2"/>
    <w:rsid w:val="000D0FF2"/>
    <w:rsid w:val="000D3C8B"/>
    <w:rsid w:val="000D3CA1"/>
    <w:rsid w:val="000D42EF"/>
    <w:rsid w:val="000D43C2"/>
    <w:rsid w:val="000D4BE8"/>
    <w:rsid w:val="000D5D67"/>
    <w:rsid w:val="000D6AA5"/>
    <w:rsid w:val="000D729F"/>
    <w:rsid w:val="000D7448"/>
    <w:rsid w:val="000D7B45"/>
    <w:rsid w:val="000E065E"/>
    <w:rsid w:val="000E0A0A"/>
    <w:rsid w:val="000E11F1"/>
    <w:rsid w:val="000E133D"/>
    <w:rsid w:val="000E22F3"/>
    <w:rsid w:val="000E232A"/>
    <w:rsid w:val="000E280D"/>
    <w:rsid w:val="000E32E0"/>
    <w:rsid w:val="000E3713"/>
    <w:rsid w:val="000E4A9A"/>
    <w:rsid w:val="000E551B"/>
    <w:rsid w:val="000E572F"/>
    <w:rsid w:val="000E6084"/>
    <w:rsid w:val="000E7D44"/>
    <w:rsid w:val="000E7FCB"/>
    <w:rsid w:val="000F1370"/>
    <w:rsid w:val="000F26BF"/>
    <w:rsid w:val="000F2837"/>
    <w:rsid w:val="000F2924"/>
    <w:rsid w:val="000F2EC3"/>
    <w:rsid w:val="000F3081"/>
    <w:rsid w:val="000F30B5"/>
    <w:rsid w:val="000F31E1"/>
    <w:rsid w:val="000F3610"/>
    <w:rsid w:val="000F3D84"/>
    <w:rsid w:val="000F5592"/>
    <w:rsid w:val="000F5890"/>
    <w:rsid w:val="000F5A9D"/>
    <w:rsid w:val="000F5F8D"/>
    <w:rsid w:val="001003F8"/>
    <w:rsid w:val="0010040C"/>
    <w:rsid w:val="00100BFD"/>
    <w:rsid w:val="001015A3"/>
    <w:rsid w:val="001016C6"/>
    <w:rsid w:val="001017B6"/>
    <w:rsid w:val="00101F7E"/>
    <w:rsid w:val="00102040"/>
    <w:rsid w:val="00102FB1"/>
    <w:rsid w:val="00103864"/>
    <w:rsid w:val="0010490D"/>
    <w:rsid w:val="0010553B"/>
    <w:rsid w:val="001063B8"/>
    <w:rsid w:val="00106701"/>
    <w:rsid w:val="00107683"/>
    <w:rsid w:val="00107D57"/>
    <w:rsid w:val="001101CB"/>
    <w:rsid w:val="00110FB7"/>
    <w:rsid w:val="0011163F"/>
    <w:rsid w:val="0011192A"/>
    <w:rsid w:val="00111C18"/>
    <w:rsid w:val="00112629"/>
    <w:rsid w:val="00112FF8"/>
    <w:rsid w:val="0011330F"/>
    <w:rsid w:val="00113696"/>
    <w:rsid w:val="00114226"/>
    <w:rsid w:val="00114277"/>
    <w:rsid w:val="001148D8"/>
    <w:rsid w:val="00114A01"/>
    <w:rsid w:val="00114AD3"/>
    <w:rsid w:val="001150CB"/>
    <w:rsid w:val="00115652"/>
    <w:rsid w:val="00115E95"/>
    <w:rsid w:val="00116210"/>
    <w:rsid w:val="001163A9"/>
    <w:rsid w:val="00116C25"/>
    <w:rsid w:val="00116DA1"/>
    <w:rsid w:val="00116EB4"/>
    <w:rsid w:val="00117370"/>
    <w:rsid w:val="00117422"/>
    <w:rsid w:val="00117C3D"/>
    <w:rsid w:val="00120449"/>
    <w:rsid w:val="00120FE1"/>
    <w:rsid w:val="001220B5"/>
    <w:rsid w:val="0012231B"/>
    <w:rsid w:val="00122498"/>
    <w:rsid w:val="00122504"/>
    <w:rsid w:val="00122792"/>
    <w:rsid w:val="001231C9"/>
    <w:rsid w:val="001237FF"/>
    <w:rsid w:val="001244D1"/>
    <w:rsid w:val="00124C0D"/>
    <w:rsid w:val="0012540C"/>
    <w:rsid w:val="0012549D"/>
    <w:rsid w:val="00125823"/>
    <w:rsid w:val="00127F9D"/>
    <w:rsid w:val="0013000F"/>
    <w:rsid w:val="00130027"/>
    <w:rsid w:val="001302BD"/>
    <w:rsid w:val="00130F98"/>
    <w:rsid w:val="00131F28"/>
    <w:rsid w:val="001322A8"/>
    <w:rsid w:val="0013281B"/>
    <w:rsid w:val="00133457"/>
    <w:rsid w:val="00134BCF"/>
    <w:rsid w:val="001357F3"/>
    <w:rsid w:val="00135CBF"/>
    <w:rsid w:val="0013639F"/>
    <w:rsid w:val="001367AA"/>
    <w:rsid w:val="0013694D"/>
    <w:rsid w:val="00136ABF"/>
    <w:rsid w:val="00136FAB"/>
    <w:rsid w:val="00137710"/>
    <w:rsid w:val="00137CAD"/>
    <w:rsid w:val="00137EB2"/>
    <w:rsid w:val="00137F4B"/>
    <w:rsid w:val="00140511"/>
    <w:rsid w:val="00140CA6"/>
    <w:rsid w:val="001412D5"/>
    <w:rsid w:val="0014228B"/>
    <w:rsid w:val="00144DE3"/>
    <w:rsid w:val="00145865"/>
    <w:rsid w:val="00147AE8"/>
    <w:rsid w:val="00147AEF"/>
    <w:rsid w:val="00147FF1"/>
    <w:rsid w:val="0015047E"/>
    <w:rsid w:val="00151671"/>
    <w:rsid w:val="001516EE"/>
    <w:rsid w:val="0015268C"/>
    <w:rsid w:val="00152911"/>
    <w:rsid w:val="00153E8C"/>
    <w:rsid w:val="00154015"/>
    <w:rsid w:val="0015459C"/>
    <w:rsid w:val="00155578"/>
    <w:rsid w:val="00155EFC"/>
    <w:rsid w:val="00157ACB"/>
    <w:rsid w:val="001602CD"/>
    <w:rsid w:val="00160BC8"/>
    <w:rsid w:val="00161FFC"/>
    <w:rsid w:val="00162767"/>
    <w:rsid w:val="00162A54"/>
    <w:rsid w:val="001636A9"/>
    <w:rsid w:val="00163A60"/>
    <w:rsid w:val="001640DD"/>
    <w:rsid w:val="00164429"/>
    <w:rsid w:val="00164DE3"/>
    <w:rsid w:val="0016506D"/>
    <w:rsid w:val="0016521D"/>
    <w:rsid w:val="00165A4C"/>
    <w:rsid w:val="00165CCB"/>
    <w:rsid w:val="00165DDD"/>
    <w:rsid w:val="00166790"/>
    <w:rsid w:val="00166C90"/>
    <w:rsid w:val="0016702D"/>
    <w:rsid w:val="0016776D"/>
    <w:rsid w:val="00167E69"/>
    <w:rsid w:val="001710A5"/>
    <w:rsid w:val="001723CD"/>
    <w:rsid w:val="00172920"/>
    <w:rsid w:val="00172C08"/>
    <w:rsid w:val="00173A6C"/>
    <w:rsid w:val="00174185"/>
    <w:rsid w:val="0017466D"/>
    <w:rsid w:val="00174F90"/>
    <w:rsid w:val="00175445"/>
    <w:rsid w:val="00175CBD"/>
    <w:rsid w:val="001768B0"/>
    <w:rsid w:val="00177D38"/>
    <w:rsid w:val="00180373"/>
    <w:rsid w:val="00180401"/>
    <w:rsid w:val="00182236"/>
    <w:rsid w:val="00182C60"/>
    <w:rsid w:val="00183749"/>
    <w:rsid w:val="00184024"/>
    <w:rsid w:val="0018429A"/>
    <w:rsid w:val="001860B4"/>
    <w:rsid w:val="001865FC"/>
    <w:rsid w:val="00186FD3"/>
    <w:rsid w:val="00187898"/>
    <w:rsid w:val="0019034B"/>
    <w:rsid w:val="0019053D"/>
    <w:rsid w:val="001912F2"/>
    <w:rsid w:val="001913A7"/>
    <w:rsid w:val="00192B86"/>
    <w:rsid w:val="00192E6F"/>
    <w:rsid w:val="001930A0"/>
    <w:rsid w:val="00193AAB"/>
    <w:rsid w:val="00193DAB"/>
    <w:rsid w:val="00194638"/>
    <w:rsid w:val="00194A3B"/>
    <w:rsid w:val="00195EB6"/>
    <w:rsid w:val="00196CB5"/>
    <w:rsid w:val="001A0400"/>
    <w:rsid w:val="001A0A50"/>
    <w:rsid w:val="001A10AE"/>
    <w:rsid w:val="001A10ED"/>
    <w:rsid w:val="001A16CE"/>
    <w:rsid w:val="001A2D38"/>
    <w:rsid w:val="001A3855"/>
    <w:rsid w:val="001A3ADA"/>
    <w:rsid w:val="001A4050"/>
    <w:rsid w:val="001A43E5"/>
    <w:rsid w:val="001A4541"/>
    <w:rsid w:val="001A4568"/>
    <w:rsid w:val="001A46A3"/>
    <w:rsid w:val="001A551A"/>
    <w:rsid w:val="001A5762"/>
    <w:rsid w:val="001A779C"/>
    <w:rsid w:val="001A793F"/>
    <w:rsid w:val="001A7A2C"/>
    <w:rsid w:val="001A7BCC"/>
    <w:rsid w:val="001B2067"/>
    <w:rsid w:val="001B4712"/>
    <w:rsid w:val="001B53F3"/>
    <w:rsid w:val="001B5A9F"/>
    <w:rsid w:val="001B5F6D"/>
    <w:rsid w:val="001B649A"/>
    <w:rsid w:val="001B741D"/>
    <w:rsid w:val="001B7ADE"/>
    <w:rsid w:val="001C004C"/>
    <w:rsid w:val="001C09D0"/>
    <w:rsid w:val="001C171A"/>
    <w:rsid w:val="001C1C04"/>
    <w:rsid w:val="001C202F"/>
    <w:rsid w:val="001C2DDF"/>
    <w:rsid w:val="001C3E6E"/>
    <w:rsid w:val="001C3E86"/>
    <w:rsid w:val="001C53B2"/>
    <w:rsid w:val="001C53BB"/>
    <w:rsid w:val="001C5887"/>
    <w:rsid w:val="001C6F99"/>
    <w:rsid w:val="001C7499"/>
    <w:rsid w:val="001C7BF7"/>
    <w:rsid w:val="001D01F6"/>
    <w:rsid w:val="001D09EE"/>
    <w:rsid w:val="001D1209"/>
    <w:rsid w:val="001D22AF"/>
    <w:rsid w:val="001D4492"/>
    <w:rsid w:val="001D527F"/>
    <w:rsid w:val="001D584F"/>
    <w:rsid w:val="001D678A"/>
    <w:rsid w:val="001D6C4C"/>
    <w:rsid w:val="001D76E9"/>
    <w:rsid w:val="001D7919"/>
    <w:rsid w:val="001D79D7"/>
    <w:rsid w:val="001D7BC8"/>
    <w:rsid w:val="001E12DF"/>
    <w:rsid w:val="001E171E"/>
    <w:rsid w:val="001E1AB2"/>
    <w:rsid w:val="001E1E3E"/>
    <w:rsid w:val="001E1EDA"/>
    <w:rsid w:val="001E1FE2"/>
    <w:rsid w:val="001E2D53"/>
    <w:rsid w:val="001E3B87"/>
    <w:rsid w:val="001E3EAB"/>
    <w:rsid w:val="001E448E"/>
    <w:rsid w:val="001E548B"/>
    <w:rsid w:val="001E54D0"/>
    <w:rsid w:val="001E6233"/>
    <w:rsid w:val="001E66B6"/>
    <w:rsid w:val="001E66E3"/>
    <w:rsid w:val="001E71C1"/>
    <w:rsid w:val="001E7248"/>
    <w:rsid w:val="001E7436"/>
    <w:rsid w:val="001E7792"/>
    <w:rsid w:val="001F0C52"/>
    <w:rsid w:val="001F1CBA"/>
    <w:rsid w:val="001F286D"/>
    <w:rsid w:val="001F2BC5"/>
    <w:rsid w:val="001F3691"/>
    <w:rsid w:val="001F36DB"/>
    <w:rsid w:val="001F4A60"/>
    <w:rsid w:val="001F64A7"/>
    <w:rsid w:val="001F6980"/>
    <w:rsid w:val="001F6D72"/>
    <w:rsid w:val="001F7A50"/>
    <w:rsid w:val="001F7FCA"/>
    <w:rsid w:val="0020113D"/>
    <w:rsid w:val="00201348"/>
    <w:rsid w:val="002014EF"/>
    <w:rsid w:val="00201DB9"/>
    <w:rsid w:val="00201E57"/>
    <w:rsid w:val="00204D87"/>
    <w:rsid w:val="0020538E"/>
    <w:rsid w:val="00205BE9"/>
    <w:rsid w:val="00206B88"/>
    <w:rsid w:val="00206BDE"/>
    <w:rsid w:val="00206C9D"/>
    <w:rsid w:val="00206F73"/>
    <w:rsid w:val="0020743B"/>
    <w:rsid w:val="00207C32"/>
    <w:rsid w:val="00207CCD"/>
    <w:rsid w:val="002104C9"/>
    <w:rsid w:val="00212D4E"/>
    <w:rsid w:val="0021350E"/>
    <w:rsid w:val="00213F9F"/>
    <w:rsid w:val="00214476"/>
    <w:rsid w:val="0021457D"/>
    <w:rsid w:val="0021472D"/>
    <w:rsid w:val="00214B39"/>
    <w:rsid w:val="00214C75"/>
    <w:rsid w:val="00214CD9"/>
    <w:rsid w:val="00214D7D"/>
    <w:rsid w:val="00214F6B"/>
    <w:rsid w:val="0021572F"/>
    <w:rsid w:val="00216E80"/>
    <w:rsid w:val="00216F61"/>
    <w:rsid w:val="00217285"/>
    <w:rsid w:val="00217452"/>
    <w:rsid w:val="002176E1"/>
    <w:rsid w:val="002208A5"/>
    <w:rsid w:val="002229A0"/>
    <w:rsid w:val="00223714"/>
    <w:rsid w:val="0022384E"/>
    <w:rsid w:val="00223899"/>
    <w:rsid w:val="00224BCF"/>
    <w:rsid w:val="00225022"/>
    <w:rsid w:val="0022513A"/>
    <w:rsid w:val="00225BAB"/>
    <w:rsid w:val="00225BF1"/>
    <w:rsid w:val="00226202"/>
    <w:rsid w:val="002262D9"/>
    <w:rsid w:val="0022663D"/>
    <w:rsid w:val="00226CEE"/>
    <w:rsid w:val="00227028"/>
    <w:rsid w:val="00227912"/>
    <w:rsid w:val="00227926"/>
    <w:rsid w:val="00227C68"/>
    <w:rsid w:val="00227CA2"/>
    <w:rsid w:val="002303C7"/>
    <w:rsid w:val="00230E72"/>
    <w:rsid w:val="002310EB"/>
    <w:rsid w:val="002317AA"/>
    <w:rsid w:val="00231F8B"/>
    <w:rsid w:val="00232231"/>
    <w:rsid w:val="00232F0F"/>
    <w:rsid w:val="00233110"/>
    <w:rsid w:val="00233B12"/>
    <w:rsid w:val="00233CA1"/>
    <w:rsid w:val="00233D12"/>
    <w:rsid w:val="00233EDF"/>
    <w:rsid w:val="0023424D"/>
    <w:rsid w:val="00234BA8"/>
    <w:rsid w:val="00235235"/>
    <w:rsid w:val="002352D4"/>
    <w:rsid w:val="0023558D"/>
    <w:rsid w:val="00235EEC"/>
    <w:rsid w:val="0023702F"/>
    <w:rsid w:val="00237039"/>
    <w:rsid w:val="00237896"/>
    <w:rsid w:val="00237CC9"/>
    <w:rsid w:val="00240133"/>
    <w:rsid w:val="00240BD2"/>
    <w:rsid w:val="00242000"/>
    <w:rsid w:val="00242A82"/>
    <w:rsid w:val="00242F22"/>
    <w:rsid w:val="002436EF"/>
    <w:rsid w:val="00243EFE"/>
    <w:rsid w:val="00244DCA"/>
    <w:rsid w:val="00245586"/>
    <w:rsid w:val="00246AF4"/>
    <w:rsid w:val="00246FAA"/>
    <w:rsid w:val="002470D7"/>
    <w:rsid w:val="00247DB1"/>
    <w:rsid w:val="00250116"/>
    <w:rsid w:val="002507FA"/>
    <w:rsid w:val="00250CB2"/>
    <w:rsid w:val="00251D48"/>
    <w:rsid w:val="00251EF1"/>
    <w:rsid w:val="00252034"/>
    <w:rsid w:val="002526D5"/>
    <w:rsid w:val="002528E7"/>
    <w:rsid w:val="0025299C"/>
    <w:rsid w:val="00252DDB"/>
    <w:rsid w:val="002534BE"/>
    <w:rsid w:val="0025361E"/>
    <w:rsid w:val="0025396D"/>
    <w:rsid w:val="002546BB"/>
    <w:rsid w:val="00255184"/>
    <w:rsid w:val="0025657A"/>
    <w:rsid w:val="00256AB2"/>
    <w:rsid w:val="0025725E"/>
    <w:rsid w:val="00257394"/>
    <w:rsid w:val="002601D9"/>
    <w:rsid w:val="00260DA0"/>
    <w:rsid w:val="00261B1A"/>
    <w:rsid w:val="00262D23"/>
    <w:rsid w:val="00263336"/>
    <w:rsid w:val="00264BC2"/>
    <w:rsid w:val="00265531"/>
    <w:rsid w:val="00266183"/>
    <w:rsid w:val="0026734F"/>
    <w:rsid w:val="002713F7"/>
    <w:rsid w:val="0027153D"/>
    <w:rsid w:val="00271F13"/>
    <w:rsid w:val="00272119"/>
    <w:rsid w:val="0027250E"/>
    <w:rsid w:val="00272682"/>
    <w:rsid w:val="00272706"/>
    <w:rsid w:val="00273565"/>
    <w:rsid w:val="00274074"/>
    <w:rsid w:val="002749D0"/>
    <w:rsid w:val="00275274"/>
    <w:rsid w:val="00275A2A"/>
    <w:rsid w:val="002805C8"/>
    <w:rsid w:val="00281854"/>
    <w:rsid w:val="00282D2F"/>
    <w:rsid w:val="002832B9"/>
    <w:rsid w:val="002833DC"/>
    <w:rsid w:val="00284164"/>
    <w:rsid w:val="00285349"/>
    <w:rsid w:val="00285C6B"/>
    <w:rsid w:val="00285CE4"/>
    <w:rsid w:val="00286A07"/>
    <w:rsid w:val="00286C53"/>
    <w:rsid w:val="0028701A"/>
    <w:rsid w:val="002875A9"/>
    <w:rsid w:val="0029006E"/>
    <w:rsid w:val="002906FE"/>
    <w:rsid w:val="00292253"/>
    <w:rsid w:val="002939A3"/>
    <w:rsid w:val="00293DE9"/>
    <w:rsid w:val="002942D4"/>
    <w:rsid w:val="00294898"/>
    <w:rsid w:val="00294E76"/>
    <w:rsid w:val="00295798"/>
    <w:rsid w:val="002957A8"/>
    <w:rsid w:val="00295B72"/>
    <w:rsid w:val="00295EAC"/>
    <w:rsid w:val="00296425"/>
    <w:rsid w:val="0029673E"/>
    <w:rsid w:val="002A3357"/>
    <w:rsid w:val="002A38B1"/>
    <w:rsid w:val="002A44CF"/>
    <w:rsid w:val="002A5722"/>
    <w:rsid w:val="002A5F6F"/>
    <w:rsid w:val="002A640C"/>
    <w:rsid w:val="002A6706"/>
    <w:rsid w:val="002A6CB5"/>
    <w:rsid w:val="002A7B00"/>
    <w:rsid w:val="002A7DD9"/>
    <w:rsid w:val="002B0931"/>
    <w:rsid w:val="002B17AF"/>
    <w:rsid w:val="002B187E"/>
    <w:rsid w:val="002B2CED"/>
    <w:rsid w:val="002B2E16"/>
    <w:rsid w:val="002B3266"/>
    <w:rsid w:val="002B32D0"/>
    <w:rsid w:val="002B38F1"/>
    <w:rsid w:val="002B3E50"/>
    <w:rsid w:val="002B4E27"/>
    <w:rsid w:val="002B4F6D"/>
    <w:rsid w:val="002B4FFF"/>
    <w:rsid w:val="002B57F3"/>
    <w:rsid w:val="002B5AA8"/>
    <w:rsid w:val="002B6B48"/>
    <w:rsid w:val="002B6FC4"/>
    <w:rsid w:val="002B7E82"/>
    <w:rsid w:val="002C06BE"/>
    <w:rsid w:val="002C1729"/>
    <w:rsid w:val="002C2352"/>
    <w:rsid w:val="002C2532"/>
    <w:rsid w:val="002C2F9C"/>
    <w:rsid w:val="002C3736"/>
    <w:rsid w:val="002C507D"/>
    <w:rsid w:val="002C5BE0"/>
    <w:rsid w:val="002C68BA"/>
    <w:rsid w:val="002C6FF8"/>
    <w:rsid w:val="002C7CBC"/>
    <w:rsid w:val="002D0462"/>
    <w:rsid w:val="002D06B1"/>
    <w:rsid w:val="002D126C"/>
    <w:rsid w:val="002D2CC0"/>
    <w:rsid w:val="002D4B51"/>
    <w:rsid w:val="002D5267"/>
    <w:rsid w:val="002D54B4"/>
    <w:rsid w:val="002D6B1D"/>
    <w:rsid w:val="002D6EC2"/>
    <w:rsid w:val="002D6EDE"/>
    <w:rsid w:val="002D7B4B"/>
    <w:rsid w:val="002D7B94"/>
    <w:rsid w:val="002E04F5"/>
    <w:rsid w:val="002E0B14"/>
    <w:rsid w:val="002E0C00"/>
    <w:rsid w:val="002E0CC9"/>
    <w:rsid w:val="002E0F24"/>
    <w:rsid w:val="002E1901"/>
    <w:rsid w:val="002E1FC0"/>
    <w:rsid w:val="002E2488"/>
    <w:rsid w:val="002E38AE"/>
    <w:rsid w:val="002E3BF4"/>
    <w:rsid w:val="002E438D"/>
    <w:rsid w:val="002E4EDC"/>
    <w:rsid w:val="002E5701"/>
    <w:rsid w:val="002E617F"/>
    <w:rsid w:val="002E61D9"/>
    <w:rsid w:val="002E6501"/>
    <w:rsid w:val="002E6E96"/>
    <w:rsid w:val="002E726F"/>
    <w:rsid w:val="002E7ABC"/>
    <w:rsid w:val="002F120A"/>
    <w:rsid w:val="002F1355"/>
    <w:rsid w:val="002F1A05"/>
    <w:rsid w:val="002F3386"/>
    <w:rsid w:val="002F35D5"/>
    <w:rsid w:val="002F3DB5"/>
    <w:rsid w:val="002F4631"/>
    <w:rsid w:val="002F4F73"/>
    <w:rsid w:val="002F52D8"/>
    <w:rsid w:val="002F5528"/>
    <w:rsid w:val="002F6DFA"/>
    <w:rsid w:val="002F72E7"/>
    <w:rsid w:val="002F7448"/>
    <w:rsid w:val="002F78BA"/>
    <w:rsid w:val="003018EA"/>
    <w:rsid w:val="00301ABE"/>
    <w:rsid w:val="00302174"/>
    <w:rsid w:val="00302739"/>
    <w:rsid w:val="00302768"/>
    <w:rsid w:val="00303086"/>
    <w:rsid w:val="003033E0"/>
    <w:rsid w:val="003033EC"/>
    <w:rsid w:val="0030375C"/>
    <w:rsid w:val="00303CB3"/>
    <w:rsid w:val="00305018"/>
    <w:rsid w:val="00305867"/>
    <w:rsid w:val="00305CE0"/>
    <w:rsid w:val="003074BD"/>
    <w:rsid w:val="00307EE0"/>
    <w:rsid w:val="0031097C"/>
    <w:rsid w:val="0031137D"/>
    <w:rsid w:val="00311E05"/>
    <w:rsid w:val="00312149"/>
    <w:rsid w:val="0031253B"/>
    <w:rsid w:val="00312797"/>
    <w:rsid w:val="00312846"/>
    <w:rsid w:val="00313A90"/>
    <w:rsid w:val="00314D4A"/>
    <w:rsid w:val="00314E18"/>
    <w:rsid w:val="003160AC"/>
    <w:rsid w:val="00316118"/>
    <w:rsid w:val="003167A0"/>
    <w:rsid w:val="003171F8"/>
    <w:rsid w:val="00317FCB"/>
    <w:rsid w:val="003205A0"/>
    <w:rsid w:val="003208BC"/>
    <w:rsid w:val="00320B26"/>
    <w:rsid w:val="00320CB8"/>
    <w:rsid w:val="00322E69"/>
    <w:rsid w:val="003234AC"/>
    <w:rsid w:val="003234F2"/>
    <w:rsid w:val="00323C24"/>
    <w:rsid w:val="00323DDA"/>
    <w:rsid w:val="00323F5D"/>
    <w:rsid w:val="00323FC2"/>
    <w:rsid w:val="003241C8"/>
    <w:rsid w:val="00324B32"/>
    <w:rsid w:val="00324D04"/>
    <w:rsid w:val="00325331"/>
    <w:rsid w:val="00325CAF"/>
    <w:rsid w:val="0032699B"/>
    <w:rsid w:val="00326C85"/>
    <w:rsid w:val="00327BB8"/>
    <w:rsid w:val="00327E84"/>
    <w:rsid w:val="00330B4E"/>
    <w:rsid w:val="0033114E"/>
    <w:rsid w:val="003314D2"/>
    <w:rsid w:val="00331589"/>
    <w:rsid w:val="00331DF8"/>
    <w:rsid w:val="00331FF0"/>
    <w:rsid w:val="00332040"/>
    <w:rsid w:val="0033242E"/>
    <w:rsid w:val="00332B3F"/>
    <w:rsid w:val="0033359F"/>
    <w:rsid w:val="00333AF6"/>
    <w:rsid w:val="00334377"/>
    <w:rsid w:val="0033503F"/>
    <w:rsid w:val="00335513"/>
    <w:rsid w:val="003357EF"/>
    <w:rsid w:val="00335AD4"/>
    <w:rsid w:val="00335B38"/>
    <w:rsid w:val="00335E97"/>
    <w:rsid w:val="00336D61"/>
    <w:rsid w:val="00341FB5"/>
    <w:rsid w:val="00342961"/>
    <w:rsid w:val="00342B36"/>
    <w:rsid w:val="00342DAF"/>
    <w:rsid w:val="00342E85"/>
    <w:rsid w:val="0034409D"/>
    <w:rsid w:val="0034456C"/>
    <w:rsid w:val="00344824"/>
    <w:rsid w:val="0034486D"/>
    <w:rsid w:val="00345A41"/>
    <w:rsid w:val="00346793"/>
    <w:rsid w:val="00347038"/>
    <w:rsid w:val="003472E5"/>
    <w:rsid w:val="003477EF"/>
    <w:rsid w:val="003501FE"/>
    <w:rsid w:val="0035036D"/>
    <w:rsid w:val="003505B3"/>
    <w:rsid w:val="00350CC6"/>
    <w:rsid w:val="003529A8"/>
    <w:rsid w:val="00352B66"/>
    <w:rsid w:val="00352D2F"/>
    <w:rsid w:val="00352FE8"/>
    <w:rsid w:val="0035360F"/>
    <w:rsid w:val="0035438F"/>
    <w:rsid w:val="003546AC"/>
    <w:rsid w:val="0035560A"/>
    <w:rsid w:val="00355A98"/>
    <w:rsid w:val="00355D62"/>
    <w:rsid w:val="00356EF1"/>
    <w:rsid w:val="0035731B"/>
    <w:rsid w:val="00360004"/>
    <w:rsid w:val="003608D1"/>
    <w:rsid w:val="00361351"/>
    <w:rsid w:val="003617B8"/>
    <w:rsid w:val="00362592"/>
    <w:rsid w:val="003625BC"/>
    <w:rsid w:val="00362D57"/>
    <w:rsid w:val="00362E09"/>
    <w:rsid w:val="0036308C"/>
    <w:rsid w:val="00364E71"/>
    <w:rsid w:val="0036572D"/>
    <w:rsid w:val="00365D63"/>
    <w:rsid w:val="00366024"/>
    <w:rsid w:val="0036758C"/>
    <w:rsid w:val="003703C7"/>
    <w:rsid w:val="003729FC"/>
    <w:rsid w:val="00372AB0"/>
    <w:rsid w:val="00373116"/>
    <w:rsid w:val="00373FC7"/>
    <w:rsid w:val="003740E0"/>
    <w:rsid w:val="00374191"/>
    <w:rsid w:val="00374772"/>
    <w:rsid w:val="00374A64"/>
    <w:rsid w:val="003753A0"/>
    <w:rsid w:val="00375676"/>
    <w:rsid w:val="003767C0"/>
    <w:rsid w:val="00376C79"/>
    <w:rsid w:val="003774A2"/>
    <w:rsid w:val="0037788E"/>
    <w:rsid w:val="00377F8D"/>
    <w:rsid w:val="00381F46"/>
    <w:rsid w:val="00382722"/>
    <w:rsid w:val="00382D16"/>
    <w:rsid w:val="00383412"/>
    <w:rsid w:val="00383E7C"/>
    <w:rsid w:val="00384976"/>
    <w:rsid w:val="00384EB6"/>
    <w:rsid w:val="003867E0"/>
    <w:rsid w:val="00387294"/>
    <w:rsid w:val="00390359"/>
    <w:rsid w:val="00390574"/>
    <w:rsid w:val="00391004"/>
    <w:rsid w:val="00391237"/>
    <w:rsid w:val="003923DD"/>
    <w:rsid w:val="00392D24"/>
    <w:rsid w:val="00393C48"/>
    <w:rsid w:val="00394597"/>
    <w:rsid w:val="00394AA5"/>
    <w:rsid w:val="003954B0"/>
    <w:rsid w:val="00395A41"/>
    <w:rsid w:val="00395BD8"/>
    <w:rsid w:val="00396322"/>
    <w:rsid w:val="003966AD"/>
    <w:rsid w:val="003968A6"/>
    <w:rsid w:val="00397CC7"/>
    <w:rsid w:val="003A177F"/>
    <w:rsid w:val="003A1828"/>
    <w:rsid w:val="003A182A"/>
    <w:rsid w:val="003A188D"/>
    <w:rsid w:val="003A24F3"/>
    <w:rsid w:val="003A2679"/>
    <w:rsid w:val="003A29EE"/>
    <w:rsid w:val="003A2FBD"/>
    <w:rsid w:val="003A3063"/>
    <w:rsid w:val="003A3326"/>
    <w:rsid w:val="003A3938"/>
    <w:rsid w:val="003A438A"/>
    <w:rsid w:val="003A4957"/>
    <w:rsid w:val="003A5F70"/>
    <w:rsid w:val="003A6DBC"/>
    <w:rsid w:val="003A7006"/>
    <w:rsid w:val="003A77BA"/>
    <w:rsid w:val="003A7A26"/>
    <w:rsid w:val="003A7F80"/>
    <w:rsid w:val="003B0045"/>
    <w:rsid w:val="003B058D"/>
    <w:rsid w:val="003B07B0"/>
    <w:rsid w:val="003B092C"/>
    <w:rsid w:val="003B1D86"/>
    <w:rsid w:val="003B2182"/>
    <w:rsid w:val="003B2641"/>
    <w:rsid w:val="003B32CB"/>
    <w:rsid w:val="003B32F9"/>
    <w:rsid w:val="003B3D39"/>
    <w:rsid w:val="003B4432"/>
    <w:rsid w:val="003B48F9"/>
    <w:rsid w:val="003B49A7"/>
    <w:rsid w:val="003B4AA1"/>
    <w:rsid w:val="003B52AB"/>
    <w:rsid w:val="003B60AD"/>
    <w:rsid w:val="003B6A9E"/>
    <w:rsid w:val="003C0089"/>
    <w:rsid w:val="003C1A26"/>
    <w:rsid w:val="003C2352"/>
    <w:rsid w:val="003C35A8"/>
    <w:rsid w:val="003C3D51"/>
    <w:rsid w:val="003C5BC2"/>
    <w:rsid w:val="003C6630"/>
    <w:rsid w:val="003C713F"/>
    <w:rsid w:val="003C72FF"/>
    <w:rsid w:val="003D018A"/>
    <w:rsid w:val="003D0FA8"/>
    <w:rsid w:val="003D13F6"/>
    <w:rsid w:val="003D178D"/>
    <w:rsid w:val="003D1F4D"/>
    <w:rsid w:val="003D22D6"/>
    <w:rsid w:val="003D3E78"/>
    <w:rsid w:val="003D5D88"/>
    <w:rsid w:val="003D5FCF"/>
    <w:rsid w:val="003D6550"/>
    <w:rsid w:val="003D738B"/>
    <w:rsid w:val="003D7E4B"/>
    <w:rsid w:val="003D7FDF"/>
    <w:rsid w:val="003E0103"/>
    <w:rsid w:val="003E0152"/>
    <w:rsid w:val="003E05A2"/>
    <w:rsid w:val="003E0750"/>
    <w:rsid w:val="003E09F9"/>
    <w:rsid w:val="003E141C"/>
    <w:rsid w:val="003E1C55"/>
    <w:rsid w:val="003E1E7F"/>
    <w:rsid w:val="003E32C9"/>
    <w:rsid w:val="003E394F"/>
    <w:rsid w:val="003E3BBB"/>
    <w:rsid w:val="003E4E61"/>
    <w:rsid w:val="003E67A1"/>
    <w:rsid w:val="003E7F57"/>
    <w:rsid w:val="003F0F89"/>
    <w:rsid w:val="003F13F9"/>
    <w:rsid w:val="003F1CCA"/>
    <w:rsid w:val="003F2199"/>
    <w:rsid w:val="003F2B06"/>
    <w:rsid w:val="003F2C45"/>
    <w:rsid w:val="003F38F0"/>
    <w:rsid w:val="003F3CAB"/>
    <w:rsid w:val="003F4AD4"/>
    <w:rsid w:val="003F57C4"/>
    <w:rsid w:val="003F5E06"/>
    <w:rsid w:val="003F6006"/>
    <w:rsid w:val="003F6457"/>
    <w:rsid w:val="003F64B7"/>
    <w:rsid w:val="003F7B78"/>
    <w:rsid w:val="00400173"/>
    <w:rsid w:val="00400B77"/>
    <w:rsid w:val="00400C32"/>
    <w:rsid w:val="0040158F"/>
    <w:rsid w:val="00401D64"/>
    <w:rsid w:val="00402171"/>
    <w:rsid w:val="00402439"/>
    <w:rsid w:val="00403807"/>
    <w:rsid w:val="004047AC"/>
    <w:rsid w:val="00404BC6"/>
    <w:rsid w:val="00404D45"/>
    <w:rsid w:val="00404EB4"/>
    <w:rsid w:val="00405BAA"/>
    <w:rsid w:val="00405F74"/>
    <w:rsid w:val="004069D9"/>
    <w:rsid w:val="00406C9E"/>
    <w:rsid w:val="00410292"/>
    <w:rsid w:val="00410437"/>
    <w:rsid w:val="00410B86"/>
    <w:rsid w:val="00410C62"/>
    <w:rsid w:val="00410C88"/>
    <w:rsid w:val="00411DC7"/>
    <w:rsid w:val="004121A8"/>
    <w:rsid w:val="004126D7"/>
    <w:rsid w:val="004141A0"/>
    <w:rsid w:val="004159FB"/>
    <w:rsid w:val="004164E3"/>
    <w:rsid w:val="0041770B"/>
    <w:rsid w:val="00421672"/>
    <w:rsid w:val="00421915"/>
    <w:rsid w:val="00421D6D"/>
    <w:rsid w:val="00422184"/>
    <w:rsid w:val="00422307"/>
    <w:rsid w:val="004223C2"/>
    <w:rsid w:val="00422FC2"/>
    <w:rsid w:val="00423445"/>
    <w:rsid w:val="00423ABF"/>
    <w:rsid w:val="00424887"/>
    <w:rsid w:val="0042506E"/>
    <w:rsid w:val="00426210"/>
    <w:rsid w:val="004263E0"/>
    <w:rsid w:val="00426A7F"/>
    <w:rsid w:val="00426CD6"/>
    <w:rsid w:val="004272C6"/>
    <w:rsid w:val="00430A61"/>
    <w:rsid w:val="00430D85"/>
    <w:rsid w:val="0043161A"/>
    <w:rsid w:val="00431BA8"/>
    <w:rsid w:val="0043228C"/>
    <w:rsid w:val="004323DB"/>
    <w:rsid w:val="00432EA0"/>
    <w:rsid w:val="00433B3F"/>
    <w:rsid w:val="00434DCA"/>
    <w:rsid w:val="00435C32"/>
    <w:rsid w:val="00436B2E"/>
    <w:rsid w:val="0043717A"/>
    <w:rsid w:val="00440889"/>
    <w:rsid w:val="004409D5"/>
    <w:rsid w:val="00440D3C"/>
    <w:rsid w:val="0044126F"/>
    <w:rsid w:val="00441595"/>
    <w:rsid w:val="004417F0"/>
    <w:rsid w:val="00441CF3"/>
    <w:rsid w:val="00441FA5"/>
    <w:rsid w:val="0044226F"/>
    <w:rsid w:val="0044329B"/>
    <w:rsid w:val="00443B24"/>
    <w:rsid w:val="00443F3C"/>
    <w:rsid w:val="0044419D"/>
    <w:rsid w:val="00445385"/>
    <w:rsid w:val="00445FB8"/>
    <w:rsid w:val="004468E0"/>
    <w:rsid w:val="00446D94"/>
    <w:rsid w:val="00447699"/>
    <w:rsid w:val="0045078D"/>
    <w:rsid w:val="00450C5D"/>
    <w:rsid w:val="00450D26"/>
    <w:rsid w:val="00451748"/>
    <w:rsid w:val="00451B4E"/>
    <w:rsid w:val="00451D34"/>
    <w:rsid w:val="00451F2E"/>
    <w:rsid w:val="00452475"/>
    <w:rsid w:val="0045391C"/>
    <w:rsid w:val="00453A1B"/>
    <w:rsid w:val="00453A8D"/>
    <w:rsid w:val="00453CC0"/>
    <w:rsid w:val="00453E2C"/>
    <w:rsid w:val="00454949"/>
    <w:rsid w:val="00455012"/>
    <w:rsid w:val="00455CEB"/>
    <w:rsid w:val="00455EC7"/>
    <w:rsid w:val="00456035"/>
    <w:rsid w:val="00456921"/>
    <w:rsid w:val="00456D92"/>
    <w:rsid w:val="00457628"/>
    <w:rsid w:val="00457E3D"/>
    <w:rsid w:val="00460B8A"/>
    <w:rsid w:val="00460CDA"/>
    <w:rsid w:val="00461411"/>
    <w:rsid w:val="00461938"/>
    <w:rsid w:val="00461E83"/>
    <w:rsid w:val="00462949"/>
    <w:rsid w:val="004631A5"/>
    <w:rsid w:val="004631D2"/>
    <w:rsid w:val="00464116"/>
    <w:rsid w:val="004645D1"/>
    <w:rsid w:val="00464F44"/>
    <w:rsid w:val="0046506B"/>
    <w:rsid w:val="00465935"/>
    <w:rsid w:val="0046633C"/>
    <w:rsid w:val="00466A9C"/>
    <w:rsid w:val="00467299"/>
    <w:rsid w:val="00467DB4"/>
    <w:rsid w:val="0047051B"/>
    <w:rsid w:val="0047069E"/>
    <w:rsid w:val="004709D8"/>
    <w:rsid w:val="00470C71"/>
    <w:rsid w:val="0047113A"/>
    <w:rsid w:val="004712EA"/>
    <w:rsid w:val="00471AC3"/>
    <w:rsid w:val="00472C16"/>
    <w:rsid w:val="00472ECC"/>
    <w:rsid w:val="00472F2B"/>
    <w:rsid w:val="004734E2"/>
    <w:rsid w:val="00473861"/>
    <w:rsid w:val="00473CBB"/>
    <w:rsid w:val="00473CE1"/>
    <w:rsid w:val="00474550"/>
    <w:rsid w:val="00474801"/>
    <w:rsid w:val="00474919"/>
    <w:rsid w:val="004753BF"/>
    <w:rsid w:val="004769A8"/>
    <w:rsid w:val="00476AF6"/>
    <w:rsid w:val="00476B19"/>
    <w:rsid w:val="00476FDE"/>
    <w:rsid w:val="004774BD"/>
    <w:rsid w:val="00477B9B"/>
    <w:rsid w:val="00480978"/>
    <w:rsid w:val="00480CC7"/>
    <w:rsid w:val="00481195"/>
    <w:rsid w:val="004812BA"/>
    <w:rsid w:val="0048156B"/>
    <w:rsid w:val="00481E03"/>
    <w:rsid w:val="004827AC"/>
    <w:rsid w:val="00483762"/>
    <w:rsid w:val="004841F9"/>
    <w:rsid w:val="00484B3B"/>
    <w:rsid w:val="0048519E"/>
    <w:rsid w:val="00485A70"/>
    <w:rsid w:val="00487926"/>
    <w:rsid w:val="00491026"/>
    <w:rsid w:val="00491760"/>
    <w:rsid w:val="00491978"/>
    <w:rsid w:val="0049222B"/>
    <w:rsid w:val="00493058"/>
    <w:rsid w:val="00493368"/>
    <w:rsid w:val="00493C1A"/>
    <w:rsid w:val="00493FF7"/>
    <w:rsid w:val="00494502"/>
    <w:rsid w:val="004948C2"/>
    <w:rsid w:val="00494B1D"/>
    <w:rsid w:val="00495CEA"/>
    <w:rsid w:val="00495D0B"/>
    <w:rsid w:val="00496AA8"/>
    <w:rsid w:val="004974D2"/>
    <w:rsid w:val="004A016F"/>
    <w:rsid w:val="004A09A6"/>
    <w:rsid w:val="004A0F65"/>
    <w:rsid w:val="004A122D"/>
    <w:rsid w:val="004A1539"/>
    <w:rsid w:val="004A158E"/>
    <w:rsid w:val="004A1A5B"/>
    <w:rsid w:val="004A2C09"/>
    <w:rsid w:val="004A2C31"/>
    <w:rsid w:val="004A33DA"/>
    <w:rsid w:val="004A3E88"/>
    <w:rsid w:val="004A449A"/>
    <w:rsid w:val="004A5642"/>
    <w:rsid w:val="004A71B7"/>
    <w:rsid w:val="004A7317"/>
    <w:rsid w:val="004A7B33"/>
    <w:rsid w:val="004B0375"/>
    <w:rsid w:val="004B0E26"/>
    <w:rsid w:val="004B1674"/>
    <w:rsid w:val="004B2858"/>
    <w:rsid w:val="004B289C"/>
    <w:rsid w:val="004B3267"/>
    <w:rsid w:val="004B32B8"/>
    <w:rsid w:val="004B343C"/>
    <w:rsid w:val="004B3508"/>
    <w:rsid w:val="004B6A02"/>
    <w:rsid w:val="004B6D0B"/>
    <w:rsid w:val="004B7561"/>
    <w:rsid w:val="004B75C9"/>
    <w:rsid w:val="004B7673"/>
    <w:rsid w:val="004B7873"/>
    <w:rsid w:val="004B7F79"/>
    <w:rsid w:val="004C04B0"/>
    <w:rsid w:val="004C25DC"/>
    <w:rsid w:val="004C2895"/>
    <w:rsid w:val="004C2CFF"/>
    <w:rsid w:val="004C3A2C"/>
    <w:rsid w:val="004C3AD9"/>
    <w:rsid w:val="004C4CA9"/>
    <w:rsid w:val="004C4DB3"/>
    <w:rsid w:val="004C5AC7"/>
    <w:rsid w:val="004C5DC4"/>
    <w:rsid w:val="004C68EA"/>
    <w:rsid w:val="004C7145"/>
    <w:rsid w:val="004C757E"/>
    <w:rsid w:val="004D03A3"/>
    <w:rsid w:val="004D0C69"/>
    <w:rsid w:val="004D17D2"/>
    <w:rsid w:val="004D1C8D"/>
    <w:rsid w:val="004D1CF2"/>
    <w:rsid w:val="004D231C"/>
    <w:rsid w:val="004D3A50"/>
    <w:rsid w:val="004D4C63"/>
    <w:rsid w:val="004D65A8"/>
    <w:rsid w:val="004D6811"/>
    <w:rsid w:val="004D6A33"/>
    <w:rsid w:val="004E0009"/>
    <w:rsid w:val="004E0B35"/>
    <w:rsid w:val="004E28C0"/>
    <w:rsid w:val="004E2C35"/>
    <w:rsid w:val="004E2FD0"/>
    <w:rsid w:val="004E3208"/>
    <w:rsid w:val="004E37B8"/>
    <w:rsid w:val="004E4303"/>
    <w:rsid w:val="004E44C8"/>
    <w:rsid w:val="004E47B0"/>
    <w:rsid w:val="004E4EDA"/>
    <w:rsid w:val="004E5538"/>
    <w:rsid w:val="004E5810"/>
    <w:rsid w:val="004E5D7F"/>
    <w:rsid w:val="004E5DB9"/>
    <w:rsid w:val="004E5EB0"/>
    <w:rsid w:val="004E625E"/>
    <w:rsid w:val="004E6D78"/>
    <w:rsid w:val="004E6E4F"/>
    <w:rsid w:val="004E776A"/>
    <w:rsid w:val="004E77D6"/>
    <w:rsid w:val="004E7B59"/>
    <w:rsid w:val="004E7D9C"/>
    <w:rsid w:val="004F03E6"/>
    <w:rsid w:val="004F0C0C"/>
    <w:rsid w:val="004F0FD4"/>
    <w:rsid w:val="004F15E4"/>
    <w:rsid w:val="004F1D2C"/>
    <w:rsid w:val="004F3544"/>
    <w:rsid w:val="004F37A3"/>
    <w:rsid w:val="004F445D"/>
    <w:rsid w:val="004F5226"/>
    <w:rsid w:val="004F5CD7"/>
    <w:rsid w:val="004F5FE2"/>
    <w:rsid w:val="004F6559"/>
    <w:rsid w:val="004F6851"/>
    <w:rsid w:val="004F6DCB"/>
    <w:rsid w:val="004F71DD"/>
    <w:rsid w:val="004F787D"/>
    <w:rsid w:val="0050056F"/>
    <w:rsid w:val="00500B7D"/>
    <w:rsid w:val="00500BF9"/>
    <w:rsid w:val="00501378"/>
    <w:rsid w:val="00502073"/>
    <w:rsid w:val="005027E9"/>
    <w:rsid w:val="00503A6C"/>
    <w:rsid w:val="00504768"/>
    <w:rsid w:val="00504C5E"/>
    <w:rsid w:val="00504D97"/>
    <w:rsid w:val="0050528D"/>
    <w:rsid w:val="005054A7"/>
    <w:rsid w:val="0050738D"/>
    <w:rsid w:val="0050754D"/>
    <w:rsid w:val="00507B00"/>
    <w:rsid w:val="00510872"/>
    <w:rsid w:val="00510930"/>
    <w:rsid w:val="00510F04"/>
    <w:rsid w:val="00511AE7"/>
    <w:rsid w:val="00512708"/>
    <w:rsid w:val="00512A84"/>
    <w:rsid w:val="005139FC"/>
    <w:rsid w:val="00513E48"/>
    <w:rsid w:val="0051404D"/>
    <w:rsid w:val="00514DF6"/>
    <w:rsid w:val="0051579F"/>
    <w:rsid w:val="0051621E"/>
    <w:rsid w:val="005166BB"/>
    <w:rsid w:val="00516A6D"/>
    <w:rsid w:val="005175D9"/>
    <w:rsid w:val="00517717"/>
    <w:rsid w:val="00520013"/>
    <w:rsid w:val="0052187A"/>
    <w:rsid w:val="005220BB"/>
    <w:rsid w:val="00522BDB"/>
    <w:rsid w:val="00523226"/>
    <w:rsid w:val="005236D3"/>
    <w:rsid w:val="00524BB1"/>
    <w:rsid w:val="00525514"/>
    <w:rsid w:val="00525614"/>
    <w:rsid w:val="00525793"/>
    <w:rsid w:val="0052621F"/>
    <w:rsid w:val="00526BD3"/>
    <w:rsid w:val="005279AF"/>
    <w:rsid w:val="00530C71"/>
    <w:rsid w:val="00531569"/>
    <w:rsid w:val="00531634"/>
    <w:rsid w:val="00531B67"/>
    <w:rsid w:val="00531DC8"/>
    <w:rsid w:val="00531E39"/>
    <w:rsid w:val="00532B68"/>
    <w:rsid w:val="00532E25"/>
    <w:rsid w:val="00533540"/>
    <w:rsid w:val="0053397A"/>
    <w:rsid w:val="00533F9C"/>
    <w:rsid w:val="0053400C"/>
    <w:rsid w:val="0053428C"/>
    <w:rsid w:val="005364AF"/>
    <w:rsid w:val="00536F90"/>
    <w:rsid w:val="0053713D"/>
    <w:rsid w:val="005377B9"/>
    <w:rsid w:val="00537A0D"/>
    <w:rsid w:val="00537A2E"/>
    <w:rsid w:val="00537A52"/>
    <w:rsid w:val="00537C6B"/>
    <w:rsid w:val="00537F42"/>
    <w:rsid w:val="0054058A"/>
    <w:rsid w:val="00540656"/>
    <w:rsid w:val="005406D4"/>
    <w:rsid w:val="00540D6C"/>
    <w:rsid w:val="005410AA"/>
    <w:rsid w:val="0054245A"/>
    <w:rsid w:val="0054260A"/>
    <w:rsid w:val="005430C4"/>
    <w:rsid w:val="005453CA"/>
    <w:rsid w:val="005454AA"/>
    <w:rsid w:val="0054562F"/>
    <w:rsid w:val="00545743"/>
    <w:rsid w:val="005468E1"/>
    <w:rsid w:val="00546A95"/>
    <w:rsid w:val="0054712B"/>
    <w:rsid w:val="00547166"/>
    <w:rsid w:val="005478FC"/>
    <w:rsid w:val="00547B4D"/>
    <w:rsid w:val="00547B7C"/>
    <w:rsid w:val="005500D4"/>
    <w:rsid w:val="00550656"/>
    <w:rsid w:val="00550D3D"/>
    <w:rsid w:val="00551875"/>
    <w:rsid w:val="0055237F"/>
    <w:rsid w:val="005524A4"/>
    <w:rsid w:val="00553718"/>
    <w:rsid w:val="0055410A"/>
    <w:rsid w:val="00554A50"/>
    <w:rsid w:val="00554AAB"/>
    <w:rsid w:val="00554D1D"/>
    <w:rsid w:val="00555219"/>
    <w:rsid w:val="00555285"/>
    <w:rsid w:val="0055596C"/>
    <w:rsid w:val="00555C3D"/>
    <w:rsid w:val="005565B8"/>
    <w:rsid w:val="00556FB1"/>
    <w:rsid w:val="00557015"/>
    <w:rsid w:val="0055716D"/>
    <w:rsid w:val="005571CC"/>
    <w:rsid w:val="005571D7"/>
    <w:rsid w:val="00557B21"/>
    <w:rsid w:val="005601A4"/>
    <w:rsid w:val="00560BED"/>
    <w:rsid w:val="005613B9"/>
    <w:rsid w:val="00561A53"/>
    <w:rsid w:val="005628D7"/>
    <w:rsid w:val="0056367E"/>
    <w:rsid w:val="00563A00"/>
    <w:rsid w:val="00563CA7"/>
    <w:rsid w:val="005643CD"/>
    <w:rsid w:val="00564881"/>
    <w:rsid w:val="00564B5A"/>
    <w:rsid w:val="00565073"/>
    <w:rsid w:val="005651B3"/>
    <w:rsid w:val="0056582D"/>
    <w:rsid w:val="00565BA6"/>
    <w:rsid w:val="0056691C"/>
    <w:rsid w:val="00566B6B"/>
    <w:rsid w:val="00567534"/>
    <w:rsid w:val="00567967"/>
    <w:rsid w:val="00567A44"/>
    <w:rsid w:val="00567CF5"/>
    <w:rsid w:val="00570475"/>
    <w:rsid w:val="00570A01"/>
    <w:rsid w:val="00570C00"/>
    <w:rsid w:val="00571837"/>
    <w:rsid w:val="005720DA"/>
    <w:rsid w:val="00573281"/>
    <w:rsid w:val="0057384A"/>
    <w:rsid w:val="00573884"/>
    <w:rsid w:val="00573A1F"/>
    <w:rsid w:val="00573BF4"/>
    <w:rsid w:val="00574BC8"/>
    <w:rsid w:val="00576D13"/>
    <w:rsid w:val="00576ECA"/>
    <w:rsid w:val="00577240"/>
    <w:rsid w:val="00577670"/>
    <w:rsid w:val="00577B1D"/>
    <w:rsid w:val="00577D7C"/>
    <w:rsid w:val="00580A13"/>
    <w:rsid w:val="005814B9"/>
    <w:rsid w:val="00581B24"/>
    <w:rsid w:val="00581B47"/>
    <w:rsid w:val="00584449"/>
    <w:rsid w:val="005844C1"/>
    <w:rsid w:val="005845E1"/>
    <w:rsid w:val="00585343"/>
    <w:rsid w:val="005861E7"/>
    <w:rsid w:val="00586715"/>
    <w:rsid w:val="00586F9B"/>
    <w:rsid w:val="005870D7"/>
    <w:rsid w:val="005900C1"/>
    <w:rsid w:val="00590658"/>
    <w:rsid w:val="00590723"/>
    <w:rsid w:val="00590DBA"/>
    <w:rsid w:val="00591635"/>
    <w:rsid w:val="00591ADC"/>
    <w:rsid w:val="00591BFB"/>
    <w:rsid w:val="0059274B"/>
    <w:rsid w:val="0059302C"/>
    <w:rsid w:val="005932CA"/>
    <w:rsid w:val="005934D2"/>
    <w:rsid w:val="00594530"/>
    <w:rsid w:val="00595026"/>
    <w:rsid w:val="0059563F"/>
    <w:rsid w:val="00596139"/>
    <w:rsid w:val="00596600"/>
    <w:rsid w:val="00597919"/>
    <w:rsid w:val="005A0C9A"/>
    <w:rsid w:val="005A154D"/>
    <w:rsid w:val="005A1A38"/>
    <w:rsid w:val="005A3012"/>
    <w:rsid w:val="005A387F"/>
    <w:rsid w:val="005A3E04"/>
    <w:rsid w:val="005A4085"/>
    <w:rsid w:val="005A4351"/>
    <w:rsid w:val="005A43AC"/>
    <w:rsid w:val="005A45A8"/>
    <w:rsid w:val="005A4BB4"/>
    <w:rsid w:val="005A4F57"/>
    <w:rsid w:val="005A590F"/>
    <w:rsid w:val="005A5A3B"/>
    <w:rsid w:val="005A5CC1"/>
    <w:rsid w:val="005A7289"/>
    <w:rsid w:val="005A7806"/>
    <w:rsid w:val="005A7E4C"/>
    <w:rsid w:val="005B0870"/>
    <w:rsid w:val="005B15CB"/>
    <w:rsid w:val="005B1976"/>
    <w:rsid w:val="005B1E2B"/>
    <w:rsid w:val="005B231D"/>
    <w:rsid w:val="005B2B75"/>
    <w:rsid w:val="005B30D4"/>
    <w:rsid w:val="005B313A"/>
    <w:rsid w:val="005B34F9"/>
    <w:rsid w:val="005B4B91"/>
    <w:rsid w:val="005B6200"/>
    <w:rsid w:val="005B7C6C"/>
    <w:rsid w:val="005C001B"/>
    <w:rsid w:val="005C0DC2"/>
    <w:rsid w:val="005C11E4"/>
    <w:rsid w:val="005C1421"/>
    <w:rsid w:val="005C1473"/>
    <w:rsid w:val="005C15EB"/>
    <w:rsid w:val="005C1D90"/>
    <w:rsid w:val="005C1F03"/>
    <w:rsid w:val="005C23AD"/>
    <w:rsid w:val="005C2DB2"/>
    <w:rsid w:val="005C33AC"/>
    <w:rsid w:val="005C3854"/>
    <w:rsid w:val="005C3F1A"/>
    <w:rsid w:val="005C3F59"/>
    <w:rsid w:val="005C430A"/>
    <w:rsid w:val="005C4358"/>
    <w:rsid w:val="005C58B6"/>
    <w:rsid w:val="005C5D43"/>
    <w:rsid w:val="005C6704"/>
    <w:rsid w:val="005C6E9D"/>
    <w:rsid w:val="005D003E"/>
    <w:rsid w:val="005D0E49"/>
    <w:rsid w:val="005D0F45"/>
    <w:rsid w:val="005D0FCB"/>
    <w:rsid w:val="005D124B"/>
    <w:rsid w:val="005D1EBD"/>
    <w:rsid w:val="005D20D4"/>
    <w:rsid w:val="005D2266"/>
    <w:rsid w:val="005D26CD"/>
    <w:rsid w:val="005D305D"/>
    <w:rsid w:val="005D3F8B"/>
    <w:rsid w:val="005D4374"/>
    <w:rsid w:val="005D4E59"/>
    <w:rsid w:val="005D5303"/>
    <w:rsid w:val="005D550A"/>
    <w:rsid w:val="005D564A"/>
    <w:rsid w:val="005D56C2"/>
    <w:rsid w:val="005D5DB9"/>
    <w:rsid w:val="005D5F4E"/>
    <w:rsid w:val="005D5F91"/>
    <w:rsid w:val="005D6350"/>
    <w:rsid w:val="005D6606"/>
    <w:rsid w:val="005D6E24"/>
    <w:rsid w:val="005D7773"/>
    <w:rsid w:val="005D782B"/>
    <w:rsid w:val="005D7C33"/>
    <w:rsid w:val="005E06D4"/>
    <w:rsid w:val="005E0BB6"/>
    <w:rsid w:val="005E0BDE"/>
    <w:rsid w:val="005E1251"/>
    <w:rsid w:val="005E12A7"/>
    <w:rsid w:val="005E1E55"/>
    <w:rsid w:val="005E26A0"/>
    <w:rsid w:val="005E40D0"/>
    <w:rsid w:val="005E4316"/>
    <w:rsid w:val="005E4461"/>
    <w:rsid w:val="005E4DFF"/>
    <w:rsid w:val="005E4FAF"/>
    <w:rsid w:val="005E5095"/>
    <w:rsid w:val="005E6456"/>
    <w:rsid w:val="005F0C54"/>
    <w:rsid w:val="005F11FC"/>
    <w:rsid w:val="005F166E"/>
    <w:rsid w:val="005F1DC7"/>
    <w:rsid w:val="005F2673"/>
    <w:rsid w:val="005F2AD9"/>
    <w:rsid w:val="005F353E"/>
    <w:rsid w:val="005F3C28"/>
    <w:rsid w:val="005F3F3B"/>
    <w:rsid w:val="005F4297"/>
    <w:rsid w:val="005F451C"/>
    <w:rsid w:val="005F45A3"/>
    <w:rsid w:val="005F45CC"/>
    <w:rsid w:val="005F4800"/>
    <w:rsid w:val="005F59E3"/>
    <w:rsid w:val="005F5C52"/>
    <w:rsid w:val="005F6CC2"/>
    <w:rsid w:val="005F6E7C"/>
    <w:rsid w:val="005F73ED"/>
    <w:rsid w:val="005F7777"/>
    <w:rsid w:val="006001FC"/>
    <w:rsid w:val="006029AC"/>
    <w:rsid w:val="00605674"/>
    <w:rsid w:val="00605E5D"/>
    <w:rsid w:val="00605F7C"/>
    <w:rsid w:val="0060687E"/>
    <w:rsid w:val="00606B78"/>
    <w:rsid w:val="00607495"/>
    <w:rsid w:val="00607C7F"/>
    <w:rsid w:val="00611CE0"/>
    <w:rsid w:val="00612540"/>
    <w:rsid w:val="0061326B"/>
    <w:rsid w:val="00613462"/>
    <w:rsid w:val="0061355C"/>
    <w:rsid w:val="0061434C"/>
    <w:rsid w:val="0061503B"/>
    <w:rsid w:val="006151C1"/>
    <w:rsid w:val="0061551F"/>
    <w:rsid w:val="006156AB"/>
    <w:rsid w:val="00615B40"/>
    <w:rsid w:val="00615F44"/>
    <w:rsid w:val="00616399"/>
    <w:rsid w:val="00616ABF"/>
    <w:rsid w:val="0061744C"/>
    <w:rsid w:val="00617517"/>
    <w:rsid w:val="006177D5"/>
    <w:rsid w:val="00617A41"/>
    <w:rsid w:val="006201C8"/>
    <w:rsid w:val="006201F6"/>
    <w:rsid w:val="006206C3"/>
    <w:rsid w:val="00620E36"/>
    <w:rsid w:val="00620ECE"/>
    <w:rsid w:val="006222EC"/>
    <w:rsid w:val="006224AA"/>
    <w:rsid w:val="00622739"/>
    <w:rsid w:val="006239CA"/>
    <w:rsid w:val="00623A50"/>
    <w:rsid w:val="00623DF5"/>
    <w:rsid w:val="006242ED"/>
    <w:rsid w:val="00624D40"/>
    <w:rsid w:val="00625119"/>
    <w:rsid w:val="00625D87"/>
    <w:rsid w:val="0062659E"/>
    <w:rsid w:val="006267E3"/>
    <w:rsid w:val="00627032"/>
    <w:rsid w:val="006278B8"/>
    <w:rsid w:val="00627A59"/>
    <w:rsid w:val="00630674"/>
    <w:rsid w:val="006315E1"/>
    <w:rsid w:val="0063187F"/>
    <w:rsid w:val="006318D4"/>
    <w:rsid w:val="00631B40"/>
    <w:rsid w:val="00631BD1"/>
    <w:rsid w:val="00633578"/>
    <w:rsid w:val="006342DF"/>
    <w:rsid w:val="00635CDE"/>
    <w:rsid w:val="0063624F"/>
    <w:rsid w:val="00636AAB"/>
    <w:rsid w:val="00636B3E"/>
    <w:rsid w:val="006376CF"/>
    <w:rsid w:val="00637C29"/>
    <w:rsid w:val="006409DD"/>
    <w:rsid w:val="00640DB7"/>
    <w:rsid w:val="00642CA8"/>
    <w:rsid w:val="00642DE7"/>
    <w:rsid w:val="0064320E"/>
    <w:rsid w:val="0064394A"/>
    <w:rsid w:val="00643E1C"/>
    <w:rsid w:val="006454D8"/>
    <w:rsid w:val="00645986"/>
    <w:rsid w:val="00645E05"/>
    <w:rsid w:val="00646D9C"/>
    <w:rsid w:val="00647635"/>
    <w:rsid w:val="006476F9"/>
    <w:rsid w:val="00647A71"/>
    <w:rsid w:val="00647CAD"/>
    <w:rsid w:val="00650083"/>
    <w:rsid w:val="00650A52"/>
    <w:rsid w:val="00650C3C"/>
    <w:rsid w:val="0065140B"/>
    <w:rsid w:val="00651905"/>
    <w:rsid w:val="00651B79"/>
    <w:rsid w:val="00652701"/>
    <w:rsid w:val="00652BAD"/>
    <w:rsid w:val="006544E4"/>
    <w:rsid w:val="006547C8"/>
    <w:rsid w:val="00654B7F"/>
    <w:rsid w:val="00654D95"/>
    <w:rsid w:val="0065516A"/>
    <w:rsid w:val="006562D4"/>
    <w:rsid w:val="0065704F"/>
    <w:rsid w:val="00657357"/>
    <w:rsid w:val="0065746E"/>
    <w:rsid w:val="00660197"/>
    <w:rsid w:val="00660AEC"/>
    <w:rsid w:val="00660E8D"/>
    <w:rsid w:val="00660ECA"/>
    <w:rsid w:val="00661555"/>
    <w:rsid w:val="00661DF5"/>
    <w:rsid w:val="006625F1"/>
    <w:rsid w:val="006627F9"/>
    <w:rsid w:val="00662B4E"/>
    <w:rsid w:val="00663738"/>
    <w:rsid w:val="006639B8"/>
    <w:rsid w:val="00663AEC"/>
    <w:rsid w:val="00663DD8"/>
    <w:rsid w:val="00664C17"/>
    <w:rsid w:val="00664D6B"/>
    <w:rsid w:val="00665017"/>
    <w:rsid w:val="00665359"/>
    <w:rsid w:val="00665C31"/>
    <w:rsid w:val="00666544"/>
    <w:rsid w:val="00667794"/>
    <w:rsid w:val="006706DE"/>
    <w:rsid w:val="00671CA5"/>
    <w:rsid w:val="00671EAA"/>
    <w:rsid w:val="0067257A"/>
    <w:rsid w:val="006729CC"/>
    <w:rsid w:val="00672B9E"/>
    <w:rsid w:val="0067450B"/>
    <w:rsid w:val="0067526D"/>
    <w:rsid w:val="006765CA"/>
    <w:rsid w:val="00676CD7"/>
    <w:rsid w:val="00677434"/>
    <w:rsid w:val="00677578"/>
    <w:rsid w:val="00680461"/>
    <w:rsid w:val="0068167B"/>
    <w:rsid w:val="00681CC2"/>
    <w:rsid w:val="0068251D"/>
    <w:rsid w:val="006825B2"/>
    <w:rsid w:val="006827E0"/>
    <w:rsid w:val="006829B6"/>
    <w:rsid w:val="00682AC8"/>
    <w:rsid w:val="0068377C"/>
    <w:rsid w:val="0068382A"/>
    <w:rsid w:val="00683BB2"/>
    <w:rsid w:val="0068438D"/>
    <w:rsid w:val="0068448E"/>
    <w:rsid w:val="006846F8"/>
    <w:rsid w:val="006862BF"/>
    <w:rsid w:val="00686790"/>
    <w:rsid w:val="006868B1"/>
    <w:rsid w:val="0068716C"/>
    <w:rsid w:val="006878C8"/>
    <w:rsid w:val="00687C0D"/>
    <w:rsid w:val="006902EC"/>
    <w:rsid w:val="00691296"/>
    <w:rsid w:val="00691B5F"/>
    <w:rsid w:val="00691DC3"/>
    <w:rsid w:val="00692859"/>
    <w:rsid w:val="00693002"/>
    <w:rsid w:val="00693413"/>
    <w:rsid w:val="00693A7A"/>
    <w:rsid w:val="0069453D"/>
    <w:rsid w:val="00695793"/>
    <w:rsid w:val="00695871"/>
    <w:rsid w:val="006964EE"/>
    <w:rsid w:val="00697909"/>
    <w:rsid w:val="006A0A9F"/>
    <w:rsid w:val="006A3378"/>
    <w:rsid w:val="006A37E7"/>
    <w:rsid w:val="006A3BCF"/>
    <w:rsid w:val="006A45B4"/>
    <w:rsid w:val="006A54AE"/>
    <w:rsid w:val="006A5AF8"/>
    <w:rsid w:val="006A6486"/>
    <w:rsid w:val="006A736A"/>
    <w:rsid w:val="006A79E1"/>
    <w:rsid w:val="006B092C"/>
    <w:rsid w:val="006B0AFD"/>
    <w:rsid w:val="006B0D6A"/>
    <w:rsid w:val="006B19FA"/>
    <w:rsid w:val="006B1DCC"/>
    <w:rsid w:val="006B2190"/>
    <w:rsid w:val="006B25A1"/>
    <w:rsid w:val="006B3B19"/>
    <w:rsid w:val="006B3D47"/>
    <w:rsid w:val="006B3E4C"/>
    <w:rsid w:val="006B5B59"/>
    <w:rsid w:val="006B5C3F"/>
    <w:rsid w:val="006B5C47"/>
    <w:rsid w:val="006B5EA4"/>
    <w:rsid w:val="006B6017"/>
    <w:rsid w:val="006B706C"/>
    <w:rsid w:val="006C0B7A"/>
    <w:rsid w:val="006C0CE1"/>
    <w:rsid w:val="006C1045"/>
    <w:rsid w:val="006C1B8F"/>
    <w:rsid w:val="006C2AC2"/>
    <w:rsid w:val="006C2FBF"/>
    <w:rsid w:val="006C3041"/>
    <w:rsid w:val="006C384E"/>
    <w:rsid w:val="006C3B27"/>
    <w:rsid w:val="006C3FA8"/>
    <w:rsid w:val="006C3FB1"/>
    <w:rsid w:val="006C418C"/>
    <w:rsid w:val="006C4597"/>
    <w:rsid w:val="006C4696"/>
    <w:rsid w:val="006C4A62"/>
    <w:rsid w:val="006C4D57"/>
    <w:rsid w:val="006C5001"/>
    <w:rsid w:val="006C66DF"/>
    <w:rsid w:val="006C7595"/>
    <w:rsid w:val="006C7BC3"/>
    <w:rsid w:val="006C7F82"/>
    <w:rsid w:val="006C7FDC"/>
    <w:rsid w:val="006D04FB"/>
    <w:rsid w:val="006D0D48"/>
    <w:rsid w:val="006D1418"/>
    <w:rsid w:val="006D1588"/>
    <w:rsid w:val="006D18F5"/>
    <w:rsid w:val="006D1ECF"/>
    <w:rsid w:val="006D1F74"/>
    <w:rsid w:val="006D2298"/>
    <w:rsid w:val="006D2E17"/>
    <w:rsid w:val="006D2FDC"/>
    <w:rsid w:val="006D39D5"/>
    <w:rsid w:val="006D3DF3"/>
    <w:rsid w:val="006D44E3"/>
    <w:rsid w:val="006D483C"/>
    <w:rsid w:val="006D50A8"/>
    <w:rsid w:val="006D581F"/>
    <w:rsid w:val="006D62C3"/>
    <w:rsid w:val="006D6304"/>
    <w:rsid w:val="006D7B69"/>
    <w:rsid w:val="006E0080"/>
    <w:rsid w:val="006E08F1"/>
    <w:rsid w:val="006E116C"/>
    <w:rsid w:val="006E1755"/>
    <w:rsid w:val="006E17C3"/>
    <w:rsid w:val="006E268C"/>
    <w:rsid w:val="006E337E"/>
    <w:rsid w:val="006E33ED"/>
    <w:rsid w:val="006E3AEE"/>
    <w:rsid w:val="006E3E1A"/>
    <w:rsid w:val="006E44D9"/>
    <w:rsid w:val="006E604D"/>
    <w:rsid w:val="006E6282"/>
    <w:rsid w:val="006E6634"/>
    <w:rsid w:val="006E73A5"/>
    <w:rsid w:val="006F1009"/>
    <w:rsid w:val="006F14B5"/>
    <w:rsid w:val="006F1FDC"/>
    <w:rsid w:val="006F296E"/>
    <w:rsid w:val="006F2D76"/>
    <w:rsid w:val="006F333E"/>
    <w:rsid w:val="006F3DBE"/>
    <w:rsid w:val="006F3FDB"/>
    <w:rsid w:val="006F456E"/>
    <w:rsid w:val="006F4A46"/>
    <w:rsid w:val="006F5434"/>
    <w:rsid w:val="006F6C02"/>
    <w:rsid w:val="006F7072"/>
    <w:rsid w:val="006F77DB"/>
    <w:rsid w:val="006F7996"/>
    <w:rsid w:val="006F7F8F"/>
    <w:rsid w:val="0070006B"/>
    <w:rsid w:val="00700D8E"/>
    <w:rsid w:val="0070117E"/>
    <w:rsid w:val="007022CB"/>
    <w:rsid w:val="007034E1"/>
    <w:rsid w:val="00703E61"/>
    <w:rsid w:val="00704F95"/>
    <w:rsid w:val="00705719"/>
    <w:rsid w:val="0070610E"/>
    <w:rsid w:val="007069CB"/>
    <w:rsid w:val="00706F4F"/>
    <w:rsid w:val="00707101"/>
    <w:rsid w:val="00707B58"/>
    <w:rsid w:val="007101EC"/>
    <w:rsid w:val="00710724"/>
    <w:rsid w:val="00710819"/>
    <w:rsid w:val="00710A2A"/>
    <w:rsid w:val="00711C2C"/>
    <w:rsid w:val="00712192"/>
    <w:rsid w:val="00712A3A"/>
    <w:rsid w:val="00713162"/>
    <w:rsid w:val="00713BD1"/>
    <w:rsid w:val="00714379"/>
    <w:rsid w:val="00714940"/>
    <w:rsid w:val="0071501F"/>
    <w:rsid w:val="00715CA0"/>
    <w:rsid w:val="00716006"/>
    <w:rsid w:val="007160CB"/>
    <w:rsid w:val="00716453"/>
    <w:rsid w:val="00716745"/>
    <w:rsid w:val="00716D62"/>
    <w:rsid w:val="00717443"/>
    <w:rsid w:val="00717747"/>
    <w:rsid w:val="00720BD1"/>
    <w:rsid w:val="007227A4"/>
    <w:rsid w:val="00723390"/>
    <w:rsid w:val="0072435E"/>
    <w:rsid w:val="0072440B"/>
    <w:rsid w:val="00725096"/>
    <w:rsid w:val="00726645"/>
    <w:rsid w:val="00726A38"/>
    <w:rsid w:val="00726DC2"/>
    <w:rsid w:val="0073069C"/>
    <w:rsid w:val="00730BCE"/>
    <w:rsid w:val="007311DB"/>
    <w:rsid w:val="0073138B"/>
    <w:rsid w:val="00732F04"/>
    <w:rsid w:val="00733CF6"/>
    <w:rsid w:val="007342E5"/>
    <w:rsid w:val="00734319"/>
    <w:rsid w:val="0073460A"/>
    <w:rsid w:val="00734999"/>
    <w:rsid w:val="00734AE7"/>
    <w:rsid w:val="00734B5A"/>
    <w:rsid w:val="00734E91"/>
    <w:rsid w:val="00735489"/>
    <w:rsid w:val="00735626"/>
    <w:rsid w:val="007368D9"/>
    <w:rsid w:val="00736FBC"/>
    <w:rsid w:val="00737493"/>
    <w:rsid w:val="007415F7"/>
    <w:rsid w:val="0074190A"/>
    <w:rsid w:val="00741939"/>
    <w:rsid w:val="00742165"/>
    <w:rsid w:val="007424E4"/>
    <w:rsid w:val="0074253C"/>
    <w:rsid w:val="00742EAD"/>
    <w:rsid w:val="007446A1"/>
    <w:rsid w:val="007457D7"/>
    <w:rsid w:val="00745D56"/>
    <w:rsid w:val="00746C5E"/>
    <w:rsid w:val="00747836"/>
    <w:rsid w:val="00747D30"/>
    <w:rsid w:val="007503B2"/>
    <w:rsid w:val="007507D2"/>
    <w:rsid w:val="00750A2C"/>
    <w:rsid w:val="00751FC8"/>
    <w:rsid w:val="007527AB"/>
    <w:rsid w:val="00752DC9"/>
    <w:rsid w:val="007536AE"/>
    <w:rsid w:val="00753C97"/>
    <w:rsid w:val="00755053"/>
    <w:rsid w:val="007558CB"/>
    <w:rsid w:val="007564A9"/>
    <w:rsid w:val="007568B6"/>
    <w:rsid w:val="0075697C"/>
    <w:rsid w:val="00756FC5"/>
    <w:rsid w:val="00757378"/>
    <w:rsid w:val="00760AAF"/>
    <w:rsid w:val="00760CEA"/>
    <w:rsid w:val="00761075"/>
    <w:rsid w:val="00761B4A"/>
    <w:rsid w:val="00762290"/>
    <w:rsid w:val="00762565"/>
    <w:rsid w:val="00762B42"/>
    <w:rsid w:val="00763CC8"/>
    <w:rsid w:val="00763D9C"/>
    <w:rsid w:val="00763F1E"/>
    <w:rsid w:val="007642B5"/>
    <w:rsid w:val="00765D5C"/>
    <w:rsid w:val="007665FB"/>
    <w:rsid w:val="00766797"/>
    <w:rsid w:val="00767244"/>
    <w:rsid w:val="00770053"/>
    <w:rsid w:val="007700FC"/>
    <w:rsid w:val="00770447"/>
    <w:rsid w:val="0077084A"/>
    <w:rsid w:val="00771110"/>
    <w:rsid w:val="007721B7"/>
    <w:rsid w:val="007727A8"/>
    <w:rsid w:val="00772B9C"/>
    <w:rsid w:val="007746C3"/>
    <w:rsid w:val="007749DA"/>
    <w:rsid w:val="007751BF"/>
    <w:rsid w:val="00775739"/>
    <w:rsid w:val="00777183"/>
    <w:rsid w:val="007773BE"/>
    <w:rsid w:val="00777DE8"/>
    <w:rsid w:val="00781A6A"/>
    <w:rsid w:val="00782764"/>
    <w:rsid w:val="0078321C"/>
    <w:rsid w:val="0078360D"/>
    <w:rsid w:val="007840CF"/>
    <w:rsid w:val="007840D3"/>
    <w:rsid w:val="00784976"/>
    <w:rsid w:val="007860F8"/>
    <w:rsid w:val="00787002"/>
    <w:rsid w:val="00787887"/>
    <w:rsid w:val="00787899"/>
    <w:rsid w:val="00787C8F"/>
    <w:rsid w:val="007903EE"/>
    <w:rsid w:val="0079078E"/>
    <w:rsid w:val="00790948"/>
    <w:rsid w:val="0079281A"/>
    <w:rsid w:val="00793D69"/>
    <w:rsid w:val="0079434C"/>
    <w:rsid w:val="00794768"/>
    <w:rsid w:val="007961D2"/>
    <w:rsid w:val="007A0C1E"/>
    <w:rsid w:val="007A1450"/>
    <w:rsid w:val="007A1AFB"/>
    <w:rsid w:val="007A2C18"/>
    <w:rsid w:val="007A2C46"/>
    <w:rsid w:val="007A3050"/>
    <w:rsid w:val="007A3520"/>
    <w:rsid w:val="007A3924"/>
    <w:rsid w:val="007A3C43"/>
    <w:rsid w:val="007A3E61"/>
    <w:rsid w:val="007A5C55"/>
    <w:rsid w:val="007A5D74"/>
    <w:rsid w:val="007A68B7"/>
    <w:rsid w:val="007A6B8F"/>
    <w:rsid w:val="007A7032"/>
    <w:rsid w:val="007A7565"/>
    <w:rsid w:val="007B0391"/>
    <w:rsid w:val="007B05B1"/>
    <w:rsid w:val="007B2082"/>
    <w:rsid w:val="007B26EF"/>
    <w:rsid w:val="007B36BE"/>
    <w:rsid w:val="007B385B"/>
    <w:rsid w:val="007B4003"/>
    <w:rsid w:val="007B42A2"/>
    <w:rsid w:val="007B4ADA"/>
    <w:rsid w:val="007B4BEA"/>
    <w:rsid w:val="007B4EAD"/>
    <w:rsid w:val="007B6192"/>
    <w:rsid w:val="007B6BA4"/>
    <w:rsid w:val="007B6E95"/>
    <w:rsid w:val="007B7B1C"/>
    <w:rsid w:val="007C029F"/>
    <w:rsid w:val="007C02FF"/>
    <w:rsid w:val="007C0CE3"/>
    <w:rsid w:val="007C29DE"/>
    <w:rsid w:val="007C2CD1"/>
    <w:rsid w:val="007C3C18"/>
    <w:rsid w:val="007C4487"/>
    <w:rsid w:val="007C4C64"/>
    <w:rsid w:val="007C4E99"/>
    <w:rsid w:val="007C4ECE"/>
    <w:rsid w:val="007C5EBE"/>
    <w:rsid w:val="007C65D1"/>
    <w:rsid w:val="007C67E7"/>
    <w:rsid w:val="007C730E"/>
    <w:rsid w:val="007C7970"/>
    <w:rsid w:val="007C7F42"/>
    <w:rsid w:val="007D0B1F"/>
    <w:rsid w:val="007D0FB3"/>
    <w:rsid w:val="007D1351"/>
    <w:rsid w:val="007D1681"/>
    <w:rsid w:val="007D1943"/>
    <w:rsid w:val="007D20ED"/>
    <w:rsid w:val="007D2506"/>
    <w:rsid w:val="007D41E4"/>
    <w:rsid w:val="007D489E"/>
    <w:rsid w:val="007D507A"/>
    <w:rsid w:val="007D507C"/>
    <w:rsid w:val="007D52C2"/>
    <w:rsid w:val="007D5F0C"/>
    <w:rsid w:val="007D5FE2"/>
    <w:rsid w:val="007D65A3"/>
    <w:rsid w:val="007D6A1C"/>
    <w:rsid w:val="007D6BE7"/>
    <w:rsid w:val="007D7BF3"/>
    <w:rsid w:val="007E0395"/>
    <w:rsid w:val="007E08D5"/>
    <w:rsid w:val="007E0907"/>
    <w:rsid w:val="007E0F40"/>
    <w:rsid w:val="007E125F"/>
    <w:rsid w:val="007E1374"/>
    <w:rsid w:val="007E14B8"/>
    <w:rsid w:val="007E17F7"/>
    <w:rsid w:val="007E19ED"/>
    <w:rsid w:val="007E229B"/>
    <w:rsid w:val="007E307B"/>
    <w:rsid w:val="007E39BC"/>
    <w:rsid w:val="007E3BF0"/>
    <w:rsid w:val="007E4C8A"/>
    <w:rsid w:val="007E5247"/>
    <w:rsid w:val="007E598D"/>
    <w:rsid w:val="007F001A"/>
    <w:rsid w:val="007F0C4C"/>
    <w:rsid w:val="007F10B9"/>
    <w:rsid w:val="007F1524"/>
    <w:rsid w:val="007F23AB"/>
    <w:rsid w:val="007F2C61"/>
    <w:rsid w:val="007F341F"/>
    <w:rsid w:val="007F361E"/>
    <w:rsid w:val="007F4482"/>
    <w:rsid w:val="007F4609"/>
    <w:rsid w:val="007F4ADA"/>
    <w:rsid w:val="007F5C81"/>
    <w:rsid w:val="007F623A"/>
    <w:rsid w:val="007F62A5"/>
    <w:rsid w:val="007F7769"/>
    <w:rsid w:val="007F7D47"/>
    <w:rsid w:val="00800961"/>
    <w:rsid w:val="00801112"/>
    <w:rsid w:val="008014DD"/>
    <w:rsid w:val="00801554"/>
    <w:rsid w:val="00801F96"/>
    <w:rsid w:val="0080222D"/>
    <w:rsid w:val="00802DDA"/>
    <w:rsid w:val="00802F8C"/>
    <w:rsid w:val="008032CF"/>
    <w:rsid w:val="00803553"/>
    <w:rsid w:val="008038D3"/>
    <w:rsid w:val="00804144"/>
    <w:rsid w:val="008048D8"/>
    <w:rsid w:val="0080499C"/>
    <w:rsid w:val="00804F13"/>
    <w:rsid w:val="00805114"/>
    <w:rsid w:val="00805E14"/>
    <w:rsid w:val="00806234"/>
    <w:rsid w:val="00806ADA"/>
    <w:rsid w:val="008070B5"/>
    <w:rsid w:val="00807B3A"/>
    <w:rsid w:val="00807FF6"/>
    <w:rsid w:val="00811310"/>
    <w:rsid w:val="00811BA0"/>
    <w:rsid w:val="00812219"/>
    <w:rsid w:val="008126BB"/>
    <w:rsid w:val="0081317A"/>
    <w:rsid w:val="00813BC1"/>
    <w:rsid w:val="008144D6"/>
    <w:rsid w:val="008147B9"/>
    <w:rsid w:val="00815089"/>
    <w:rsid w:val="00815231"/>
    <w:rsid w:val="0081557C"/>
    <w:rsid w:val="008158A5"/>
    <w:rsid w:val="00815EE6"/>
    <w:rsid w:val="00816065"/>
    <w:rsid w:val="00816C47"/>
    <w:rsid w:val="00816DB2"/>
    <w:rsid w:val="00817747"/>
    <w:rsid w:val="00817C27"/>
    <w:rsid w:val="00817E5D"/>
    <w:rsid w:val="00820B77"/>
    <w:rsid w:val="00820DB0"/>
    <w:rsid w:val="008210CA"/>
    <w:rsid w:val="008216EB"/>
    <w:rsid w:val="00821B7B"/>
    <w:rsid w:val="00821EE4"/>
    <w:rsid w:val="0082211D"/>
    <w:rsid w:val="00822C3C"/>
    <w:rsid w:val="00822E58"/>
    <w:rsid w:val="008231B4"/>
    <w:rsid w:val="0082466F"/>
    <w:rsid w:val="00825181"/>
    <w:rsid w:val="00825470"/>
    <w:rsid w:val="00826696"/>
    <w:rsid w:val="008267C4"/>
    <w:rsid w:val="00826C4C"/>
    <w:rsid w:val="00826FD3"/>
    <w:rsid w:val="008278E1"/>
    <w:rsid w:val="0083130E"/>
    <w:rsid w:val="008318D6"/>
    <w:rsid w:val="00831C1C"/>
    <w:rsid w:val="00831C63"/>
    <w:rsid w:val="00831CE8"/>
    <w:rsid w:val="00831E20"/>
    <w:rsid w:val="008320D6"/>
    <w:rsid w:val="00832224"/>
    <w:rsid w:val="00832475"/>
    <w:rsid w:val="00833018"/>
    <w:rsid w:val="008330D0"/>
    <w:rsid w:val="00833440"/>
    <w:rsid w:val="00834136"/>
    <w:rsid w:val="008341ED"/>
    <w:rsid w:val="00834D58"/>
    <w:rsid w:val="00835310"/>
    <w:rsid w:val="008361E0"/>
    <w:rsid w:val="00836272"/>
    <w:rsid w:val="00836874"/>
    <w:rsid w:val="00840459"/>
    <w:rsid w:val="00841921"/>
    <w:rsid w:val="00842FFA"/>
    <w:rsid w:val="00843799"/>
    <w:rsid w:val="0084510F"/>
    <w:rsid w:val="0084523D"/>
    <w:rsid w:val="0084533B"/>
    <w:rsid w:val="008458AE"/>
    <w:rsid w:val="00846331"/>
    <w:rsid w:val="008468D1"/>
    <w:rsid w:val="00846930"/>
    <w:rsid w:val="008477C6"/>
    <w:rsid w:val="00847B1F"/>
    <w:rsid w:val="008500EB"/>
    <w:rsid w:val="008529E5"/>
    <w:rsid w:val="00852A33"/>
    <w:rsid w:val="008531CF"/>
    <w:rsid w:val="00854379"/>
    <w:rsid w:val="008547D7"/>
    <w:rsid w:val="00855C87"/>
    <w:rsid w:val="0085668B"/>
    <w:rsid w:val="008568D2"/>
    <w:rsid w:val="00856A64"/>
    <w:rsid w:val="00857F55"/>
    <w:rsid w:val="00857F5D"/>
    <w:rsid w:val="00860EEF"/>
    <w:rsid w:val="00861437"/>
    <w:rsid w:val="008620C1"/>
    <w:rsid w:val="008631E7"/>
    <w:rsid w:val="00863F32"/>
    <w:rsid w:val="008640D4"/>
    <w:rsid w:val="00864277"/>
    <w:rsid w:val="008642C3"/>
    <w:rsid w:val="0086587F"/>
    <w:rsid w:val="00866528"/>
    <w:rsid w:val="00866DAE"/>
    <w:rsid w:val="00866DB2"/>
    <w:rsid w:val="00866F79"/>
    <w:rsid w:val="0086726D"/>
    <w:rsid w:val="008715BE"/>
    <w:rsid w:val="008729F4"/>
    <w:rsid w:val="00873455"/>
    <w:rsid w:val="00874AE2"/>
    <w:rsid w:val="008756FE"/>
    <w:rsid w:val="00875943"/>
    <w:rsid w:val="00875F4E"/>
    <w:rsid w:val="00876689"/>
    <w:rsid w:val="008766B4"/>
    <w:rsid w:val="0087689C"/>
    <w:rsid w:val="0087696E"/>
    <w:rsid w:val="00876B2E"/>
    <w:rsid w:val="00876FB5"/>
    <w:rsid w:val="008777E3"/>
    <w:rsid w:val="00877844"/>
    <w:rsid w:val="00877974"/>
    <w:rsid w:val="00881B4A"/>
    <w:rsid w:val="00881C91"/>
    <w:rsid w:val="008823FA"/>
    <w:rsid w:val="008825AC"/>
    <w:rsid w:val="0088269F"/>
    <w:rsid w:val="00883BCC"/>
    <w:rsid w:val="00883CFC"/>
    <w:rsid w:val="00884482"/>
    <w:rsid w:val="008848B0"/>
    <w:rsid w:val="00884AC0"/>
    <w:rsid w:val="0088533C"/>
    <w:rsid w:val="00886925"/>
    <w:rsid w:val="00886A3B"/>
    <w:rsid w:val="008875DA"/>
    <w:rsid w:val="00890278"/>
    <w:rsid w:val="0089082A"/>
    <w:rsid w:val="00890C62"/>
    <w:rsid w:val="00890F66"/>
    <w:rsid w:val="00891AE4"/>
    <w:rsid w:val="00892227"/>
    <w:rsid w:val="0089406B"/>
    <w:rsid w:val="008945D4"/>
    <w:rsid w:val="008945D8"/>
    <w:rsid w:val="008949F8"/>
    <w:rsid w:val="00894F4F"/>
    <w:rsid w:val="0089556C"/>
    <w:rsid w:val="008959DB"/>
    <w:rsid w:val="00896142"/>
    <w:rsid w:val="008964F7"/>
    <w:rsid w:val="008966AC"/>
    <w:rsid w:val="00896BB9"/>
    <w:rsid w:val="008977C3"/>
    <w:rsid w:val="008A0C91"/>
    <w:rsid w:val="008A0F99"/>
    <w:rsid w:val="008A14B5"/>
    <w:rsid w:val="008A177A"/>
    <w:rsid w:val="008A1A67"/>
    <w:rsid w:val="008A1F69"/>
    <w:rsid w:val="008A2E0D"/>
    <w:rsid w:val="008A2E43"/>
    <w:rsid w:val="008A33D3"/>
    <w:rsid w:val="008A37DA"/>
    <w:rsid w:val="008A3ECA"/>
    <w:rsid w:val="008A47DF"/>
    <w:rsid w:val="008A4965"/>
    <w:rsid w:val="008A4EB6"/>
    <w:rsid w:val="008A4F52"/>
    <w:rsid w:val="008A4F6F"/>
    <w:rsid w:val="008A6361"/>
    <w:rsid w:val="008A6452"/>
    <w:rsid w:val="008A6D0E"/>
    <w:rsid w:val="008A77C0"/>
    <w:rsid w:val="008A7ED3"/>
    <w:rsid w:val="008B0241"/>
    <w:rsid w:val="008B0A0A"/>
    <w:rsid w:val="008B21EB"/>
    <w:rsid w:val="008B2E99"/>
    <w:rsid w:val="008B30BB"/>
    <w:rsid w:val="008B3BDD"/>
    <w:rsid w:val="008B3D39"/>
    <w:rsid w:val="008B5745"/>
    <w:rsid w:val="008B5AA8"/>
    <w:rsid w:val="008B60D4"/>
    <w:rsid w:val="008B6BD9"/>
    <w:rsid w:val="008B739D"/>
    <w:rsid w:val="008B7CA9"/>
    <w:rsid w:val="008C087A"/>
    <w:rsid w:val="008C206E"/>
    <w:rsid w:val="008C2120"/>
    <w:rsid w:val="008C21EF"/>
    <w:rsid w:val="008C2D71"/>
    <w:rsid w:val="008C2E5E"/>
    <w:rsid w:val="008C362B"/>
    <w:rsid w:val="008C4F5B"/>
    <w:rsid w:val="008C554F"/>
    <w:rsid w:val="008C603B"/>
    <w:rsid w:val="008C675B"/>
    <w:rsid w:val="008C6C43"/>
    <w:rsid w:val="008C6CB5"/>
    <w:rsid w:val="008C730D"/>
    <w:rsid w:val="008C79E4"/>
    <w:rsid w:val="008C7ACD"/>
    <w:rsid w:val="008D0390"/>
    <w:rsid w:val="008D03C3"/>
    <w:rsid w:val="008D18F8"/>
    <w:rsid w:val="008D1E43"/>
    <w:rsid w:val="008D21F6"/>
    <w:rsid w:val="008D2ECA"/>
    <w:rsid w:val="008D2FBA"/>
    <w:rsid w:val="008D2FFB"/>
    <w:rsid w:val="008D3C11"/>
    <w:rsid w:val="008D45BA"/>
    <w:rsid w:val="008D47B6"/>
    <w:rsid w:val="008D4FBA"/>
    <w:rsid w:val="008D5475"/>
    <w:rsid w:val="008D6066"/>
    <w:rsid w:val="008D61DB"/>
    <w:rsid w:val="008E00F1"/>
    <w:rsid w:val="008E05B9"/>
    <w:rsid w:val="008E0D3B"/>
    <w:rsid w:val="008E1788"/>
    <w:rsid w:val="008E1C02"/>
    <w:rsid w:val="008E3E34"/>
    <w:rsid w:val="008E4B0A"/>
    <w:rsid w:val="008E5661"/>
    <w:rsid w:val="008E5A19"/>
    <w:rsid w:val="008E5B5E"/>
    <w:rsid w:val="008E5D30"/>
    <w:rsid w:val="008E6A04"/>
    <w:rsid w:val="008E6BF7"/>
    <w:rsid w:val="008E6C75"/>
    <w:rsid w:val="008E7F96"/>
    <w:rsid w:val="008F02C5"/>
    <w:rsid w:val="008F0F47"/>
    <w:rsid w:val="008F13FB"/>
    <w:rsid w:val="008F15C7"/>
    <w:rsid w:val="008F1733"/>
    <w:rsid w:val="008F17B3"/>
    <w:rsid w:val="008F1E6C"/>
    <w:rsid w:val="008F2F74"/>
    <w:rsid w:val="008F3784"/>
    <w:rsid w:val="008F3DFA"/>
    <w:rsid w:val="008F453F"/>
    <w:rsid w:val="008F46DE"/>
    <w:rsid w:val="008F4E18"/>
    <w:rsid w:val="008F6203"/>
    <w:rsid w:val="008F6794"/>
    <w:rsid w:val="008F7502"/>
    <w:rsid w:val="008F750D"/>
    <w:rsid w:val="008F7852"/>
    <w:rsid w:val="008F7D7A"/>
    <w:rsid w:val="00900C69"/>
    <w:rsid w:val="00901DF2"/>
    <w:rsid w:val="00902592"/>
    <w:rsid w:val="009044B5"/>
    <w:rsid w:val="00905209"/>
    <w:rsid w:val="00905FB0"/>
    <w:rsid w:val="009061A5"/>
    <w:rsid w:val="00907464"/>
    <w:rsid w:val="009077B2"/>
    <w:rsid w:val="00907B89"/>
    <w:rsid w:val="0091220D"/>
    <w:rsid w:val="0091225E"/>
    <w:rsid w:val="009136F2"/>
    <w:rsid w:val="00913F1F"/>
    <w:rsid w:val="009140FD"/>
    <w:rsid w:val="009142D6"/>
    <w:rsid w:val="00914518"/>
    <w:rsid w:val="0091484D"/>
    <w:rsid w:val="00914EDD"/>
    <w:rsid w:val="00915DC6"/>
    <w:rsid w:val="0091614D"/>
    <w:rsid w:val="0091652B"/>
    <w:rsid w:val="00916E34"/>
    <w:rsid w:val="009176FF"/>
    <w:rsid w:val="00917713"/>
    <w:rsid w:val="0092080A"/>
    <w:rsid w:val="00920EFF"/>
    <w:rsid w:val="00921802"/>
    <w:rsid w:val="009219E9"/>
    <w:rsid w:val="00921B3B"/>
    <w:rsid w:val="00922A2E"/>
    <w:rsid w:val="00922B4C"/>
    <w:rsid w:val="00923E65"/>
    <w:rsid w:val="00924AA8"/>
    <w:rsid w:val="00925006"/>
    <w:rsid w:val="0092501A"/>
    <w:rsid w:val="00925BFE"/>
    <w:rsid w:val="00926602"/>
    <w:rsid w:val="009269F9"/>
    <w:rsid w:val="00927896"/>
    <w:rsid w:val="00927CA9"/>
    <w:rsid w:val="00930785"/>
    <w:rsid w:val="00930827"/>
    <w:rsid w:val="00930B8F"/>
    <w:rsid w:val="00930D73"/>
    <w:rsid w:val="00931106"/>
    <w:rsid w:val="00931191"/>
    <w:rsid w:val="009317C4"/>
    <w:rsid w:val="009324EE"/>
    <w:rsid w:val="009327E3"/>
    <w:rsid w:val="009329F7"/>
    <w:rsid w:val="00933035"/>
    <w:rsid w:val="0093323A"/>
    <w:rsid w:val="0093340C"/>
    <w:rsid w:val="00933AC5"/>
    <w:rsid w:val="00933F21"/>
    <w:rsid w:val="00934240"/>
    <w:rsid w:val="00934DA7"/>
    <w:rsid w:val="009357D0"/>
    <w:rsid w:val="009362C7"/>
    <w:rsid w:val="00936355"/>
    <w:rsid w:val="009370F7"/>
    <w:rsid w:val="00937138"/>
    <w:rsid w:val="0093742B"/>
    <w:rsid w:val="00937463"/>
    <w:rsid w:val="00937554"/>
    <w:rsid w:val="00937774"/>
    <w:rsid w:val="0093785D"/>
    <w:rsid w:val="00940526"/>
    <w:rsid w:val="00940699"/>
    <w:rsid w:val="00940A0B"/>
    <w:rsid w:val="00941DEC"/>
    <w:rsid w:val="00942632"/>
    <w:rsid w:val="00943317"/>
    <w:rsid w:val="00943374"/>
    <w:rsid w:val="0094518C"/>
    <w:rsid w:val="0094543F"/>
    <w:rsid w:val="00945FC8"/>
    <w:rsid w:val="009473ED"/>
    <w:rsid w:val="0094759F"/>
    <w:rsid w:val="009477D4"/>
    <w:rsid w:val="00950B0D"/>
    <w:rsid w:val="00950C44"/>
    <w:rsid w:val="00951495"/>
    <w:rsid w:val="009516FB"/>
    <w:rsid w:val="00951DD2"/>
    <w:rsid w:val="00952716"/>
    <w:rsid w:val="00952F64"/>
    <w:rsid w:val="00953332"/>
    <w:rsid w:val="00953646"/>
    <w:rsid w:val="009536B4"/>
    <w:rsid w:val="009536F8"/>
    <w:rsid w:val="00954303"/>
    <w:rsid w:val="009549DF"/>
    <w:rsid w:val="0095626B"/>
    <w:rsid w:val="0095667B"/>
    <w:rsid w:val="009573FD"/>
    <w:rsid w:val="00957CBF"/>
    <w:rsid w:val="00957CEE"/>
    <w:rsid w:val="00957FA8"/>
    <w:rsid w:val="00957FDB"/>
    <w:rsid w:val="00960205"/>
    <w:rsid w:val="00960ACD"/>
    <w:rsid w:val="00960CA6"/>
    <w:rsid w:val="0096106B"/>
    <w:rsid w:val="00962AC4"/>
    <w:rsid w:val="00963429"/>
    <w:rsid w:val="009636E3"/>
    <w:rsid w:val="00963A16"/>
    <w:rsid w:val="0096459D"/>
    <w:rsid w:val="00965E32"/>
    <w:rsid w:val="00967A7F"/>
    <w:rsid w:val="00970A7C"/>
    <w:rsid w:val="00971012"/>
    <w:rsid w:val="00971961"/>
    <w:rsid w:val="00971C45"/>
    <w:rsid w:val="00971E81"/>
    <w:rsid w:val="00973409"/>
    <w:rsid w:val="00973DE6"/>
    <w:rsid w:val="0097430E"/>
    <w:rsid w:val="009745FE"/>
    <w:rsid w:val="00975897"/>
    <w:rsid w:val="00975B57"/>
    <w:rsid w:val="00975BA5"/>
    <w:rsid w:val="00977715"/>
    <w:rsid w:val="00981BA8"/>
    <w:rsid w:val="009823E2"/>
    <w:rsid w:val="0098298D"/>
    <w:rsid w:val="00983232"/>
    <w:rsid w:val="009839FA"/>
    <w:rsid w:val="00983FD7"/>
    <w:rsid w:val="00984D36"/>
    <w:rsid w:val="00985459"/>
    <w:rsid w:val="009861AC"/>
    <w:rsid w:val="00986203"/>
    <w:rsid w:val="00986841"/>
    <w:rsid w:val="00986C5A"/>
    <w:rsid w:val="00986DA1"/>
    <w:rsid w:val="00986E80"/>
    <w:rsid w:val="009879B3"/>
    <w:rsid w:val="00990410"/>
    <w:rsid w:val="00991010"/>
    <w:rsid w:val="009917DC"/>
    <w:rsid w:val="009920D0"/>
    <w:rsid w:val="009921FE"/>
    <w:rsid w:val="009926B4"/>
    <w:rsid w:val="009933A0"/>
    <w:rsid w:val="00993935"/>
    <w:rsid w:val="00994A1C"/>
    <w:rsid w:val="009965A8"/>
    <w:rsid w:val="00996F5B"/>
    <w:rsid w:val="009970BA"/>
    <w:rsid w:val="00997542"/>
    <w:rsid w:val="00997814"/>
    <w:rsid w:val="00997FFE"/>
    <w:rsid w:val="009A088D"/>
    <w:rsid w:val="009A1467"/>
    <w:rsid w:val="009A15E9"/>
    <w:rsid w:val="009A287C"/>
    <w:rsid w:val="009A3286"/>
    <w:rsid w:val="009A3592"/>
    <w:rsid w:val="009A472B"/>
    <w:rsid w:val="009A4C13"/>
    <w:rsid w:val="009A7F28"/>
    <w:rsid w:val="009B003B"/>
    <w:rsid w:val="009B020E"/>
    <w:rsid w:val="009B0216"/>
    <w:rsid w:val="009B1519"/>
    <w:rsid w:val="009B158C"/>
    <w:rsid w:val="009B26D7"/>
    <w:rsid w:val="009B325F"/>
    <w:rsid w:val="009B4D6D"/>
    <w:rsid w:val="009B5340"/>
    <w:rsid w:val="009C08CB"/>
    <w:rsid w:val="009C129B"/>
    <w:rsid w:val="009C25B5"/>
    <w:rsid w:val="009C2EA3"/>
    <w:rsid w:val="009C3DD8"/>
    <w:rsid w:val="009C3E03"/>
    <w:rsid w:val="009C4402"/>
    <w:rsid w:val="009C55EA"/>
    <w:rsid w:val="009C58E3"/>
    <w:rsid w:val="009C611E"/>
    <w:rsid w:val="009C655B"/>
    <w:rsid w:val="009C65BA"/>
    <w:rsid w:val="009C6607"/>
    <w:rsid w:val="009C68AF"/>
    <w:rsid w:val="009C6BF1"/>
    <w:rsid w:val="009C6E04"/>
    <w:rsid w:val="009C71B1"/>
    <w:rsid w:val="009C72C8"/>
    <w:rsid w:val="009C72E5"/>
    <w:rsid w:val="009C7497"/>
    <w:rsid w:val="009C7E6F"/>
    <w:rsid w:val="009D016C"/>
    <w:rsid w:val="009D08E1"/>
    <w:rsid w:val="009D0F66"/>
    <w:rsid w:val="009D1CFF"/>
    <w:rsid w:val="009D2019"/>
    <w:rsid w:val="009D2551"/>
    <w:rsid w:val="009D2EB0"/>
    <w:rsid w:val="009D3B55"/>
    <w:rsid w:val="009D6106"/>
    <w:rsid w:val="009D6C68"/>
    <w:rsid w:val="009E0CAA"/>
    <w:rsid w:val="009E1677"/>
    <w:rsid w:val="009E232A"/>
    <w:rsid w:val="009E2A21"/>
    <w:rsid w:val="009E32BB"/>
    <w:rsid w:val="009E364E"/>
    <w:rsid w:val="009E499B"/>
    <w:rsid w:val="009E65DE"/>
    <w:rsid w:val="009E6D63"/>
    <w:rsid w:val="009E6E98"/>
    <w:rsid w:val="009E77F1"/>
    <w:rsid w:val="009E7B10"/>
    <w:rsid w:val="009E7C57"/>
    <w:rsid w:val="009F121E"/>
    <w:rsid w:val="009F12A5"/>
    <w:rsid w:val="009F15F0"/>
    <w:rsid w:val="009F1CD1"/>
    <w:rsid w:val="009F1ECC"/>
    <w:rsid w:val="009F275F"/>
    <w:rsid w:val="009F33FA"/>
    <w:rsid w:val="009F3440"/>
    <w:rsid w:val="009F3A16"/>
    <w:rsid w:val="009F4032"/>
    <w:rsid w:val="009F4158"/>
    <w:rsid w:val="009F46C9"/>
    <w:rsid w:val="009F5080"/>
    <w:rsid w:val="009F546B"/>
    <w:rsid w:val="009F77DB"/>
    <w:rsid w:val="009F7BAC"/>
    <w:rsid w:val="00A002FF"/>
    <w:rsid w:val="00A0034C"/>
    <w:rsid w:val="00A00C20"/>
    <w:rsid w:val="00A01629"/>
    <w:rsid w:val="00A022E9"/>
    <w:rsid w:val="00A0316F"/>
    <w:rsid w:val="00A03CF6"/>
    <w:rsid w:val="00A0404A"/>
    <w:rsid w:val="00A04754"/>
    <w:rsid w:val="00A04A31"/>
    <w:rsid w:val="00A04AA4"/>
    <w:rsid w:val="00A04EBA"/>
    <w:rsid w:val="00A0597E"/>
    <w:rsid w:val="00A06996"/>
    <w:rsid w:val="00A06D5F"/>
    <w:rsid w:val="00A070E7"/>
    <w:rsid w:val="00A07A4E"/>
    <w:rsid w:val="00A07CA5"/>
    <w:rsid w:val="00A07D33"/>
    <w:rsid w:val="00A101FE"/>
    <w:rsid w:val="00A106D9"/>
    <w:rsid w:val="00A10BBE"/>
    <w:rsid w:val="00A11017"/>
    <w:rsid w:val="00A11F84"/>
    <w:rsid w:val="00A12008"/>
    <w:rsid w:val="00A124E6"/>
    <w:rsid w:val="00A12512"/>
    <w:rsid w:val="00A12F75"/>
    <w:rsid w:val="00A13103"/>
    <w:rsid w:val="00A132CF"/>
    <w:rsid w:val="00A14470"/>
    <w:rsid w:val="00A14EB6"/>
    <w:rsid w:val="00A1676C"/>
    <w:rsid w:val="00A16914"/>
    <w:rsid w:val="00A16A97"/>
    <w:rsid w:val="00A174F5"/>
    <w:rsid w:val="00A17D40"/>
    <w:rsid w:val="00A17F61"/>
    <w:rsid w:val="00A20BC5"/>
    <w:rsid w:val="00A213A7"/>
    <w:rsid w:val="00A2291F"/>
    <w:rsid w:val="00A22BD0"/>
    <w:rsid w:val="00A22E99"/>
    <w:rsid w:val="00A23046"/>
    <w:rsid w:val="00A248A5"/>
    <w:rsid w:val="00A24925"/>
    <w:rsid w:val="00A25B26"/>
    <w:rsid w:val="00A2633B"/>
    <w:rsid w:val="00A26688"/>
    <w:rsid w:val="00A2712D"/>
    <w:rsid w:val="00A2728B"/>
    <w:rsid w:val="00A276F8"/>
    <w:rsid w:val="00A278EC"/>
    <w:rsid w:val="00A27C2D"/>
    <w:rsid w:val="00A27E10"/>
    <w:rsid w:val="00A31147"/>
    <w:rsid w:val="00A3134E"/>
    <w:rsid w:val="00A3152B"/>
    <w:rsid w:val="00A318BE"/>
    <w:rsid w:val="00A31ED4"/>
    <w:rsid w:val="00A31F9E"/>
    <w:rsid w:val="00A324E9"/>
    <w:rsid w:val="00A33464"/>
    <w:rsid w:val="00A337A9"/>
    <w:rsid w:val="00A33EC4"/>
    <w:rsid w:val="00A34641"/>
    <w:rsid w:val="00A34E44"/>
    <w:rsid w:val="00A355B7"/>
    <w:rsid w:val="00A35951"/>
    <w:rsid w:val="00A35A9D"/>
    <w:rsid w:val="00A35FBA"/>
    <w:rsid w:val="00A361BA"/>
    <w:rsid w:val="00A36565"/>
    <w:rsid w:val="00A36DC0"/>
    <w:rsid w:val="00A36F11"/>
    <w:rsid w:val="00A36FA7"/>
    <w:rsid w:val="00A37249"/>
    <w:rsid w:val="00A3749E"/>
    <w:rsid w:val="00A37AE8"/>
    <w:rsid w:val="00A4091F"/>
    <w:rsid w:val="00A40ACB"/>
    <w:rsid w:val="00A40C36"/>
    <w:rsid w:val="00A41876"/>
    <w:rsid w:val="00A43150"/>
    <w:rsid w:val="00A43CF9"/>
    <w:rsid w:val="00A45A8C"/>
    <w:rsid w:val="00A46145"/>
    <w:rsid w:val="00A46187"/>
    <w:rsid w:val="00A4650B"/>
    <w:rsid w:val="00A46F79"/>
    <w:rsid w:val="00A46FE0"/>
    <w:rsid w:val="00A472A9"/>
    <w:rsid w:val="00A47B5C"/>
    <w:rsid w:val="00A47DFF"/>
    <w:rsid w:val="00A50FA6"/>
    <w:rsid w:val="00A511EB"/>
    <w:rsid w:val="00A51D8C"/>
    <w:rsid w:val="00A52C51"/>
    <w:rsid w:val="00A53EE0"/>
    <w:rsid w:val="00A542C0"/>
    <w:rsid w:val="00A548A9"/>
    <w:rsid w:val="00A549E5"/>
    <w:rsid w:val="00A54E6E"/>
    <w:rsid w:val="00A56E3A"/>
    <w:rsid w:val="00A57317"/>
    <w:rsid w:val="00A57F2C"/>
    <w:rsid w:val="00A60054"/>
    <w:rsid w:val="00A61A1B"/>
    <w:rsid w:val="00A61F1F"/>
    <w:rsid w:val="00A621B2"/>
    <w:rsid w:val="00A62277"/>
    <w:rsid w:val="00A63AD5"/>
    <w:rsid w:val="00A648DC"/>
    <w:rsid w:val="00A64D34"/>
    <w:rsid w:val="00A64F03"/>
    <w:rsid w:val="00A653F6"/>
    <w:rsid w:val="00A65BAC"/>
    <w:rsid w:val="00A67008"/>
    <w:rsid w:val="00A6756F"/>
    <w:rsid w:val="00A67587"/>
    <w:rsid w:val="00A67791"/>
    <w:rsid w:val="00A7095F"/>
    <w:rsid w:val="00A7102F"/>
    <w:rsid w:val="00A71D19"/>
    <w:rsid w:val="00A71E19"/>
    <w:rsid w:val="00A732EA"/>
    <w:rsid w:val="00A7339A"/>
    <w:rsid w:val="00A73AC2"/>
    <w:rsid w:val="00A74394"/>
    <w:rsid w:val="00A746DC"/>
    <w:rsid w:val="00A74B0F"/>
    <w:rsid w:val="00A7576C"/>
    <w:rsid w:val="00A75A1B"/>
    <w:rsid w:val="00A764A3"/>
    <w:rsid w:val="00A76B59"/>
    <w:rsid w:val="00A8097A"/>
    <w:rsid w:val="00A8141B"/>
    <w:rsid w:val="00A81842"/>
    <w:rsid w:val="00A81D5F"/>
    <w:rsid w:val="00A81FBC"/>
    <w:rsid w:val="00A82254"/>
    <w:rsid w:val="00A82601"/>
    <w:rsid w:val="00A82DB3"/>
    <w:rsid w:val="00A8370D"/>
    <w:rsid w:val="00A83FFF"/>
    <w:rsid w:val="00A85136"/>
    <w:rsid w:val="00A853B5"/>
    <w:rsid w:val="00A85526"/>
    <w:rsid w:val="00A855B0"/>
    <w:rsid w:val="00A85938"/>
    <w:rsid w:val="00A8630D"/>
    <w:rsid w:val="00A86781"/>
    <w:rsid w:val="00A87EA0"/>
    <w:rsid w:val="00A87F29"/>
    <w:rsid w:val="00A90328"/>
    <w:rsid w:val="00A90982"/>
    <w:rsid w:val="00A90BED"/>
    <w:rsid w:val="00A90C60"/>
    <w:rsid w:val="00A9124A"/>
    <w:rsid w:val="00A91C84"/>
    <w:rsid w:val="00A91FE2"/>
    <w:rsid w:val="00A92043"/>
    <w:rsid w:val="00A923C0"/>
    <w:rsid w:val="00A92810"/>
    <w:rsid w:val="00A92FA2"/>
    <w:rsid w:val="00A93E98"/>
    <w:rsid w:val="00A95436"/>
    <w:rsid w:val="00A95A85"/>
    <w:rsid w:val="00A9689C"/>
    <w:rsid w:val="00A9701A"/>
    <w:rsid w:val="00A97222"/>
    <w:rsid w:val="00A97628"/>
    <w:rsid w:val="00A979AC"/>
    <w:rsid w:val="00AA05BF"/>
    <w:rsid w:val="00AA069B"/>
    <w:rsid w:val="00AA091B"/>
    <w:rsid w:val="00AA0DF0"/>
    <w:rsid w:val="00AA104A"/>
    <w:rsid w:val="00AA1539"/>
    <w:rsid w:val="00AA200F"/>
    <w:rsid w:val="00AA210F"/>
    <w:rsid w:val="00AA213A"/>
    <w:rsid w:val="00AA2389"/>
    <w:rsid w:val="00AA256D"/>
    <w:rsid w:val="00AA2E83"/>
    <w:rsid w:val="00AA3A1B"/>
    <w:rsid w:val="00AA46A4"/>
    <w:rsid w:val="00AA4795"/>
    <w:rsid w:val="00AA563E"/>
    <w:rsid w:val="00AA7843"/>
    <w:rsid w:val="00AB080D"/>
    <w:rsid w:val="00AB0BF4"/>
    <w:rsid w:val="00AB0D4D"/>
    <w:rsid w:val="00AB1FA4"/>
    <w:rsid w:val="00AB295D"/>
    <w:rsid w:val="00AB345F"/>
    <w:rsid w:val="00AB3C0F"/>
    <w:rsid w:val="00AB3EA4"/>
    <w:rsid w:val="00AB4659"/>
    <w:rsid w:val="00AB51D2"/>
    <w:rsid w:val="00AB5557"/>
    <w:rsid w:val="00AB5827"/>
    <w:rsid w:val="00AB58AF"/>
    <w:rsid w:val="00AB58D2"/>
    <w:rsid w:val="00AB675B"/>
    <w:rsid w:val="00AB6841"/>
    <w:rsid w:val="00AB7318"/>
    <w:rsid w:val="00AB7727"/>
    <w:rsid w:val="00AB7983"/>
    <w:rsid w:val="00AC0874"/>
    <w:rsid w:val="00AC12F4"/>
    <w:rsid w:val="00AC19E7"/>
    <w:rsid w:val="00AC1D7D"/>
    <w:rsid w:val="00AC20F5"/>
    <w:rsid w:val="00AC3076"/>
    <w:rsid w:val="00AC3143"/>
    <w:rsid w:val="00AC3710"/>
    <w:rsid w:val="00AC3746"/>
    <w:rsid w:val="00AC3C0A"/>
    <w:rsid w:val="00AC3D27"/>
    <w:rsid w:val="00AC40A4"/>
    <w:rsid w:val="00AC50F8"/>
    <w:rsid w:val="00AC650E"/>
    <w:rsid w:val="00AC668E"/>
    <w:rsid w:val="00AC72DF"/>
    <w:rsid w:val="00AC7344"/>
    <w:rsid w:val="00AC7637"/>
    <w:rsid w:val="00AD1694"/>
    <w:rsid w:val="00AD21F4"/>
    <w:rsid w:val="00AD2F7D"/>
    <w:rsid w:val="00AD3678"/>
    <w:rsid w:val="00AD3A17"/>
    <w:rsid w:val="00AD3E04"/>
    <w:rsid w:val="00AD3F80"/>
    <w:rsid w:val="00AD403C"/>
    <w:rsid w:val="00AD44F1"/>
    <w:rsid w:val="00AD4BFD"/>
    <w:rsid w:val="00AD4DD6"/>
    <w:rsid w:val="00AD60C7"/>
    <w:rsid w:val="00AD7007"/>
    <w:rsid w:val="00AE018F"/>
    <w:rsid w:val="00AE0AAA"/>
    <w:rsid w:val="00AE1A36"/>
    <w:rsid w:val="00AE1F60"/>
    <w:rsid w:val="00AE2448"/>
    <w:rsid w:val="00AE31C9"/>
    <w:rsid w:val="00AE333C"/>
    <w:rsid w:val="00AE3345"/>
    <w:rsid w:val="00AE367D"/>
    <w:rsid w:val="00AE3757"/>
    <w:rsid w:val="00AE3A54"/>
    <w:rsid w:val="00AE44B7"/>
    <w:rsid w:val="00AE4B32"/>
    <w:rsid w:val="00AE508C"/>
    <w:rsid w:val="00AE514B"/>
    <w:rsid w:val="00AE52B3"/>
    <w:rsid w:val="00AE6CE3"/>
    <w:rsid w:val="00AE70B7"/>
    <w:rsid w:val="00AE784A"/>
    <w:rsid w:val="00AF0025"/>
    <w:rsid w:val="00AF035D"/>
    <w:rsid w:val="00AF0420"/>
    <w:rsid w:val="00AF0BA7"/>
    <w:rsid w:val="00AF217B"/>
    <w:rsid w:val="00AF2329"/>
    <w:rsid w:val="00AF24F7"/>
    <w:rsid w:val="00AF29C5"/>
    <w:rsid w:val="00AF4583"/>
    <w:rsid w:val="00AF57B7"/>
    <w:rsid w:val="00AF69D7"/>
    <w:rsid w:val="00AF72EF"/>
    <w:rsid w:val="00AF7411"/>
    <w:rsid w:val="00AF7BA7"/>
    <w:rsid w:val="00B001C9"/>
    <w:rsid w:val="00B004EA"/>
    <w:rsid w:val="00B0051C"/>
    <w:rsid w:val="00B00978"/>
    <w:rsid w:val="00B00CE7"/>
    <w:rsid w:val="00B00E75"/>
    <w:rsid w:val="00B00F63"/>
    <w:rsid w:val="00B01976"/>
    <w:rsid w:val="00B0219F"/>
    <w:rsid w:val="00B02361"/>
    <w:rsid w:val="00B026F7"/>
    <w:rsid w:val="00B0297F"/>
    <w:rsid w:val="00B02B46"/>
    <w:rsid w:val="00B02B62"/>
    <w:rsid w:val="00B02E83"/>
    <w:rsid w:val="00B030CC"/>
    <w:rsid w:val="00B03A13"/>
    <w:rsid w:val="00B03FCE"/>
    <w:rsid w:val="00B044EB"/>
    <w:rsid w:val="00B05E2A"/>
    <w:rsid w:val="00B0720A"/>
    <w:rsid w:val="00B102BD"/>
    <w:rsid w:val="00B10AF3"/>
    <w:rsid w:val="00B121AC"/>
    <w:rsid w:val="00B1265F"/>
    <w:rsid w:val="00B130EF"/>
    <w:rsid w:val="00B131F8"/>
    <w:rsid w:val="00B1326E"/>
    <w:rsid w:val="00B147AD"/>
    <w:rsid w:val="00B14C24"/>
    <w:rsid w:val="00B14E91"/>
    <w:rsid w:val="00B14F63"/>
    <w:rsid w:val="00B150BE"/>
    <w:rsid w:val="00B157B1"/>
    <w:rsid w:val="00B15952"/>
    <w:rsid w:val="00B16295"/>
    <w:rsid w:val="00B16A34"/>
    <w:rsid w:val="00B16F15"/>
    <w:rsid w:val="00B17E01"/>
    <w:rsid w:val="00B17F36"/>
    <w:rsid w:val="00B20278"/>
    <w:rsid w:val="00B20F4E"/>
    <w:rsid w:val="00B21F05"/>
    <w:rsid w:val="00B220D1"/>
    <w:rsid w:val="00B22CA4"/>
    <w:rsid w:val="00B2305D"/>
    <w:rsid w:val="00B26999"/>
    <w:rsid w:val="00B26A08"/>
    <w:rsid w:val="00B3057F"/>
    <w:rsid w:val="00B31101"/>
    <w:rsid w:val="00B31479"/>
    <w:rsid w:val="00B31652"/>
    <w:rsid w:val="00B316AA"/>
    <w:rsid w:val="00B3252C"/>
    <w:rsid w:val="00B32EC0"/>
    <w:rsid w:val="00B344A2"/>
    <w:rsid w:val="00B34F4A"/>
    <w:rsid w:val="00B35463"/>
    <w:rsid w:val="00B355CD"/>
    <w:rsid w:val="00B35EB7"/>
    <w:rsid w:val="00B36295"/>
    <w:rsid w:val="00B367EA"/>
    <w:rsid w:val="00B36F7C"/>
    <w:rsid w:val="00B3770B"/>
    <w:rsid w:val="00B4008D"/>
    <w:rsid w:val="00B408CC"/>
    <w:rsid w:val="00B40C4D"/>
    <w:rsid w:val="00B40CEA"/>
    <w:rsid w:val="00B4129C"/>
    <w:rsid w:val="00B41EB8"/>
    <w:rsid w:val="00B4235F"/>
    <w:rsid w:val="00B43004"/>
    <w:rsid w:val="00B436CF"/>
    <w:rsid w:val="00B444A7"/>
    <w:rsid w:val="00B44BE9"/>
    <w:rsid w:val="00B44E61"/>
    <w:rsid w:val="00B44ED4"/>
    <w:rsid w:val="00B45A63"/>
    <w:rsid w:val="00B45B5E"/>
    <w:rsid w:val="00B47971"/>
    <w:rsid w:val="00B509E4"/>
    <w:rsid w:val="00B509FE"/>
    <w:rsid w:val="00B5184D"/>
    <w:rsid w:val="00B51866"/>
    <w:rsid w:val="00B51875"/>
    <w:rsid w:val="00B52141"/>
    <w:rsid w:val="00B5269A"/>
    <w:rsid w:val="00B533AC"/>
    <w:rsid w:val="00B5374A"/>
    <w:rsid w:val="00B55239"/>
    <w:rsid w:val="00B55551"/>
    <w:rsid w:val="00B55F9D"/>
    <w:rsid w:val="00B56AA4"/>
    <w:rsid w:val="00B56CC1"/>
    <w:rsid w:val="00B56E10"/>
    <w:rsid w:val="00B57AEF"/>
    <w:rsid w:val="00B57EAD"/>
    <w:rsid w:val="00B602D7"/>
    <w:rsid w:val="00B605A0"/>
    <w:rsid w:val="00B6064D"/>
    <w:rsid w:val="00B61B61"/>
    <w:rsid w:val="00B61D20"/>
    <w:rsid w:val="00B626FF"/>
    <w:rsid w:val="00B627DC"/>
    <w:rsid w:val="00B62D7E"/>
    <w:rsid w:val="00B63171"/>
    <w:rsid w:val="00B631B7"/>
    <w:rsid w:val="00B63332"/>
    <w:rsid w:val="00B63CA2"/>
    <w:rsid w:val="00B6552F"/>
    <w:rsid w:val="00B6586E"/>
    <w:rsid w:val="00B65C35"/>
    <w:rsid w:val="00B6633A"/>
    <w:rsid w:val="00B665D2"/>
    <w:rsid w:val="00B66750"/>
    <w:rsid w:val="00B66CD4"/>
    <w:rsid w:val="00B7171E"/>
    <w:rsid w:val="00B722D8"/>
    <w:rsid w:val="00B725B2"/>
    <w:rsid w:val="00B72779"/>
    <w:rsid w:val="00B72ABD"/>
    <w:rsid w:val="00B73721"/>
    <w:rsid w:val="00B75FC7"/>
    <w:rsid w:val="00B773CC"/>
    <w:rsid w:val="00B77F6A"/>
    <w:rsid w:val="00B80010"/>
    <w:rsid w:val="00B8043A"/>
    <w:rsid w:val="00B80447"/>
    <w:rsid w:val="00B808BB"/>
    <w:rsid w:val="00B80E5E"/>
    <w:rsid w:val="00B81026"/>
    <w:rsid w:val="00B8122C"/>
    <w:rsid w:val="00B82CEB"/>
    <w:rsid w:val="00B82EE5"/>
    <w:rsid w:val="00B83044"/>
    <w:rsid w:val="00B84E7F"/>
    <w:rsid w:val="00B8519F"/>
    <w:rsid w:val="00B855A9"/>
    <w:rsid w:val="00B85C29"/>
    <w:rsid w:val="00B85EED"/>
    <w:rsid w:val="00B8651B"/>
    <w:rsid w:val="00B86890"/>
    <w:rsid w:val="00B875E7"/>
    <w:rsid w:val="00B877F4"/>
    <w:rsid w:val="00B87822"/>
    <w:rsid w:val="00B90330"/>
    <w:rsid w:val="00B90687"/>
    <w:rsid w:val="00B90E45"/>
    <w:rsid w:val="00B90F08"/>
    <w:rsid w:val="00B90F4F"/>
    <w:rsid w:val="00B90FD2"/>
    <w:rsid w:val="00B93ACD"/>
    <w:rsid w:val="00B93D38"/>
    <w:rsid w:val="00B94535"/>
    <w:rsid w:val="00B945BB"/>
    <w:rsid w:val="00B947FD"/>
    <w:rsid w:val="00B953B9"/>
    <w:rsid w:val="00B956F8"/>
    <w:rsid w:val="00B95985"/>
    <w:rsid w:val="00B95A0B"/>
    <w:rsid w:val="00B95A11"/>
    <w:rsid w:val="00B95AF3"/>
    <w:rsid w:val="00B966F8"/>
    <w:rsid w:val="00B96FC2"/>
    <w:rsid w:val="00B974CF"/>
    <w:rsid w:val="00B97E94"/>
    <w:rsid w:val="00B97ED2"/>
    <w:rsid w:val="00BA0BE7"/>
    <w:rsid w:val="00BA0CB3"/>
    <w:rsid w:val="00BA159F"/>
    <w:rsid w:val="00BA1937"/>
    <w:rsid w:val="00BA1B02"/>
    <w:rsid w:val="00BA1BA7"/>
    <w:rsid w:val="00BA2B1F"/>
    <w:rsid w:val="00BA3279"/>
    <w:rsid w:val="00BA33FE"/>
    <w:rsid w:val="00BA4C67"/>
    <w:rsid w:val="00BA5032"/>
    <w:rsid w:val="00BA5B60"/>
    <w:rsid w:val="00BA5F64"/>
    <w:rsid w:val="00BA5FC1"/>
    <w:rsid w:val="00BA7161"/>
    <w:rsid w:val="00BA744D"/>
    <w:rsid w:val="00BB0D49"/>
    <w:rsid w:val="00BB0DA1"/>
    <w:rsid w:val="00BB27A4"/>
    <w:rsid w:val="00BB2B11"/>
    <w:rsid w:val="00BB2BBC"/>
    <w:rsid w:val="00BB3743"/>
    <w:rsid w:val="00BB3B36"/>
    <w:rsid w:val="00BB4029"/>
    <w:rsid w:val="00BB4522"/>
    <w:rsid w:val="00BB5C76"/>
    <w:rsid w:val="00BB5E45"/>
    <w:rsid w:val="00BC0B17"/>
    <w:rsid w:val="00BC0C53"/>
    <w:rsid w:val="00BC10CF"/>
    <w:rsid w:val="00BC2287"/>
    <w:rsid w:val="00BC2CE6"/>
    <w:rsid w:val="00BC3059"/>
    <w:rsid w:val="00BC366E"/>
    <w:rsid w:val="00BC3A33"/>
    <w:rsid w:val="00BC3A3E"/>
    <w:rsid w:val="00BC3AEC"/>
    <w:rsid w:val="00BC3DA9"/>
    <w:rsid w:val="00BC41A2"/>
    <w:rsid w:val="00BC4E28"/>
    <w:rsid w:val="00BC5754"/>
    <w:rsid w:val="00BC5EB7"/>
    <w:rsid w:val="00BC5FFE"/>
    <w:rsid w:val="00BC60DE"/>
    <w:rsid w:val="00BC6D9C"/>
    <w:rsid w:val="00BC716C"/>
    <w:rsid w:val="00BC75E1"/>
    <w:rsid w:val="00BD0F4A"/>
    <w:rsid w:val="00BD10C6"/>
    <w:rsid w:val="00BD11B1"/>
    <w:rsid w:val="00BD2120"/>
    <w:rsid w:val="00BD34A0"/>
    <w:rsid w:val="00BD4704"/>
    <w:rsid w:val="00BD4C07"/>
    <w:rsid w:val="00BD5063"/>
    <w:rsid w:val="00BD561B"/>
    <w:rsid w:val="00BD56E9"/>
    <w:rsid w:val="00BD5762"/>
    <w:rsid w:val="00BD57CC"/>
    <w:rsid w:val="00BD6327"/>
    <w:rsid w:val="00BD6D60"/>
    <w:rsid w:val="00BD7B58"/>
    <w:rsid w:val="00BE0AEB"/>
    <w:rsid w:val="00BE0D43"/>
    <w:rsid w:val="00BE0D76"/>
    <w:rsid w:val="00BE0EFA"/>
    <w:rsid w:val="00BE1DDE"/>
    <w:rsid w:val="00BE2795"/>
    <w:rsid w:val="00BE2DFE"/>
    <w:rsid w:val="00BE36C4"/>
    <w:rsid w:val="00BE3CB1"/>
    <w:rsid w:val="00BE3EAB"/>
    <w:rsid w:val="00BE41FA"/>
    <w:rsid w:val="00BE45DA"/>
    <w:rsid w:val="00BE474F"/>
    <w:rsid w:val="00BE5467"/>
    <w:rsid w:val="00BE56CC"/>
    <w:rsid w:val="00BE6578"/>
    <w:rsid w:val="00BE6E97"/>
    <w:rsid w:val="00BF09F5"/>
    <w:rsid w:val="00BF0A57"/>
    <w:rsid w:val="00BF103A"/>
    <w:rsid w:val="00BF1572"/>
    <w:rsid w:val="00BF2317"/>
    <w:rsid w:val="00BF28B7"/>
    <w:rsid w:val="00BF2B26"/>
    <w:rsid w:val="00BF3102"/>
    <w:rsid w:val="00BF42D6"/>
    <w:rsid w:val="00BF4C0C"/>
    <w:rsid w:val="00BF561D"/>
    <w:rsid w:val="00BF61F9"/>
    <w:rsid w:val="00BF68F8"/>
    <w:rsid w:val="00BF6D20"/>
    <w:rsid w:val="00BF7684"/>
    <w:rsid w:val="00BF78CD"/>
    <w:rsid w:val="00BF7946"/>
    <w:rsid w:val="00BF7A57"/>
    <w:rsid w:val="00C01120"/>
    <w:rsid w:val="00C01C27"/>
    <w:rsid w:val="00C02BCC"/>
    <w:rsid w:val="00C039C0"/>
    <w:rsid w:val="00C03E6A"/>
    <w:rsid w:val="00C04B03"/>
    <w:rsid w:val="00C04C7D"/>
    <w:rsid w:val="00C05A9C"/>
    <w:rsid w:val="00C05F34"/>
    <w:rsid w:val="00C10A7E"/>
    <w:rsid w:val="00C11158"/>
    <w:rsid w:val="00C11B8B"/>
    <w:rsid w:val="00C11CAB"/>
    <w:rsid w:val="00C12CD4"/>
    <w:rsid w:val="00C12D1F"/>
    <w:rsid w:val="00C138B1"/>
    <w:rsid w:val="00C13A22"/>
    <w:rsid w:val="00C13CA6"/>
    <w:rsid w:val="00C15DB2"/>
    <w:rsid w:val="00C16340"/>
    <w:rsid w:val="00C17626"/>
    <w:rsid w:val="00C17C16"/>
    <w:rsid w:val="00C205B6"/>
    <w:rsid w:val="00C2081C"/>
    <w:rsid w:val="00C20C51"/>
    <w:rsid w:val="00C219AC"/>
    <w:rsid w:val="00C22110"/>
    <w:rsid w:val="00C22AB8"/>
    <w:rsid w:val="00C22F79"/>
    <w:rsid w:val="00C22F7A"/>
    <w:rsid w:val="00C2325D"/>
    <w:rsid w:val="00C23276"/>
    <w:rsid w:val="00C2394D"/>
    <w:rsid w:val="00C23D15"/>
    <w:rsid w:val="00C23F59"/>
    <w:rsid w:val="00C243AD"/>
    <w:rsid w:val="00C244C4"/>
    <w:rsid w:val="00C244C7"/>
    <w:rsid w:val="00C24527"/>
    <w:rsid w:val="00C24834"/>
    <w:rsid w:val="00C24BBD"/>
    <w:rsid w:val="00C25B11"/>
    <w:rsid w:val="00C263E2"/>
    <w:rsid w:val="00C26505"/>
    <w:rsid w:val="00C26855"/>
    <w:rsid w:val="00C2697B"/>
    <w:rsid w:val="00C27554"/>
    <w:rsid w:val="00C275FD"/>
    <w:rsid w:val="00C30133"/>
    <w:rsid w:val="00C301B4"/>
    <w:rsid w:val="00C302A6"/>
    <w:rsid w:val="00C306A8"/>
    <w:rsid w:val="00C30A5A"/>
    <w:rsid w:val="00C31463"/>
    <w:rsid w:val="00C32303"/>
    <w:rsid w:val="00C32712"/>
    <w:rsid w:val="00C32C6C"/>
    <w:rsid w:val="00C3325A"/>
    <w:rsid w:val="00C3383F"/>
    <w:rsid w:val="00C33A45"/>
    <w:rsid w:val="00C341AD"/>
    <w:rsid w:val="00C3426D"/>
    <w:rsid w:val="00C34678"/>
    <w:rsid w:val="00C350E2"/>
    <w:rsid w:val="00C36054"/>
    <w:rsid w:val="00C371FE"/>
    <w:rsid w:val="00C37555"/>
    <w:rsid w:val="00C376D2"/>
    <w:rsid w:val="00C376E9"/>
    <w:rsid w:val="00C379CD"/>
    <w:rsid w:val="00C40264"/>
    <w:rsid w:val="00C40829"/>
    <w:rsid w:val="00C41103"/>
    <w:rsid w:val="00C41555"/>
    <w:rsid w:val="00C41898"/>
    <w:rsid w:val="00C41E2A"/>
    <w:rsid w:val="00C41E50"/>
    <w:rsid w:val="00C41FE4"/>
    <w:rsid w:val="00C427D7"/>
    <w:rsid w:val="00C43680"/>
    <w:rsid w:val="00C43F30"/>
    <w:rsid w:val="00C4437D"/>
    <w:rsid w:val="00C448FC"/>
    <w:rsid w:val="00C44BFC"/>
    <w:rsid w:val="00C455AF"/>
    <w:rsid w:val="00C458C3"/>
    <w:rsid w:val="00C45F97"/>
    <w:rsid w:val="00C46162"/>
    <w:rsid w:val="00C47202"/>
    <w:rsid w:val="00C473CF"/>
    <w:rsid w:val="00C477A4"/>
    <w:rsid w:val="00C47B17"/>
    <w:rsid w:val="00C515D9"/>
    <w:rsid w:val="00C516E0"/>
    <w:rsid w:val="00C51A7E"/>
    <w:rsid w:val="00C520A2"/>
    <w:rsid w:val="00C5238F"/>
    <w:rsid w:val="00C5278A"/>
    <w:rsid w:val="00C537E6"/>
    <w:rsid w:val="00C5426C"/>
    <w:rsid w:val="00C549AA"/>
    <w:rsid w:val="00C5560C"/>
    <w:rsid w:val="00C557DF"/>
    <w:rsid w:val="00C5703F"/>
    <w:rsid w:val="00C57391"/>
    <w:rsid w:val="00C5750A"/>
    <w:rsid w:val="00C57C4F"/>
    <w:rsid w:val="00C60EC0"/>
    <w:rsid w:val="00C6193D"/>
    <w:rsid w:val="00C62013"/>
    <w:rsid w:val="00C62292"/>
    <w:rsid w:val="00C62A71"/>
    <w:rsid w:val="00C62C90"/>
    <w:rsid w:val="00C62F2B"/>
    <w:rsid w:val="00C62F34"/>
    <w:rsid w:val="00C6385F"/>
    <w:rsid w:val="00C64295"/>
    <w:rsid w:val="00C653B4"/>
    <w:rsid w:val="00C654DF"/>
    <w:rsid w:val="00C6590A"/>
    <w:rsid w:val="00C659D7"/>
    <w:rsid w:val="00C65F32"/>
    <w:rsid w:val="00C6625B"/>
    <w:rsid w:val="00C66E83"/>
    <w:rsid w:val="00C701D9"/>
    <w:rsid w:val="00C705EE"/>
    <w:rsid w:val="00C70A43"/>
    <w:rsid w:val="00C734BD"/>
    <w:rsid w:val="00C73AFA"/>
    <w:rsid w:val="00C74637"/>
    <w:rsid w:val="00C751B5"/>
    <w:rsid w:val="00C760B6"/>
    <w:rsid w:val="00C76677"/>
    <w:rsid w:val="00C77221"/>
    <w:rsid w:val="00C77D18"/>
    <w:rsid w:val="00C803A9"/>
    <w:rsid w:val="00C81268"/>
    <w:rsid w:val="00C81DA3"/>
    <w:rsid w:val="00C820B5"/>
    <w:rsid w:val="00C822B3"/>
    <w:rsid w:val="00C82897"/>
    <w:rsid w:val="00C82FBF"/>
    <w:rsid w:val="00C835D9"/>
    <w:rsid w:val="00C83DCE"/>
    <w:rsid w:val="00C846BA"/>
    <w:rsid w:val="00C846C9"/>
    <w:rsid w:val="00C84862"/>
    <w:rsid w:val="00C84CBA"/>
    <w:rsid w:val="00C84FE8"/>
    <w:rsid w:val="00C85BB0"/>
    <w:rsid w:val="00C85DAB"/>
    <w:rsid w:val="00C8611D"/>
    <w:rsid w:val="00C8636A"/>
    <w:rsid w:val="00C86AC1"/>
    <w:rsid w:val="00C875E8"/>
    <w:rsid w:val="00C9136D"/>
    <w:rsid w:val="00C916CD"/>
    <w:rsid w:val="00C9171A"/>
    <w:rsid w:val="00C91BB9"/>
    <w:rsid w:val="00C91F9D"/>
    <w:rsid w:val="00C92689"/>
    <w:rsid w:val="00C927C6"/>
    <w:rsid w:val="00C92DE9"/>
    <w:rsid w:val="00C930E5"/>
    <w:rsid w:val="00C93124"/>
    <w:rsid w:val="00C93B49"/>
    <w:rsid w:val="00C940B7"/>
    <w:rsid w:val="00C9416F"/>
    <w:rsid w:val="00C941F2"/>
    <w:rsid w:val="00C946AC"/>
    <w:rsid w:val="00C946B8"/>
    <w:rsid w:val="00C94B4E"/>
    <w:rsid w:val="00C94C34"/>
    <w:rsid w:val="00C95AA7"/>
    <w:rsid w:val="00C95AAF"/>
    <w:rsid w:val="00C95C1B"/>
    <w:rsid w:val="00C9683B"/>
    <w:rsid w:val="00C973CC"/>
    <w:rsid w:val="00C97BBE"/>
    <w:rsid w:val="00C97E36"/>
    <w:rsid w:val="00CA0711"/>
    <w:rsid w:val="00CA0919"/>
    <w:rsid w:val="00CA0C06"/>
    <w:rsid w:val="00CA0F5B"/>
    <w:rsid w:val="00CA16A6"/>
    <w:rsid w:val="00CA20EF"/>
    <w:rsid w:val="00CA26DC"/>
    <w:rsid w:val="00CA3721"/>
    <w:rsid w:val="00CA4727"/>
    <w:rsid w:val="00CA4B09"/>
    <w:rsid w:val="00CA4DE7"/>
    <w:rsid w:val="00CA4E7F"/>
    <w:rsid w:val="00CA4EB5"/>
    <w:rsid w:val="00CA5CD7"/>
    <w:rsid w:val="00CA64D6"/>
    <w:rsid w:val="00CA69D0"/>
    <w:rsid w:val="00CA6D15"/>
    <w:rsid w:val="00CA77AA"/>
    <w:rsid w:val="00CB0342"/>
    <w:rsid w:val="00CB0B19"/>
    <w:rsid w:val="00CB1245"/>
    <w:rsid w:val="00CB18E8"/>
    <w:rsid w:val="00CB1BE0"/>
    <w:rsid w:val="00CB2108"/>
    <w:rsid w:val="00CB242A"/>
    <w:rsid w:val="00CB29EA"/>
    <w:rsid w:val="00CB2F78"/>
    <w:rsid w:val="00CB38B9"/>
    <w:rsid w:val="00CB4E16"/>
    <w:rsid w:val="00CB52AD"/>
    <w:rsid w:val="00CB5432"/>
    <w:rsid w:val="00CB556D"/>
    <w:rsid w:val="00CB5B3A"/>
    <w:rsid w:val="00CB5FC7"/>
    <w:rsid w:val="00CB604A"/>
    <w:rsid w:val="00CB62F5"/>
    <w:rsid w:val="00CB6A1D"/>
    <w:rsid w:val="00CB6DCB"/>
    <w:rsid w:val="00CB702E"/>
    <w:rsid w:val="00CB739B"/>
    <w:rsid w:val="00CB7B93"/>
    <w:rsid w:val="00CC0569"/>
    <w:rsid w:val="00CC063A"/>
    <w:rsid w:val="00CC0DF7"/>
    <w:rsid w:val="00CC24A5"/>
    <w:rsid w:val="00CC2B71"/>
    <w:rsid w:val="00CC2BB9"/>
    <w:rsid w:val="00CC30C2"/>
    <w:rsid w:val="00CC3318"/>
    <w:rsid w:val="00CC3588"/>
    <w:rsid w:val="00CC4BBE"/>
    <w:rsid w:val="00CC5B19"/>
    <w:rsid w:val="00CC5B2F"/>
    <w:rsid w:val="00CC5CD4"/>
    <w:rsid w:val="00CC5CF5"/>
    <w:rsid w:val="00CC66DB"/>
    <w:rsid w:val="00CC6D85"/>
    <w:rsid w:val="00CC6EC5"/>
    <w:rsid w:val="00CC6FFB"/>
    <w:rsid w:val="00CC786A"/>
    <w:rsid w:val="00CC7D3A"/>
    <w:rsid w:val="00CC7DF7"/>
    <w:rsid w:val="00CD01D6"/>
    <w:rsid w:val="00CD0515"/>
    <w:rsid w:val="00CD054F"/>
    <w:rsid w:val="00CD1226"/>
    <w:rsid w:val="00CD1284"/>
    <w:rsid w:val="00CD1383"/>
    <w:rsid w:val="00CD147C"/>
    <w:rsid w:val="00CD1614"/>
    <w:rsid w:val="00CD19B6"/>
    <w:rsid w:val="00CD1F4E"/>
    <w:rsid w:val="00CD24C8"/>
    <w:rsid w:val="00CD2682"/>
    <w:rsid w:val="00CD29C9"/>
    <w:rsid w:val="00CD36A1"/>
    <w:rsid w:val="00CD4DFA"/>
    <w:rsid w:val="00CD4FB6"/>
    <w:rsid w:val="00CD562B"/>
    <w:rsid w:val="00CD6021"/>
    <w:rsid w:val="00CD6161"/>
    <w:rsid w:val="00CD645E"/>
    <w:rsid w:val="00CD693D"/>
    <w:rsid w:val="00CD7C30"/>
    <w:rsid w:val="00CE1A47"/>
    <w:rsid w:val="00CE36C3"/>
    <w:rsid w:val="00CE3986"/>
    <w:rsid w:val="00CE43F4"/>
    <w:rsid w:val="00CE44A5"/>
    <w:rsid w:val="00CE4EBD"/>
    <w:rsid w:val="00CE5D4F"/>
    <w:rsid w:val="00CE663D"/>
    <w:rsid w:val="00CE725B"/>
    <w:rsid w:val="00CE7AD7"/>
    <w:rsid w:val="00CE7AF1"/>
    <w:rsid w:val="00CF024D"/>
    <w:rsid w:val="00CF08D5"/>
    <w:rsid w:val="00CF0CC9"/>
    <w:rsid w:val="00CF1B10"/>
    <w:rsid w:val="00CF286D"/>
    <w:rsid w:val="00CF3828"/>
    <w:rsid w:val="00CF442A"/>
    <w:rsid w:val="00CF46E1"/>
    <w:rsid w:val="00CF4C05"/>
    <w:rsid w:val="00CF53F8"/>
    <w:rsid w:val="00CF583C"/>
    <w:rsid w:val="00CF6442"/>
    <w:rsid w:val="00CF6714"/>
    <w:rsid w:val="00CF7112"/>
    <w:rsid w:val="00CF772C"/>
    <w:rsid w:val="00CF787E"/>
    <w:rsid w:val="00CF79D1"/>
    <w:rsid w:val="00CF7B52"/>
    <w:rsid w:val="00D000BC"/>
    <w:rsid w:val="00D00143"/>
    <w:rsid w:val="00D01706"/>
    <w:rsid w:val="00D017EA"/>
    <w:rsid w:val="00D02908"/>
    <w:rsid w:val="00D02C5F"/>
    <w:rsid w:val="00D03BB3"/>
    <w:rsid w:val="00D03BEF"/>
    <w:rsid w:val="00D043B9"/>
    <w:rsid w:val="00D048D1"/>
    <w:rsid w:val="00D04EF7"/>
    <w:rsid w:val="00D0587E"/>
    <w:rsid w:val="00D05E70"/>
    <w:rsid w:val="00D0606B"/>
    <w:rsid w:val="00D06B7F"/>
    <w:rsid w:val="00D072E0"/>
    <w:rsid w:val="00D0733F"/>
    <w:rsid w:val="00D07A3C"/>
    <w:rsid w:val="00D07DE8"/>
    <w:rsid w:val="00D100D9"/>
    <w:rsid w:val="00D10555"/>
    <w:rsid w:val="00D11218"/>
    <w:rsid w:val="00D11A1C"/>
    <w:rsid w:val="00D12070"/>
    <w:rsid w:val="00D12DE5"/>
    <w:rsid w:val="00D14E51"/>
    <w:rsid w:val="00D153FF"/>
    <w:rsid w:val="00D16089"/>
    <w:rsid w:val="00D1736E"/>
    <w:rsid w:val="00D176EC"/>
    <w:rsid w:val="00D177F5"/>
    <w:rsid w:val="00D17BDD"/>
    <w:rsid w:val="00D17EFF"/>
    <w:rsid w:val="00D2060F"/>
    <w:rsid w:val="00D20680"/>
    <w:rsid w:val="00D20882"/>
    <w:rsid w:val="00D21942"/>
    <w:rsid w:val="00D22D90"/>
    <w:rsid w:val="00D23391"/>
    <w:rsid w:val="00D233A9"/>
    <w:rsid w:val="00D234F4"/>
    <w:rsid w:val="00D23B15"/>
    <w:rsid w:val="00D245E6"/>
    <w:rsid w:val="00D24A1A"/>
    <w:rsid w:val="00D24CCC"/>
    <w:rsid w:val="00D256A1"/>
    <w:rsid w:val="00D25795"/>
    <w:rsid w:val="00D25A94"/>
    <w:rsid w:val="00D25B6A"/>
    <w:rsid w:val="00D26131"/>
    <w:rsid w:val="00D26603"/>
    <w:rsid w:val="00D26679"/>
    <w:rsid w:val="00D26E0B"/>
    <w:rsid w:val="00D310EC"/>
    <w:rsid w:val="00D3115A"/>
    <w:rsid w:val="00D321D2"/>
    <w:rsid w:val="00D33AFE"/>
    <w:rsid w:val="00D34003"/>
    <w:rsid w:val="00D34146"/>
    <w:rsid w:val="00D35232"/>
    <w:rsid w:val="00D408B9"/>
    <w:rsid w:val="00D40917"/>
    <w:rsid w:val="00D41099"/>
    <w:rsid w:val="00D41C02"/>
    <w:rsid w:val="00D4253E"/>
    <w:rsid w:val="00D42A0E"/>
    <w:rsid w:val="00D42E53"/>
    <w:rsid w:val="00D43F2C"/>
    <w:rsid w:val="00D44506"/>
    <w:rsid w:val="00D44731"/>
    <w:rsid w:val="00D44BCA"/>
    <w:rsid w:val="00D45222"/>
    <w:rsid w:val="00D46081"/>
    <w:rsid w:val="00D46C5B"/>
    <w:rsid w:val="00D47BCD"/>
    <w:rsid w:val="00D50105"/>
    <w:rsid w:val="00D50456"/>
    <w:rsid w:val="00D51D11"/>
    <w:rsid w:val="00D520B0"/>
    <w:rsid w:val="00D52495"/>
    <w:rsid w:val="00D52A56"/>
    <w:rsid w:val="00D53F91"/>
    <w:rsid w:val="00D54080"/>
    <w:rsid w:val="00D55242"/>
    <w:rsid w:val="00D554BD"/>
    <w:rsid w:val="00D55734"/>
    <w:rsid w:val="00D55D11"/>
    <w:rsid w:val="00D56226"/>
    <w:rsid w:val="00D56233"/>
    <w:rsid w:val="00D56510"/>
    <w:rsid w:val="00D56C85"/>
    <w:rsid w:val="00D570BA"/>
    <w:rsid w:val="00D5781C"/>
    <w:rsid w:val="00D57C54"/>
    <w:rsid w:val="00D57D88"/>
    <w:rsid w:val="00D6130F"/>
    <w:rsid w:val="00D61826"/>
    <w:rsid w:val="00D61F2C"/>
    <w:rsid w:val="00D620A8"/>
    <w:rsid w:val="00D62197"/>
    <w:rsid w:val="00D62E15"/>
    <w:rsid w:val="00D62F01"/>
    <w:rsid w:val="00D6342C"/>
    <w:rsid w:val="00D64094"/>
    <w:rsid w:val="00D6414D"/>
    <w:rsid w:val="00D65E83"/>
    <w:rsid w:val="00D66333"/>
    <w:rsid w:val="00D66AD0"/>
    <w:rsid w:val="00D66C71"/>
    <w:rsid w:val="00D67827"/>
    <w:rsid w:val="00D679A8"/>
    <w:rsid w:val="00D7046A"/>
    <w:rsid w:val="00D704F1"/>
    <w:rsid w:val="00D7240B"/>
    <w:rsid w:val="00D724AF"/>
    <w:rsid w:val="00D72B13"/>
    <w:rsid w:val="00D74063"/>
    <w:rsid w:val="00D74180"/>
    <w:rsid w:val="00D74A6B"/>
    <w:rsid w:val="00D74EC2"/>
    <w:rsid w:val="00D751F4"/>
    <w:rsid w:val="00D75363"/>
    <w:rsid w:val="00D75536"/>
    <w:rsid w:val="00D76158"/>
    <w:rsid w:val="00D76472"/>
    <w:rsid w:val="00D76D7F"/>
    <w:rsid w:val="00D77814"/>
    <w:rsid w:val="00D77A3E"/>
    <w:rsid w:val="00D77CF8"/>
    <w:rsid w:val="00D77DD7"/>
    <w:rsid w:val="00D77F27"/>
    <w:rsid w:val="00D8107B"/>
    <w:rsid w:val="00D818F4"/>
    <w:rsid w:val="00D82424"/>
    <w:rsid w:val="00D83AAC"/>
    <w:rsid w:val="00D8420F"/>
    <w:rsid w:val="00D84A9F"/>
    <w:rsid w:val="00D85DF9"/>
    <w:rsid w:val="00D863CE"/>
    <w:rsid w:val="00D87119"/>
    <w:rsid w:val="00D87333"/>
    <w:rsid w:val="00D873A1"/>
    <w:rsid w:val="00D8770B"/>
    <w:rsid w:val="00D87775"/>
    <w:rsid w:val="00D87A05"/>
    <w:rsid w:val="00D900FD"/>
    <w:rsid w:val="00D90AFF"/>
    <w:rsid w:val="00D91820"/>
    <w:rsid w:val="00D9200F"/>
    <w:rsid w:val="00D92B80"/>
    <w:rsid w:val="00D92CC5"/>
    <w:rsid w:val="00D93849"/>
    <w:rsid w:val="00D94BB9"/>
    <w:rsid w:val="00D94F18"/>
    <w:rsid w:val="00D955E8"/>
    <w:rsid w:val="00D956B9"/>
    <w:rsid w:val="00D95AE4"/>
    <w:rsid w:val="00D95C0E"/>
    <w:rsid w:val="00D96166"/>
    <w:rsid w:val="00D96179"/>
    <w:rsid w:val="00D961C3"/>
    <w:rsid w:val="00D962CC"/>
    <w:rsid w:val="00D96E31"/>
    <w:rsid w:val="00D977B7"/>
    <w:rsid w:val="00D9790D"/>
    <w:rsid w:val="00D9799C"/>
    <w:rsid w:val="00DA0B56"/>
    <w:rsid w:val="00DA209B"/>
    <w:rsid w:val="00DA2199"/>
    <w:rsid w:val="00DA28E9"/>
    <w:rsid w:val="00DA2DB2"/>
    <w:rsid w:val="00DA2DB7"/>
    <w:rsid w:val="00DA3321"/>
    <w:rsid w:val="00DA3513"/>
    <w:rsid w:val="00DA3BAA"/>
    <w:rsid w:val="00DA40C9"/>
    <w:rsid w:val="00DA41AB"/>
    <w:rsid w:val="00DA4A9C"/>
    <w:rsid w:val="00DA4DD9"/>
    <w:rsid w:val="00DA5A34"/>
    <w:rsid w:val="00DA65DE"/>
    <w:rsid w:val="00DA68A4"/>
    <w:rsid w:val="00DA68EB"/>
    <w:rsid w:val="00DA7558"/>
    <w:rsid w:val="00DB008F"/>
    <w:rsid w:val="00DB00C2"/>
    <w:rsid w:val="00DB031E"/>
    <w:rsid w:val="00DB1840"/>
    <w:rsid w:val="00DB1BD4"/>
    <w:rsid w:val="00DB1CEB"/>
    <w:rsid w:val="00DB2A19"/>
    <w:rsid w:val="00DB2E52"/>
    <w:rsid w:val="00DB390D"/>
    <w:rsid w:val="00DB3D1A"/>
    <w:rsid w:val="00DB445C"/>
    <w:rsid w:val="00DB5246"/>
    <w:rsid w:val="00DB5A8E"/>
    <w:rsid w:val="00DB665E"/>
    <w:rsid w:val="00DB68EB"/>
    <w:rsid w:val="00DB6B56"/>
    <w:rsid w:val="00DB6ECE"/>
    <w:rsid w:val="00DB7942"/>
    <w:rsid w:val="00DB7AF7"/>
    <w:rsid w:val="00DB7C76"/>
    <w:rsid w:val="00DC0370"/>
    <w:rsid w:val="00DC03C7"/>
    <w:rsid w:val="00DC079B"/>
    <w:rsid w:val="00DC11F4"/>
    <w:rsid w:val="00DC1249"/>
    <w:rsid w:val="00DC1B68"/>
    <w:rsid w:val="00DC1D94"/>
    <w:rsid w:val="00DC2371"/>
    <w:rsid w:val="00DC24E5"/>
    <w:rsid w:val="00DC49C4"/>
    <w:rsid w:val="00DC4BDF"/>
    <w:rsid w:val="00DC4D86"/>
    <w:rsid w:val="00DC4E47"/>
    <w:rsid w:val="00DC57AD"/>
    <w:rsid w:val="00DC6134"/>
    <w:rsid w:val="00DC68EA"/>
    <w:rsid w:val="00DD0E02"/>
    <w:rsid w:val="00DD1578"/>
    <w:rsid w:val="00DD1A52"/>
    <w:rsid w:val="00DD1D5B"/>
    <w:rsid w:val="00DD25CC"/>
    <w:rsid w:val="00DD2A86"/>
    <w:rsid w:val="00DD2D63"/>
    <w:rsid w:val="00DD35C0"/>
    <w:rsid w:val="00DD404A"/>
    <w:rsid w:val="00DD417D"/>
    <w:rsid w:val="00DD4901"/>
    <w:rsid w:val="00DD4E79"/>
    <w:rsid w:val="00DD5F3E"/>
    <w:rsid w:val="00DD6020"/>
    <w:rsid w:val="00DD621B"/>
    <w:rsid w:val="00DD6B3E"/>
    <w:rsid w:val="00DD7690"/>
    <w:rsid w:val="00DD7F2A"/>
    <w:rsid w:val="00DE00CB"/>
    <w:rsid w:val="00DE0B1F"/>
    <w:rsid w:val="00DE1497"/>
    <w:rsid w:val="00DE1882"/>
    <w:rsid w:val="00DE1D32"/>
    <w:rsid w:val="00DE1FB2"/>
    <w:rsid w:val="00DE1FEB"/>
    <w:rsid w:val="00DE2129"/>
    <w:rsid w:val="00DE302D"/>
    <w:rsid w:val="00DE3604"/>
    <w:rsid w:val="00DE47C8"/>
    <w:rsid w:val="00DE4E37"/>
    <w:rsid w:val="00DE541A"/>
    <w:rsid w:val="00DE5969"/>
    <w:rsid w:val="00DE621E"/>
    <w:rsid w:val="00DE69DE"/>
    <w:rsid w:val="00DE7136"/>
    <w:rsid w:val="00DE7155"/>
    <w:rsid w:val="00DE771F"/>
    <w:rsid w:val="00DE7EC0"/>
    <w:rsid w:val="00DF083F"/>
    <w:rsid w:val="00DF24CA"/>
    <w:rsid w:val="00DF2C1F"/>
    <w:rsid w:val="00DF2F44"/>
    <w:rsid w:val="00DF34FC"/>
    <w:rsid w:val="00DF36AB"/>
    <w:rsid w:val="00DF3D3C"/>
    <w:rsid w:val="00DF3EDB"/>
    <w:rsid w:val="00DF41AA"/>
    <w:rsid w:val="00DF4222"/>
    <w:rsid w:val="00DF4304"/>
    <w:rsid w:val="00DF4FEF"/>
    <w:rsid w:val="00DF5255"/>
    <w:rsid w:val="00DF598A"/>
    <w:rsid w:val="00DF624E"/>
    <w:rsid w:val="00DF665D"/>
    <w:rsid w:val="00DF6A67"/>
    <w:rsid w:val="00DF6B89"/>
    <w:rsid w:val="00DF6D53"/>
    <w:rsid w:val="00E004D0"/>
    <w:rsid w:val="00E004ED"/>
    <w:rsid w:val="00E0075D"/>
    <w:rsid w:val="00E00B50"/>
    <w:rsid w:val="00E00E9A"/>
    <w:rsid w:val="00E014D0"/>
    <w:rsid w:val="00E02182"/>
    <w:rsid w:val="00E02603"/>
    <w:rsid w:val="00E028FA"/>
    <w:rsid w:val="00E0304B"/>
    <w:rsid w:val="00E045A5"/>
    <w:rsid w:val="00E05CE2"/>
    <w:rsid w:val="00E07869"/>
    <w:rsid w:val="00E07C11"/>
    <w:rsid w:val="00E07D60"/>
    <w:rsid w:val="00E10465"/>
    <w:rsid w:val="00E10545"/>
    <w:rsid w:val="00E1064A"/>
    <w:rsid w:val="00E11F9D"/>
    <w:rsid w:val="00E12ED9"/>
    <w:rsid w:val="00E12EED"/>
    <w:rsid w:val="00E12F66"/>
    <w:rsid w:val="00E13EAF"/>
    <w:rsid w:val="00E1423C"/>
    <w:rsid w:val="00E15C61"/>
    <w:rsid w:val="00E16042"/>
    <w:rsid w:val="00E16101"/>
    <w:rsid w:val="00E1639F"/>
    <w:rsid w:val="00E16627"/>
    <w:rsid w:val="00E17151"/>
    <w:rsid w:val="00E1723B"/>
    <w:rsid w:val="00E1768C"/>
    <w:rsid w:val="00E177CE"/>
    <w:rsid w:val="00E17D7E"/>
    <w:rsid w:val="00E20136"/>
    <w:rsid w:val="00E204DD"/>
    <w:rsid w:val="00E20903"/>
    <w:rsid w:val="00E20D00"/>
    <w:rsid w:val="00E21071"/>
    <w:rsid w:val="00E2113A"/>
    <w:rsid w:val="00E21301"/>
    <w:rsid w:val="00E21453"/>
    <w:rsid w:val="00E220DF"/>
    <w:rsid w:val="00E23108"/>
    <w:rsid w:val="00E236E1"/>
    <w:rsid w:val="00E24094"/>
    <w:rsid w:val="00E25572"/>
    <w:rsid w:val="00E25914"/>
    <w:rsid w:val="00E25D38"/>
    <w:rsid w:val="00E26362"/>
    <w:rsid w:val="00E2644B"/>
    <w:rsid w:val="00E267DB"/>
    <w:rsid w:val="00E269BB"/>
    <w:rsid w:val="00E26DA2"/>
    <w:rsid w:val="00E26FAA"/>
    <w:rsid w:val="00E27331"/>
    <w:rsid w:val="00E30609"/>
    <w:rsid w:val="00E3072E"/>
    <w:rsid w:val="00E30822"/>
    <w:rsid w:val="00E30C03"/>
    <w:rsid w:val="00E30CB8"/>
    <w:rsid w:val="00E31570"/>
    <w:rsid w:val="00E32D00"/>
    <w:rsid w:val="00E33026"/>
    <w:rsid w:val="00E336D7"/>
    <w:rsid w:val="00E33C74"/>
    <w:rsid w:val="00E33DAC"/>
    <w:rsid w:val="00E3580C"/>
    <w:rsid w:val="00E35A42"/>
    <w:rsid w:val="00E360B0"/>
    <w:rsid w:val="00E37037"/>
    <w:rsid w:val="00E379D3"/>
    <w:rsid w:val="00E37C93"/>
    <w:rsid w:val="00E401BA"/>
    <w:rsid w:val="00E40EAC"/>
    <w:rsid w:val="00E4108A"/>
    <w:rsid w:val="00E41C42"/>
    <w:rsid w:val="00E41D72"/>
    <w:rsid w:val="00E434F1"/>
    <w:rsid w:val="00E44774"/>
    <w:rsid w:val="00E44E24"/>
    <w:rsid w:val="00E44EE9"/>
    <w:rsid w:val="00E46062"/>
    <w:rsid w:val="00E46126"/>
    <w:rsid w:val="00E46D49"/>
    <w:rsid w:val="00E46D9E"/>
    <w:rsid w:val="00E47246"/>
    <w:rsid w:val="00E475FC"/>
    <w:rsid w:val="00E50506"/>
    <w:rsid w:val="00E50571"/>
    <w:rsid w:val="00E508F8"/>
    <w:rsid w:val="00E517E2"/>
    <w:rsid w:val="00E51C7D"/>
    <w:rsid w:val="00E52581"/>
    <w:rsid w:val="00E52B08"/>
    <w:rsid w:val="00E52CE6"/>
    <w:rsid w:val="00E53046"/>
    <w:rsid w:val="00E5361A"/>
    <w:rsid w:val="00E53A10"/>
    <w:rsid w:val="00E548EA"/>
    <w:rsid w:val="00E552D6"/>
    <w:rsid w:val="00E55CB3"/>
    <w:rsid w:val="00E5643F"/>
    <w:rsid w:val="00E565E2"/>
    <w:rsid w:val="00E56E2B"/>
    <w:rsid w:val="00E57250"/>
    <w:rsid w:val="00E57EB4"/>
    <w:rsid w:val="00E604EF"/>
    <w:rsid w:val="00E60BF7"/>
    <w:rsid w:val="00E612F6"/>
    <w:rsid w:val="00E61309"/>
    <w:rsid w:val="00E614C6"/>
    <w:rsid w:val="00E644A3"/>
    <w:rsid w:val="00E64AA4"/>
    <w:rsid w:val="00E6537D"/>
    <w:rsid w:val="00E6639C"/>
    <w:rsid w:val="00E6649D"/>
    <w:rsid w:val="00E66E01"/>
    <w:rsid w:val="00E674C2"/>
    <w:rsid w:val="00E702D5"/>
    <w:rsid w:val="00E71969"/>
    <w:rsid w:val="00E72AE6"/>
    <w:rsid w:val="00E73F70"/>
    <w:rsid w:val="00E740FE"/>
    <w:rsid w:val="00E742BE"/>
    <w:rsid w:val="00E7472C"/>
    <w:rsid w:val="00E74A25"/>
    <w:rsid w:val="00E74A47"/>
    <w:rsid w:val="00E74DE7"/>
    <w:rsid w:val="00E754B3"/>
    <w:rsid w:val="00E75EC2"/>
    <w:rsid w:val="00E76D08"/>
    <w:rsid w:val="00E77535"/>
    <w:rsid w:val="00E775C0"/>
    <w:rsid w:val="00E7795A"/>
    <w:rsid w:val="00E77A85"/>
    <w:rsid w:val="00E77AD6"/>
    <w:rsid w:val="00E802D1"/>
    <w:rsid w:val="00E802E2"/>
    <w:rsid w:val="00E8154A"/>
    <w:rsid w:val="00E816C9"/>
    <w:rsid w:val="00E819CA"/>
    <w:rsid w:val="00E81F29"/>
    <w:rsid w:val="00E82632"/>
    <w:rsid w:val="00E827CA"/>
    <w:rsid w:val="00E82C76"/>
    <w:rsid w:val="00E85263"/>
    <w:rsid w:val="00E85C54"/>
    <w:rsid w:val="00E85E4C"/>
    <w:rsid w:val="00E85FB5"/>
    <w:rsid w:val="00E862E2"/>
    <w:rsid w:val="00E870DA"/>
    <w:rsid w:val="00E910AA"/>
    <w:rsid w:val="00E91593"/>
    <w:rsid w:val="00E924DE"/>
    <w:rsid w:val="00E92AFA"/>
    <w:rsid w:val="00E92C70"/>
    <w:rsid w:val="00E93093"/>
    <w:rsid w:val="00E937EF"/>
    <w:rsid w:val="00E9513F"/>
    <w:rsid w:val="00E9561B"/>
    <w:rsid w:val="00E96D33"/>
    <w:rsid w:val="00EA0014"/>
    <w:rsid w:val="00EA03E0"/>
    <w:rsid w:val="00EA1093"/>
    <w:rsid w:val="00EA18BE"/>
    <w:rsid w:val="00EA2EF9"/>
    <w:rsid w:val="00EA3263"/>
    <w:rsid w:val="00EA4261"/>
    <w:rsid w:val="00EA44B4"/>
    <w:rsid w:val="00EA4CD4"/>
    <w:rsid w:val="00EA5163"/>
    <w:rsid w:val="00EA52B3"/>
    <w:rsid w:val="00EA7027"/>
    <w:rsid w:val="00EA7F48"/>
    <w:rsid w:val="00EB01E3"/>
    <w:rsid w:val="00EB0478"/>
    <w:rsid w:val="00EB08E4"/>
    <w:rsid w:val="00EB0958"/>
    <w:rsid w:val="00EB1E70"/>
    <w:rsid w:val="00EB255D"/>
    <w:rsid w:val="00EB380B"/>
    <w:rsid w:val="00EB5C36"/>
    <w:rsid w:val="00EB66D2"/>
    <w:rsid w:val="00EB679A"/>
    <w:rsid w:val="00EB6D20"/>
    <w:rsid w:val="00EB7024"/>
    <w:rsid w:val="00EC0039"/>
    <w:rsid w:val="00EC0583"/>
    <w:rsid w:val="00EC11C2"/>
    <w:rsid w:val="00EC1C51"/>
    <w:rsid w:val="00EC2455"/>
    <w:rsid w:val="00EC28DB"/>
    <w:rsid w:val="00EC2AD9"/>
    <w:rsid w:val="00EC2E6A"/>
    <w:rsid w:val="00EC2ED9"/>
    <w:rsid w:val="00EC2EF3"/>
    <w:rsid w:val="00EC3684"/>
    <w:rsid w:val="00EC3BD2"/>
    <w:rsid w:val="00EC44D4"/>
    <w:rsid w:val="00EC47C2"/>
    <w:rsid w:val="00EC48E6"/>
    <w:rsid w:val="00EC57E8"/>
    <w:rsid w:val="00EC60E0"/>
    <w:rsid w:val="00EC649A"/>
    <w:rsid w:val="00EC6EE5"/>
    <w:rsid w:val="00EC7899"/>
    <w:rsid w:val="00ED0265"/>
    <w:rsid w:val="00ED040B"/>
    <w:rsid w:val="00ED05F4"/>
    <w:rsid w:val="00ED060C"/>
    <w:rsid w:val="00ED0DDB"/>
    <w:rsid w:val="00ED17D0"/>
    <w:rsid w:val="00ED25FC"/>
    <w:rsid w:val="00ED38E2"/>
    <w:rsid w:val="00ED3C38"/>
    <w:rsid w:val="00ED413A"/>
    <w:rsid w:val="00ED432E"/>
    <w:rsid w:val="00ED5AB3"/>
    <w:rsid w:val="00ED6139"/>
    <w:rsid w:val="00ED7FA7"/>
    <w:rsid w:val="00EE0446"/>
    <w:rsid w:val="00EE0600"/>
    <w:rsid w:val="00EE0646"/>
    <w:rsid w:val="00EE0984"/>
    <w:rsid w:val="00EE0D73"/>
    <w:rsid w:val="00EE1667"/>
    <w:rsid w:val="00EE1D6B"/>
    <w:rsid w:val="00EE3167"/>
    <w:rsid w:val="00EE331C"/>
    <w:rsid w:val="00EE33EC"/>
    <w:rsid w:val="00EE3E50"/>
    <w:rsid w:val="00EE3E62"/>
    <w:rsid w:val="00EE3F59"/>
    <w:rsid w:val="00EE415E"/>
    <w:rsid w:val="00EE41F0"/>
    <w:rsid w:val="00EE51F4"/>
    <w:rsid w:val="00EE53AA"/>
    <w:rsid w:val="00EE5CDF"/>
    <w:rsid w:val="00EE6275"/>
    <w:rsid w:val="00EE699C"/>
    <w:rsid w:val="00EE7879"/>
    <w:rsid w:val="00EF018B"/>
    <w:rsid w:val="00EF0484"/>
    <w:rsid w:val="00EF228C"/>
    <w:rsid w:val="00EF36B8"/>
    <w:rsid w:val="00EF3D4E"/>
    <w:rsid w:val="00EF4818"/>
    <w:rsid w:val="00EF4B0E"/>
    <w:rsid w:val="00EF5280"/>
    <w:rsid w:val="00EF6C12"/>
    <w:rsid w:val="00EF6D1D"/>
    <w:rsid w:val="00EF7730"/>
    <w:rsid w:val="00EF7DF7"/>
    <w:rsid w:val="00F00AC0"/>
    <w:rsid w:val="00F010D0"/>
    <w:rsid w:val="00F010F7"/>
    <w:rsid w:val="00F01197"/>
    <w:rsid w:val="00F019A2"/>
    <w:rsid w:val="00F03784"/>
    <w:rsid w:val="00F03C81"/>
    <w:rsid w:val="00F03D42"/>
    <w:rsid w:val="00F046E4"/>
    <w:rsid w:val="00F04D88"/>
    <w:rsid w:val="00F05173"/>
    <w:rsid w:val="00F05276"/>
    <w:rsid w:val="00F06477"/>
    <w:rsid w:val="00F10622"/>
    <w:rsid w:val="00F10A58"/>
    <w:rsid w:val="00F10C3F"/>
    <w:rsid w:val="00F10FCE"/>
    <w:rsid w:val="00F11170"/>
    <w:rsid w:val="00F116F8"/>
    <w:rsid w:val="00F11EB8"/>
    <w:rsid w:val="00F12535"/>
    <w:rsid w:val="00F133A3"/>
    <w:rsid w:val="00F13D32"/>
    <w:rsid w:val="00F1429A"/>
    <w:rsid w:val="00F15732"/>
    <w:rsid w:val="00F15AFC"/>
    <w:rsid w:val="00F15C19"/>
    <w:rsid w:val="00F15EE5"/>
    <w:rsid w:val="00F1636C"/>
    <w:rsid w:val="00F16936"/>
    <w:rsid w:val="00F179DD"/>
    <w:rsid w:val="00F21BAF"/>
    <w:rsid w:val="00F221C0"/>
    <w:rsid w:val="00F223AE"/>
    <w:rsid w:val="00F228C3"/>
    <w:rsid w:val="00F22C5A"/>
    <w:rsid w:val="00F24F30"/>
    <w:rsid w:val="00F24FA5"/>
    <w:rsid w:val="00F254E3"/>
    <w:rsid w:val="00F25D34"/>
    <w:rsid w:val="00F25E84"/>
    <w:rsid w:val="00F262EE"/>
    <w:rsid w:val="00F26731"/>
    <w:rsid w:val="00F26F0E"/>
    <w:rsid w:val="00F27729"/>
    <w:rsid w:val="00F31016"/>
    <w:rsid w:val="00F31572"/>
    <w:rsid w:val="00F3162E"/>
    <w:rsid w:val="00F32668"/>
    <w:rsid w:val="00F32C7B"/>
    <w:rsid w:val="00F32D56"/>
    <w:rsid w:val="00F33E52"/>
    <w:rsid w:val="00F34362"/>
    <w:rsid w:val="00F34589"/>
    <w:rsid w:val="00F347C4"/>
    <w:rsid w:val="00F353E5"/>
    <w:rsid w:val="00F35A52"/>
    <w:rsid w:val="00F36D95"/>
    <w:rsid w:val="00F36E45"/>
    <w:rsid w:val="00F36EFD"/>
    <w:rsid w:val="00F376C4"/>
    <w:rsid w:val="00F37B77"/>
    <w:rsid w:val="00F37E5B"/>
    <w:rsid w:val="00F40C2B"/>
    <w:rsid w:val="00F4155F"/>
    <w:rsid w:val="00F42937"/>
    <w:rsid w:val="00F431C7"/>
    <w:rsid w:val="00F4478F"/>
    <w:rsid w:val="00F44EB3"/>
    <w:rsid w:val="00F458E7"/>
    <w:rsid w:val="00F4604F"/>
    <w:rsid w:val="00F466AD"/>
    <w:rsid w:val="00F473D8"/>
    <w:rsid w:val="00F50044"/>
    <w:rsid w:val="00F501EE"/>
    <w:rsid w:val="00F5043D"/>
    <w:rsid w:val="00F5058F"/>
    <w:rsid w:val="00F507CE"/>
    <w:rsid w:val="00F50854"/>
    <w:rsid w:val="00F5095E"/>
    <w:rsid w:val="00F50F7A"/>
    <w:rsid w:val="00F51F04"/>
    <w:rsid w:val="00F51F2E"/>
    <w:rsid w:val="00F52195"/>
    <w:rsid w:val="00F523FC"/>
    <w:rsid w:val="00F524F2"/>
    <w:rsid w:val="00F53D57"/>
    <w:rsid w:val="00F54282"/>
    <w:rsid w:val="00F54859"/>
    <w:rsid w:val="00F5495B"/>
    <w:rsid w:val="00F55058"/>
    <w:rsid w:val="00F55387"/>
    <w:rsid w:val="00F56A87"/>
    <w:rsid w:val="00F572A6"/>
    <w:rsid w:val="00F57EC7"/>
    <w:rsid w:val="00F60943"/>
    <w:rsid w:val="00F60BFC"/>
    <w:rsid w:val="00F611D1"/>
    <w:rsid w:val="00F61491"/>
    <w:rsid w:val="00F61F74"/>
    <w:rsid w:val="00F62C8E"/>
    <w:rsid w:val="00F62FE0"/>
    <w:rsid w:val="00F63AEB"/>
    <w:rsid w:val="00F63D87"/>
    <w:rsid w:val="00F64451"/>
    <w:rsid w:val="00F64565"/>
    <w:rsid w:val="00F657C4"/>
    <w:rsid w:val="00F66184"/>
    <w:rsid w:val="00F66E19"/>
    <w:rsid w:val="00F70722"/>
    <w:rsid w:val="00F70B79"/>
    <w:rsid w:val="00F710D5"/>
    <w:rsid w:val="00F718B4"/>
    <w:rsid w:val="00F72F2F"/>
    <w:rsid w:val="00F72FFF"/>
    <w:rsid w:val="00F7309B"/>
    <w:rsid w:val="00F74FB7"/>
    <w:rsid w:val="00F757A5"/>
    <w:rsid w:val="00F77037"/>
    <w:rsid w:val="00F77171"/>
    <w:rsid w:val="00F7790B"/>
    <w:rsid w:val="00F800E8"/>
    <w:rsid w:val="00F80609"/>
    <w:rsid w:val="00F80D08"/>
    <w:rsid w:val="00F81C6A"/>
    <w:rsid w:val="00F82470"/>
    <w:rsid w:val="00F8280C"/>
    <w:rsid w:val="00F84059"/>
    <w:rsid w:val="00F84387"/>
    <w:rsid w:val="00F84F51"/>
    <w:rsid w:val="00F84FB6"/>
    <w:rsid w:val="00F85755"/>
    <w:rsid w:val="00F85A64"/>
    <w:rsid w:val="00F867FB"/>
    <w:rsid w:val="00F86BC7"/>
    <w:rsid w:val="00F9010D"/>
    <w:rsid w:val="00F90519"/>
    <w:rsid w:val="00F90723"/>
    <w:rsid w:val="00F90892"/>
    <w:rsid w:val="00F91B38"/>
    <w:rsid w:val="00F924C0"/>
    <w:rsid w:val="00F9268C"/>
    <w:rsid w:val="00F93485"/>
    <w:rsid w:val="00F941D5"/>
    <w:rsid w:val="00F94662"/>
    <w:rsid w:val="00F94962"/>
    <w:rsid w:val="00F949ED"/>
    <w:rsid w:val="00F94ABE"/>
    <w:rsid w:val="00F94C87"/>
    <w:rsid w:val="00F95C59"/>
    <w:rsid w:val="00F96E5A"/>
    <w:rsid w:val="00F96EEF"/>
    <w:rsid w:val="00F9733F"/>
    <w:rsid w:val="00FA002C"/>
    <w:rsid w:val="00FA013F"/>
    <w:rsid w:val="00FA0B8A"/>
    <w:rsid w:val="00FA0F88"/>
    <w:rsid w:val="00FA22C3"/>
    <w:rsid w:val="00FA29DA"/>
    <w:rsid w:val="00FA359C"/>
    <w:rsid w:val="00FA4391"/>
    <w:rsid w:val="00FA4C87"/>
    <w:rsid w:val="00FA5F2D"/>
    <w:rsid w:val="00FA6395"/>
    <w:rsid w:val="00FA728C"/>
    <w:rsid w:val="00FB0102"/>
    <w:rsid w:val="00FB04D4"/>
    <w:rsid w:val="00FB0D9E"/>
    <w:rsid w:val="00FB2A20"/>
    <w:rsid w:val="00FB2F5C"/>
    <w:rsid w:val="00FB33B0"/>
    <w:rsid w:val="00FB436B"/>
    <w:rsid w:val="00FB4511"/>
    <w:rsid w:val="00FB4979"/>
    <w:rsid w:val="00FB53A9"/>
    <w:rsid w:val="00FB5551"/>
    <w:rsid w:val="00FB55AC"/>
    <w:rsid w:val="00FB5828"/>
    <w:rsid w:val="00FB5D1D"/>
    <w:rsid w:val="00FB7214"/>
    <w:rsid w:val="00FB74C6"/>
    <w:rsid w:val="00FB75A7"/>
    <w:rsid w:val="00FC0449"/>
    <w:rsid w:val="00FC0637"/>
    <w:rsid w:val="00FC06EA"/>
    <w:rsid w:val="00FC1DBD"/>
    <w:rsid w:val="00FC2300"/>
    <w:rsid w:val="00FC3279"/>
    <w:rsid w:val="00FC4685"/>
    <w:rsid w:val="00FC531B"/>
    <w:rsid w:val="00FC5BA6"/>
    <w:rsid w:val="00FC5EB9"/>
    <w:rsid w:val="00FC773B"/>
    <w:rsid w:val="00FC7FF4"/>
    <w:rsid w:val="00FD2105"/>
    <w:rsid w:val="00FD2AB5"/>
    <w:rsid w:val="00FD3035"/>
    <w:rsid w:val="00FD346C"/>
    <w:rsid w:val="00FD36AE"/>
    <w:rsid w:val="00FD3EE6"/>
    <w:rsid w:val="00FD41BE"/>
    <w:rsid w:val="00FD4952"/>
    <w:rsid w:val="00FD4F1F"/>
    <w:rsid w:val="00FD5B03"/>
    <w:rsid w:val="00FD62C8"/>
    <w:rsid w:val="00FD700B"/>
    <w:rsid w:val="00FD7886"/>
    <w:rsid w:val="00FD7B7F"/>
    <w:rsid w:val="00FE01DA"/>
    <w:rsid w:val="00FE101E"/>
    <w:rsid w:val="00FE1912"/>
    <w:rsid w:val="00FE1DA7"/>
    <w:rsid w:val="00FE2064"/>
    <w:rsid w:val="00FE2CB9"/>
    <w:rsid w:val="00FE3467"/>
    <w:rsid w:val="00FE3680"/>
    <w:rsid w:val="00FE4354"/>
    <w:rsid w:val="00FE5055"/>
    <w:rsid w:val="00FE551E"/>
    <w:rsid w:val="00FE5AAF"/>
    <w:rsid w:val="00FE6315"/>
    <w:rsid w:val="00FE7507"/>
    <w:rsid w:val="00FE7904"/>
    <w:rsid w:val="00FF0641"/>
    <w:rsid w:val="00FF072C"/>
    <w:rsid w:val="00FF0F84"/>
    <w:rsid w:val="00FF166B"/>
    <w:rsid w:val="00FF1843"/>
    <w:rsid w:val="00FF1F2A"/>
    <w:rsid w:val="00FF2059"/>
    <w:rsid w:val="00FF2591"/>
    <w:rsid w:val="00FF3B18"/>
    <w:rsid w:val="00FF4679"/>
    <w:rsid w:val="00FF60CB"/>
    <w:rsid w:val="00FF63F7"/>
    <w:rsid w:val="00FF6AA4"/>
    <w:rsid w:val="00FF6E76"/>
    <w:rsid w:val="00FF78F5"/>
    <w:rsid w:val="00FF7B0F"/>
    <w:rsid w:val="00FF7B7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04F6F"/>
  <w15:chartTrackingRefBased/>
  <w15:docId w15:val="{21031A00-DAB8-4304-B0C9-EC9630F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E4"/>
  </w:style>
  <w:style w:type="paragraph" w:styleId="1">
    <w:name w:val="heading 1"/>
    <w:basedOn w:val="a"/>
    <w:next w:val="a"/>
    <w:link w:val="10"/>
    <w:qFormat/>
    <w:rsid w:val="00560BED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</w:style>
  <w:style w:type="paragraph" w:styleId="2">
    <w:name w:val="heading 2"/>
    <w:basedOn w:val="a"/>
    <w:next w:val="a"/>
    <w:rsid w:val="00560BED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</w:style>
  <w:style w:type="paragraph" w:styleId="3">
    <w:name w:val="heading 3"/>
    <w:basedOn w:val="a"/>
    <w:next w:val="a"/>
    <w:rsid w:val="00560BED"/>
    <w:pPr>
      <w:keepNext/>
      <w:spacing w:line="360" w:lineRule="auto"/>
      <w:ind w:firstLine="709"/>
      <w:jc w:val="both"/>
      <w:outlineLvl w:val="2"/>
    </w:pPr>
  </w:style>
  <w:style w:type="paragraph" w:styleId="4">
    <w:name w:val="heading 4"/>
    <w:basedOn w:val="a"/>
    <w:next w:val="a"/>
    <w:qFormat/>
    <w:rsid w:val="00125823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rsid w:val="00125823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rsid w:val="00125823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rsid w:val="00125823"/>
    <w:pPr>
      <w:keepNext/>
      <w:jc w:val="center"/>
      <w:outlineLvl w:val="6"/>
    </w:pPr>
    <w:rPr>
      <w:b/>
      <w:i/>
      <w:sz w:val="22"/>
    </w:rPr>
  </w:style>
  <w:style w:type="paragraph" w:styleId="8">
    <w:name w:val="heading 8"/>
    <w:basedOn w:val="a"/>
    <w:next w:val="a"/>
    <w:rsid w:val="00125823"/>
    <w:pPr>
      <w:keepNext/>
      <w:tabs>
        <w:tab w:val="left" w:pos="1276"/>
      </w:tabs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5823"/>
    <w:pPr>
      <w:jc w:val="center"/>
    </w:pPr>
    <w:rPr>
      <w:b/>
      <w:smallCaps/>
      <w:sz w:val="26"/>
      <w:lang w:val="x-none" w:eastAsia="x-none"/>
    </w:rPr>
  </w:style>
  <w:style w:type="paragraph" w:styleId="a5">
    <w:name w:val="Body Text Indent"/>
    <w:basedOn w:val="a"/>
    <w:link w:val="a6"/>
    <w:uiPriority w:val="99"/>
    <w:rsid w:val="00125823"/>
    <w:pPr>
      <w:spacing w:line="360" w:lineRule="auto"/>
      <w:ind w:firstLine="709"/>
      <w:jc w:val="both"/>
    </w:pPr>
  </w:style>
  <w:style w:type="paragraph" w:styleId="20">
    <w:name w:val="Body Text Indent 2"/>
    <w:basedOn w:val="a"/>
    <w:rsid w:val="00125823"/>
    <w:pPr>
      <w:spacing w:line="360" w:lineRule="auto"/>
      <w:ind w:left="426" w:firstLine="708"/>
      <w:jc w:val="both"/>
    </w:pPr>
  </w:style>
  <w:style w:type="paragraph" w:styleId="21">
    <w:name w:val="Body Text 2"/>
    <w:basedOn w:val="a"/>
    <w:rsid w:val="00125823"/>
    <w:pPr>
      <w:spacing w:line="360" w:lineRule="auto"/>
      <w:jc w:val="both"/>
    </w:pPr>
  </w:style>
  <w:style w:type="paragraph" w:styleId="30">
    <w:name w:val="Body Text 3"/>
    <w:basedOn w:val="a"/>
    <w:rsid w:val="00125823"/>
    <w:pPr>
      <w:spacing w:line="36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rsid w:val="00125823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125823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25823"/>
  </w:style>
  <w:style w:type="paragraph" w:styleId="31">
    <w:name w:val="Body Text Indent 3"/>
    <w:basedOn w:val="a"/>
    <w:rsid w:val="00125823"/>
    <w:pPr>
      <w:spacing w:line="360" w:lineRule="auto"/>
      <w:ind w:firstLine="709"/>
      <w:jc w:val="both"/>
    </w:pPr>
    <w:rPr>
      <w:sz w:val="28"/>
    </w:rPr>
  </w:style>
  <w:style w:type="character" w:styleId="ac">
    <w:name w:val="Hyperlink"/>
    <w:uiPriority w:val="99"/>
    <w:rsid w:val="00125823"/>
    <w:rPr>
      <w:color w:val="0000FF"/>
      <w:u w:val="single"/>
    </w:rPr>
  </w:style>
  <w:style w:type="paragraph" w:customStyle="1" w:styleId="Caaieia1">
    <w:name w:val="Caaieia1"/>
    <w:basedOn w:val="a"/>
    <w:rsid w:val="000741F0"/>
    <w:pPr>
      <w:widowControl w:val="0"/>
      <w:overflowPunct w:val="0"/>
      <w:autoSpaceDE w:val="0"/>
      <w:autoSpaceDN w:val="0"/>
      <w:adjustRightInd w:val="0"/>
      <w:jc w:val="center"/>
    </w:pPr>
    <w:rPr>
      <w:rFonts w:ascii="a_Timer" w:hAnsi="a_Timer"/>
      <w:lang w:val="en-US"/>
    </w:rPr>
  </w:style>
  <w:style w:type="table" w:styleId="ad">
    <w:name w:val="Table Grid"/>
    <w:basedOn w:val="a1"/>
    <w:uiPriority w:val="59"/>
    <w:rsid w:val="0034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2014EF"/>
    <w:rPr>
      <w:rFonts w:ascii="Tahoma" w:hAnsi="Tahoma" w:cs="Tahoma"/>
      <w:sz w:val="16"/>
      <w:szCs w:val="16"/>
    </w:rPr>
  </w:style>
  <w:style w:type="paragraph" w:styleId="af0">
    <w:name w:val="List Paragraph"/>
    <w:aliases w:val="GOST_TableList,Bullet List,FooterText,numbered,Paragraphe de liste1,lp1"/>
    <w:basedOn w:val="a"/>
    <w:link w:val="af1"/>
    <w:uiPriority w:val="34"/>
    <w:rsid w:val="00CD61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8">
    <w:name w:val="Верхний колонтитул Знак"/>
    <w:link w:val="a7"/>
    <w:uiPriority w:val="99"/>
    <w:rsid w:val="00CD6161"/>
    <w:rPr>
      <w:rFonts w:ascii="Arial" w:hAnsi="Arial"/>
      <w:sz w:val="24"/>
    </w:rPr>
  </w:style>
  <w:style w:type="character" w:customStyle="1" w:styleId="a4">
    <w:name w:val="Основной текст Знак"/>
    <w:link w:val="a3"/>
    <w:rsid w:val="00C16340"/>
    <w:rPr>
      <w:b/>
      <w:smallCaps/>
      <w:sz w:val="26"/>
    </w:rPr>
  </w:style>
  <w:style w:type="character" w:customStyle="1" w:styleId="af1">
    <w:name w:val="Абзац списка Знак"/>
    <w:aliases w:val="GOST_TableList Знак,Bullet List Знак,FooterText Знак,numbered Знак,Paragraphe de liste1 Знак,lp1 Знак"/>
    <w:link w:val="af0"/>
    <w:uiPriority w:val="34"/>
    <w:rsid w:val="00286C53"/>
    <w:rPr>
      <w:rFonts w:ascii="Calibri" w:eastAsia="Calibri" w:hAnsi="Calibri"/>
      <w:sz w:val="22"/>
      <w:szCs w:val="22"/>
      <w:lang w:eastAsia="en-US"/>
    </w:rPr>
  </w:style>
  <w:style w:type="paragraph" w:customStyle="1" w:styleId="Iiiaeuiue">
    <w:name w:val="Ii?iaeuiue"/>
    <w:rsid w:val="00286C53"/>
    <w:pPr>
      <w:widowControl w:val="0"/>
      <w:overflowPunct w:val="0"/>
      <w:autoSpaceDE w:val="0"/>
      <w:autoSpaceDN w:val="0"/>
      <w:adjustRightInd w:val="0"/>
    </w:pPr>
  </w:style>
  <w:style w:type="character" w:customStyle="1" w:styleId="11">
    <w:name w:val="Основной текст Знак1"/>
    <w:uiPriority w:val="99"/>
    <w:rsid w:val="00286C53"/>
    <w:rPr>
      <w:rFonts w:ascii="Times New Roman" w:hAnsi="Times New Roman" w:cs="Times New Roman"/>
      <w:sz w:val="22"/>
      <w:szCs w:val="22"/>
      <w:u w:val="none"/>
    </w:rPr>
  </w:style>
  <w:style w:type="paragraph" w:styleId="af2">
    <w:name w:val="footnote text"/>
    <w:basedOn w:val="a"/>
    <w:link w:val="af3"/>
    <w:semiHidden/>
    <w:unhideWhenUsed/>
    <w:rsid w:val="00B36295"/>
    <w:rPr>
      <w:sz w:val="20"/>
      <w:lang w:val="x-none" w:eastAsia="x-none"/>
    </w:rPr>
  </w:style>
  <w:style w:type="character" w:customStyle="1" w:styleId="af3">
    <w:name w:val="Текст сноски Знак"/>
    <w:link w:val="af2"/>
    <w:semiHidden/>
    <w:rsid w:val="00B36295"/>
    <w:rPr>
      <w:rFonts w:ascii="Arial" w:hAnsi="Arial"/>
    </w:rPr>
  </w:style>
  <w:style w:type="character" w:styleId="af4">
    <w:name w:val="footnote reference"/>
    <w:semiHidden/>
    <w:unhideWhenUsed/>
    <w:rsid w:val="00B36295"/>
    <w:rPr>
      <w:vertAlign w:val="superscript"/>
    </w:rPr>
  </w:style>
  <w:style w:type="character" w:styleId="af5">
    <w:name w:val="annotation reference"/>
    <w:uiPriority w:val="99"/>
    <w:semiHidden/>
    <w:unhideWhenUsed/>
    <w:rsid w:val="008D2FB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8D2FBA"/>
    <w:rPr>
      <w:sz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rsid w:val="008D2FBA"/>
    <w:rPr>
      <w:rFonts w:ascii="Arial" w:hAnsi="Arial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D2FB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8D2FBA"/>
    <w:rPr>
      <w:rFonts w:ascii="Arial" w:hAnsi="Arial"/>
      <w:b/>
      <w:bCs/>
    </w:rPr>
  </w:style>
  <w:style w:type="character" w:customStyle="1" w:styleId="Exact">
    <w:name w:val="Основной текст Exact"/>
    <w:uiPriority w:val="99"/>
    <w:rsid w:val="00D76158"/>
    <w:rPr>
      <w:rFonts w:ascii="Times New Roman" w:hAnsi="Times New Roman" w:cs="Times New Roman"/>
      <w:spacing w:val="2"/>
      <w:sz w:val="21"/>
      <w:szCs w:val="21"/>
      <w:u w:val="none"/>
    </w:rPr>
  </w:style>
  <w:style w:type="table" w:customStyle="1" w:styleId="12">
    <w:name w:val="Сетка таблицы1"/>
    <w:basedOn w:val="a1"/>
    <w:next w:val="ad"/>
    <w:uiPriority w:val="59"/>
    <w:rsid w:val="0079281A"/>
    <w:rPr>
      <w:color w:val="000000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rsid w:val="005E4F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13">
    <w:name w:val="Стиль1"/>
    <w:basedOn w:val="a"/>
    <w:next w:val="1"/>
    <w:link w:val="14"/>
    <w:qFormat/>
    <w:rsid w:val="00560BED"/>
    <w:pPr>
      <w:tabs>
        <w:tab w:val="left" w:pos="4333"/>
      </w:tabs>
      <w:jc w:val="center"/>
    </w:pPr>
    <w:rPr>
      <w:bCs/>
      <w:sz w:val="28"/>
      <w:szCs w:val="28"/>
      <w:lang w:val="x-none" w:eastAsia="x-none"/>
    </w:rPr>
  </w:style>
  <w:style w:type="character" w:customStyle="1" w:styleId="14">
    <w:name w:val="Стиль1 Знак"/>
    <w:link w:val="13"/>
    <w:rsid w:val="00560BED"/>
    <w:rPr>
      <w:bCs/>
      <w:sz w:val="28"/>
      <w:szCs w:val="28"/>
    </w:rPr>
  </w:style>
  <w:style w:type="character" w:styleId="afb">
    <w:name w:val="endnote reference"/>
    <w:semiHidden/>
    <w:unhideWhenUsed/>
    <w:rsid w:val="00EE53AA"/>
    <w:rPr>
      <w:vertAlign w:val="superscript"/>
    </w:rPr>
  </w:style>
  <w:style w:type="character" w:customStyle="1" w:styleId="aa">
    <w:name w:val="Нижний колонтитул Знак"/>
    <w:basedOn w:val="a0"/>
    <w:link w:val="a9"/>
    <w:uiPriority w:val="99"/>
    <w:rsid w:val="00FF63F7"/>
    <w:rPr>
      <w:rFonts w:ascii="Arial" w:hAnsi="Arial"/>
      <w:sz w:val="24"/>
    </w:rPr>
  </w:style>
  <w:style w:type="character" w:customStyle="1" w:styleId="af">
    <w:name w:val="Текст выноски Знак"/>
    <w:link w:val="ae"/>
    <w:uiPriority w:val="99"/>
    <w:semiHidden/>
    <w:locked/>
    <w:rsid w:val="00AF035D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rsid w:val="00AF035D"/>
    <w:pPr>
      <w:spacing w:before="100" w:beforeAutospacing="1" w:after="100" w:afterAutospacing="1"/>
    </w:pPr>
    <w:rPr>
      <w:szCs w:val="24"/>
    </w:rPr>
  </w:style>
  <w:style w:type="character" w:styleId="afc">
    <w:name w:val="Emphasis"/>
    <w:qFormat/>
    <w:rsid w:val="00AF035D"/>
    <w:rPr>
      <w:i/>
      <w:iCs/>
    </w:rPr>
  </w:style>
  <w:style w:type="character" w:styleId="afd">
    <w:name w:val="Strong"/>
    <w:qFormat/>
    <w:rsid w:val="00AF035D"/>
    <w:rPr>
      <w:b/>
      <w:bCs/>
    </w:rPr>
  </w:style>
  <w:style w:type="character" w:customStyle="1" w:styleId="10">
    <w:name w:val="Заголовок 1 Знак"/>
    <w:link w:val="1"/>
    <w:rsid w:val="00AF035D"/>
  </w:style>
  <w:style w:type="character" w:customStyle="1" w:styleId="afe">
    <w:name w:val="Гипертекстовая ссылка"/>
    <w:rsid w:val="00AF035D"/>
    <w:rPr>
      <w:b/>
      <w:bCs/>
      <w:color w:val="008000"/>
    </w:rPr>
  </w:style>
  <w:style w:type="paragraph" w:customStyle="1" w:styleId="ConsPlusNormal">
    <w:name w:val="ConsPlusNormal"/>
    <w:rsid w:val="00AF0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customStyle="1" w:styleId="aff">
    <w:name w:val="Комментарий"/>
    <w:basedOn w:val="a"/>
    <w:next w:val="a"/>
    <w:rsid w:val="00AF035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Cs w:val="24"/>
    </w:rPr>
  </w:style>
  <w:style w:type="character" w:customStyle="1" w:styleId="22">
    <w:name w:val="Заголовок №2 (2)_"/>
    <w:link w:val="220"/>
    <w:rsid w:val="00AF035D"/>
    <w:rPr>
      <w:spacing w:val="20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AF035D"/>
    <w:pPr>
      <w:shd w:val="clear" w:color="auto" w:fill="FFFFFF"/>
      <w:spacing w:before="300" w:after="360" w:line="0" w:lineRule="atLeast"/>
      <w:outlineLvl w:val="1"/>
    </w:pPr>
    <w:rPr>
      <w:spacing w:val="20"/>
      <w:szCs w:val="24"/>
    </w:rPr>
  </w:style>
  <w:style w:type="paragraph" w:customStyle="1" w:styleId="ConsPlusNonformat">
    <w:name w:val="ConsPlusNonformat"/>
    <w:rsid w:val="00AF035D"/>
    <w:pPr>
      <w:widowControl w:val="0"/>
      <w:suppressAutoHyphens/>
      <w:autoSpaceDE w:val="0"/>
    </w:pPr>
    <w:rPr>
      <w:rFonts w:ascii="Courier New" w:hAnsi="Courier New" w:cs="Courier New"/>
      <w:sz w:val="28"/>
      <w:lang w:eastAsia="zh-CN"/>
    </w:rPr>
  </w:style>
  <w:style w:type="character" w:customStyle="1" w:styleId="a6">
    <w:name w:val="Основной текст с отступом Знак"/>
    <w:link w:val="a5"/>
    <w:uiPriority w:val="99"/>
    <w:rsid w:val="00AF035D"/>
  </w:style>
  <w:style w:type="character" w:styleId="aff0">
    <w:name w:val="Placeholder Text"/>
    <w:basedOn w:val="a0"/>
    <w:uiPriority w:val="99"/>
    <w:semiHidden/>
    <w:rsid w:val="00AF035D"/>
    <w:rPr>
      <w:color w:val="808080"/>
    </w:rPr>
  </w:style>
  <w:style w:type="paragraph" w:styleId="aff1">
    <w:name w:val="No Spacing"/>
    <w:uiPriority w:val="1"/>
    <w:qFormat/>
    <w:rsid w:val="00AF03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(2)_"/>
    <w:basedOn w:val="a0"/>
    <w:link w:val="24"/>
    <w:rsid w:val="00A248A5"/>
    <w:rPr>
      <w:sz w:val="20"/>
    </w:rPr>
  </w:style>
  <w:style w:type="character" w:customStyle="1" w:styleId="aff2">
    <w:name w:val="Другое_"/>
    <w:basedOn w:val="a0"/>
    <w:link w:val="aff3"/>
    <w:rsid w:val="00A248A5"/>
    <w:rPr>
      <w:sz w:val="20"/>
    </w:rPr>
  </w:style>
  <w:style w:type="character" w:customStyle="1" w:styleId="aff4">
    <w:name w:val="Подпись к таблице_"/>
    <w:basedOn w:val="a0"/>
    <w:link w:val="aff5"/>
    <w:rsid w:val="00A248A5"/>
    <w:rPr>
      <w:sz w:val="19"/>
      <w:szCs w:val="19"/>
    </w:rPr>
  </w:style>
  <w:style w:type="paragraph" w:customStyle="1" w:styleId="24">
    <w:name w:val="Основной текст (2)"/>
    <w:basedOn w:val="a"/>
    <w:link w:val="23"/>
    <w:rsid w:val="00A248A5"/>
    <w:pPr>
      <w:widowControl w:val="0"/>
      <w:spacing w:line="266" w:lineRule="auto"/>
      <w:ind w:firstLine="400"/>
    </w:pPr>
    <w:rPr>
      <w:sz w:val="20"/>
    </w:rPr>
  </w:style>
  <w:style w:type="paragraph" w:customStyle="1" w:styleId="aff3">
    <w:name w:val="Другое"/>
    <w:basedOn w:val="a"/>
    <w:link w:val="aff2"/>
    <w:rsid w:val="00A248A5"/>
    <w:pPr>
      <w:widowControl w:val="0"/>
      <w:spacing w:line="266" w:lineRule="auto"/>
      <w:ind w:firstLine="400"/>
    </w:pPr>
    <w:rPr>
      <w:sz w:val="20"/>
    </w:rPr>
  </w:style>
  <w:style w:type="paragraph" w:customStyle="1" w:styleId="aff5">
    <w:name w:val="Подпись к таблице"/>
    <w:basedOn w:val="a"/>
    <w:link w:val="aff4"/>
    <w:rsid w:val="00A248A5"/>
    <w:pPr>
      <w:widowControl w:val="0"/>
      <w:spacing w:line="295" w:lineRule="auto"/>
      <w:ind w:firstLine="720"/>
    </w:pPr>
    <w:rPr>
      <w:sz w:val="19"/>
      <w:szCs w:val="19"/>
    </w:rPr>
  </w:style>
  <w:style w:type="character" w:customStyle="1" w:styleId="markedcontent">
    <w:name w:val="markedcontent"/>
    <w:basedOn w:val="a0"/>
    <w:rsid w:val="00A53EE0"/>
  </w:style>
  <w:style w:type="character" w:customStyle="1" w:styleId="highlight">
    <w:name w:val="highlight"/>
    <w:basedOn w:val="a0"/>
    <w:rsid w:val="00A53EE0"/>
  </w:style>
  <w:style w:type="paragraph" w:styleId="aff6">
    <w:name w:val="Revision"/>
    <w:hidden/>
    <w:uiPriority w:val="99"/>
    <w:semiHidden/>
    <w:rsid w:val="0078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boleva\&#1056;&#1072;&#1073;&#1086;&#1095;&#1080;&#1081;%20&#1089;&#1090;&#1086;&#1083;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59786-F282-4FC5-BF45-C53B0D28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4</TotalTime>
  <Pages>12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30305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Soboleva</dc:creator>
  <cp:keywords/>
  <cp:lastModifiedBy>Дмитриева Анна Сергеевна</cp:lastModifiedBy>
  <cp:revision>3</cp:revision>
  <cp:lastPrinted>2025-04-09T07:06:00Z</cp:lastPrinted>
  <dcterms:created xsi:type="dcterms:W3CDTF">2026-04-08T08:55:00Z</dcterms:created>
  <dcterms:modified xsi:type="dcterms:W3CDTF">2026-04-27T12:03:00Z</dcterms:modified>
</cp:coreProperties>
</file>